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8BE" w:rsidRPr="00D14A73" w:rsidRDefault="00BE46BA" w:rsidP="00364044">
      <w:pPr>
        <w:spacing w:line="360" w:lineRule="auto"/>
        <w:rPr>
          <w:rFonts w:ascii="Baskerville Old Face" w:hAnsi="Baskerville Old Face" w:cs="Arial"/>
          <w:sz w:val="22"/>
          <w:szCs w:val="22"/>
        </w:rPr>
      </w:pPr>
      <w:r w:rsidRPr="00D14A73">
        <w:rPr>
          <w:rFonts w:ascii="Arial" w:hAnsi="Arial" w:cs="Arial"/>
          <w:sz w:val="22"/>
          <w:szCs w:val="22"/>
        </w:rPr>
        <w:t xml:space="preserve">               </w:t>
      </w:r>
      <w:r w:rsidR="00776FED" w:rsidRPr="00D14A73">
        <w:rPr>
          <w:rFonts w:ascii="Arial" w:hAnsi="Arial" w:cs="Arial"/>
          <w:sz w:val="22"/>
          <w:szCs w:val="22"/>
        </w:rPr>
        <w:t xml:space="preserve"> </w:t>
      </w:r>
    </w:p>
    <w:p w:rsidR="0092513A" w:rsidRPr="0082352D" w:rsidRDefault="00CE3D3B" w:rsidP="0082352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2352D">
        <w:rPr>
          <w:rFonts w:ascii="Arial" w:hAnsi="Arial" w:cs="Arial"/>
          <w:b/>
          <w:sz w:val="22"/>
          <w:szCs w:val="22"/>
        </w:rPr>
        <w:t>PROJETO DE LEI N</w:t>
      </w:r>
      <w:r w:rsidR="00BF5024" w:rsidRPr="0082352D">
        <w:rPr>
          <w:rFonts w:ascii="Arial" w:hAnsi="Arial" w:cs="Arial"/>
          <w:b/>
          <w:sz w:val="22"/>
          <w:szCs w:val="22"/>
        </w:rPr>
        <w:t xml:space="preserve">º </w:t>
      </w:r>
      <w:r w:rsidR="00B0088F" w:rsidRPr="0082352D">
        <w:rPr>
          <w:rFonts w:ascii="Arial" w:hAnsi="Arial" w:cs="Arial"/>
          <w:b/>
          <w:sz w:val="22"/>
          <w:szCs w:val="22"/>
        </w:rPr>
        <w:t xml:space="preserve">    </w:t>
      </w:r>
      <w:r w:rsidR="0092513A" w:rsidRPr="0082352D">
        <w:rPr>
          <w:rFonts w:ascii="Arial" w:hAnsi="Arial" w:cs="Arial"/>
          <w:b/>
          <w:sz w:val="22"/>
          <w:szCs w:val="22"/>
        </w:rPr>
        <w:t>/20</w:t>
      </w:r>
      <w:r w:rsidR="00947ED8" w:rsidRPr="0082352D">
        <w:rPr>
          <w:rFonts w:ascii="Arial" w:hAnsi="Arial" w:cs="Arial"/>
          <w:b/>
          <w:sz w:val="22"/>
          <w:szCs w:val="22"/>
        </w:rPr>
        <w:t>2</w:t>
      </w:r>
      <w:r w:rsidR="007B43CB" w:rsidRPr="0082352D">
        <w:rPr>
          <w:rFonts w:ascii="Arial" w:hAnsi="Arial" w:cs="Arial"/>
          <w:b/>
          <w:sz w:val="22"/>
          <w:szCs w:val="22"/>
        </w:rPr>
        <w:t>6</w:t>
      </w:r>
      <w:r w:rsidR="0092513A" w:rsidRPr="0082352D">
        <w:rPr>
          <w:rFonts w:ascii="Arial" w:hAnsi="Arial" w:cs="Arial"/>
          <w:b/>
          <w:sz w:val="22"/>
          <w:szCs w:val="22"/>
        </w:rPr>
        <w:t>.</w:t>
      </w:r>
    </w:p>
    <w:p w:rsidR="0061059D" w:rsidRPr="00D14A73" w:rsidRDefault="0061059D" w:rsidP="00364044">
      <w:pPr>
        <w:spacing w:line="360" w:lineRule="auto"/>
        <w:rPr>
          <w:rFonts w:ascii="Arial" w:hAnsi="Arial" w:cs="Arial"/>
          <w:sz w:val="22"/>
          <w:szCs w:val="22"/>
        </w:rPr>
      </w:pPr>
    </w:p>
    <w:p w:rsidR="0061059D" w:rsidRPr="00D14A73" w:rsidRDefault="0061059D" w:rsidP="0036404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32798" w:rsidRPr="00D14A73" w:rsidRDefault="0061059D" w:rsidP="0036404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14A73">
        <w:rPr>
          <w:rFonts w:ascii="Arial" w:hAnsi="Arial" w:cs="Arial"/>
          <w:b/>
          <w:sz w:val="22"/>
          <w:szCs w:val="22"/>
        </w:rPr>
        <w:t>Autoria:</w:t>
      </w:r>
      <w:r w:rsidRPr="00D14A73">
        <w:rPr>
          <w:rFonts w:ascii="Arial" w:hAnsi="Arial" w:cs="Arial"/>
          <w:sz w:val="22"/>
          <w:szCs w:val="22"/>
        </w:rPr>
        <w:t xml:space="preserve"> </w:t>
      </w:r>
      <w:r w:rsidR="003805A8" w:rsidRPr="00D14A73">
        <w:rPr>
          <w:rFonts w:ascii="Arial" w:hAnsi="Arial" w:cs="Arial"/>
          <w:b/>
          <w:sz w:val="22"/>
          <w:szCs w:val="22"/>
        </w:rPr>
        <w:t>Moana Valadares</w:t>
      </w:r>
    </w:p>
    <w:p w:rsidR="00BE02FC" w:rsidRPr="00D14A73" w:rsidRDefault="00BE02FC" w:rsidP="00364044">
      <w:pPr>
        <w:spacing w:line="360" w:lineRule="auto"/>
        <w:rPr>
          <w:rFonts w:ascii="Arial" w:hAnsi="Arial" w:cs="Arial"/>
          <w:sz w:val="22"/>
          <w:szCs w:val="22"/>
        </w:rPr>
      </w:pPr>
    </w:p>
    <w:p w:rsidR="00632798" w:rsidRPr="00D14A73" w:rsidRDefault="00632798" w:rsidP="00364044">
      <w:pPr>
        <w:spacing w:line="360" w:lineRule="auto"/>
        <w:rPr>
          <w:rFonts w:ascii="Arial" w:hAnsi="Arial" w:cs="Arial"/>
          <w:sz w:val="22"/>
          <w:szCs w:val="22"/>
        </w:rPr>
      </w:pPr>
    </w:p>
    <w:p w:rsidR="008218BE" w:rsidRPr="0082352D" w:rsidRDefault="0082352D" w:rsidP="0082352D">
      <w:pPr>
        <w:spacing w:line="360" w:lineRule="auto"/>
        <w:ind w:left="4536"/>
        <w:jc w:val="both"/>
        <w:rPr>
          <w:rFonts w:ascii="Arial" w:hAnsi="Arial" w:cs="Arial"/>
          <w:sz w:val="22"/>
          <w:szCs w:val="22"/>
        </w:rPr>
      </w:pPr>
      <w:r w:rsidRPr="0082352D">
        <w:rPr>
          <w:rFonts w:ascii="Arial" w:hAnsi="Arial" w:cs="Arial"/>
          <w:b/>
          <w:sz w:val="22"/>
          <w:szCs w:val="22"/>
        </w:rPr>
        <w:t xml:space="preserve">EMENTA: </w:t>
      </w:r>
      <w:r w:rsidR="00632798" w:rsidRPr="00D14A73">
        <w:rPr>
          <w:rFonts w:ascii="Arial" w:hAnsi="Arial" w:cs="Arial"/>
          <w:sz w:val="22"/>
          <w:szCs w:val="22"/>
        </w:rPr>
        <w:t xml:space="preserve">Reconhece </w:t>
      </w:r>
      <w:r w:rsidR="00B12880">
        <w:rPr>
          <w:rFonts w:ascii="Arial" w:hAnsi="Arial" w:cs="Arial"/>
          <w:sz w:val="22"/>
          <w:szCs w:val="22"/>
        </w:rPr>
        <w:t xml:space="preserve">como </w:t>
      </w:r>
      <w:r w:rsidR="00632798" w:rsidRPr="00D14A73">
        <w:rPr>
          <w:rFonts w:ascii="Arial" w:hAnsi="Arial" w:cs="Arial"/>
          <w:sz w:val="22"/>
          <w:szCs w:val="22"/>
        </w:rPr>
        <w:t>de utili</w:t>
      </w:r>
      <w:r w:rsidR="000F5560" w:rsidRPr="00D14A73">
        <w:rPr>
          <w:rFonts w:ascii="Arial" w:hAnsi="Arial" w:cs="Arial"/>
          <w:sz w:val="22"/>
          <w:szCs w:val="22"/>
        </w:rPr>
        <w:t xml:space="preserve">dade pública </w:t>
      </w:r>
      <w:r w:rsidR="00947ED8" w:rsidRPr="00D14A73">
        <w:rPr>
          <w:rFonts w:ascii="Arial" w:hAnsi="Arial" w:cs="Arial"/>
          <w:sz w:val="22"/>
          <w:szCs w:val="22"/>
        </w:rPr>
        <w:t>a</w:t>
      </w:r>
      <w:r w:rsidR="003805A8" w:rsidRPr="00D14A73">
        <w:rPr>
          <w:rFonts w:ascii="Arial" w:hAnsi="Arial" w:cs="Arial"/>
          <w:sz w:val="22"/>
          <w:szCs w:val="22"/>
        </w:rPr>
        <w:t xml:space="preserve"> “</w:t>
      </w:r>
      <w:r w:rsidR="00B12880">
        <w:rPr>
          <w:rFonts w:ascii="Arial" w:hAnsi="Arial" w:cs="Arial"/>
          <w:sz w:val="22"/>
          <w:szCs w:val="22"/>
        </w:rPr>
        <w:t>Associação Acolher Vidas</w:t>
      </w:r>
      <w:r w:rsidR="003805A8" w:rsidRPr="00D14A73">
        <w:rPr>
          <w:rFonts w:ascii="Arial" w:hAnsi="Arial" w:cs="Arial"/>
          <w:sz w:val="22"/>
          <w:szCs w:val="22"/>
        </w:rPr>
        <w:t>”</w:t>
      </w:r>
      <w:r w:rsidR="00632798" w:rsidRPr="00D14A73">
        <w:rPr>
          <w:rFonts w:ascii="Arial" w:hAnsi="Arial" w:cs="Arial"/>
          <w:sz w:val="22"/>
          <w:szCs w:val="22"/>
        </w:rPr>
        <w:t xml:space="preserve">, </w:t>
      </w:r>
      <w:r w:rsidR="00BE02FC" w:rsidRPr="00D14A73">
        <w:rPr>
          <w:rFonts w:ascii="Arial" w:hAnsi="Arial" w:cs="Arial"/>
          <w:sz w:val="22"/>
          <w:szCs w:val="22"/>
        </w:rPr>
        <w:t>e dá outras providências</w:t>
      </w:r>
      <w:r w:rsidR="005251D9" w:rsidRPr="00D14A73">
        <w:rPr>
          <w:rFonts w:ascii="Arial" w:hAnsi="Arial" w:cs="Arial"/>
          <w:sz w:val="22"/>
          <w:szCs w:val="22"/>
        </w:rPr>
        <w:t>.</w:t>
      </w:r>
    </w:p>
    <w:p w:rsidR="008218BE" w:rsidRPr="00D14A73" w:rsidRDefault="008218BE" w:rsidP="00364044">
      <w:pPr>
        <w:spacing w:line="360" w:lineRule="auto"/>
        <w:jc w:val="right"/>
        <w:rPr>
          <w:rFonts w:ascii="Baskerville Old Face" w:hAnsi="Baskerville Old Face" w:cs="Arial"/>
          <w:sz w:val="22"/>
          <w:szCs w:val="22"/>
        </w:rPr>
      </w:pPr>
    </w:p>
    <w:p w:rsidR="008218BE" w:rsidRPr="00D14A73" w:rsidRDefault="008218BE" w:rsidP="0036404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14A73">
        <w:rPr>
          <w:rFonts w:ascii="Arial" w:hAnsi="Arial" w:cs="Arial"/>
          <w:b/>
          <w:sz w:val="22"/>
          <w:szCs w:val="22"/>
        </w:rPr>
        <w:t>Art.</w:t>
      </w:r>
      <w:r w:rsidR="004528A6">
        <w:rPr>
          <w:rFonts w:ascii="Arial" w:hAnsi="Arial" w:cs="Arial"/>
          <w:b/>
          <w:sz w:val="22"/>
          <w:szCs w:val="22"/>
        </w:rPr>
        <w:t xml:space="preserve"> </w:t>
      </w:r>
      <w:r w:rsidRPr="00D14A73">
        <w:rPr>
          <w:rFonts w:ascii="Arial" w:hAnsi="Arial" w:cs="Arial"/>
          <w:b/>
          <w:sz w:val="22"/>
          <w:szCs w:val="22"/>
        </w:rPr>
        <w:t>1º</w:t>
      </w:r>
      <w:r w:rsidRPr="00D14A73">
        <w:rPr>
          <w:rFonts w:ascii="Arial" w:hAnsi="Arial" w:cs="Arial"/>
          <w:sz w:val="22"/>
          <w:szCs w:val="22"/>
        </w:rPr>
        <w:t xml:space="preserve"> - Fica reconhecido </w:t>
      </w:r>
      <w:r w:rsidR="004528A6">
        <w:rPr>
          <w:rFonts w:ascii="Arial" w:hAnsi="Arial" w:cs="Arial"/>
          <w:sz w:val="22"/>
          <w:szCs w:val="22"/>
        </w:rPr>
        <w:t xml:space="preserve">como </w:t>
      </w:r>
      <w:r w:rsidRPr="00D14A73">
        <w:rPr>
          <w:rFonts w:ascii="Arial" w:hAnsi="Arial" w:cs="Arial"/>
          <w:sz w:val="22"/>
          <w:szCs w:val="22"/>
        </w:rPr>
        <w:t xml:space="preserve">de utilidade pública </w:t>
      </w:r>
      <w:r w:rsidR="00947ED8" w:rsidRPr="00D14A73">
        <w:rPr>
          <w:rFonts w:ascii="Arial" w:hAnsi="Arial" w:cs="Arial"/>
          <w:sz w:val="22"/>
          <w:szCs w:val="22"/>
        </w:rPr>
        <w:t xml:space="preserve">a </w:t>
      </w:r>
      <w:r w:rsidR="00F52D20" w:rsidRPr="00D14A73">
        <w:rPr>
          <w:rFonts w:ascii="Arial" w:hAnsi="Arial" w:cs="Arial"/>
          <w:sz w:val="22"/>
          <w:szCs w:val="22"/>
        </w:rPr>
        <w:t>“</w:t>
      </w:r>
      <w:r w:rsidR="004528A6">
        <w:rPr>
          <w:rFonts w:ascii="Arial" w:hAnsi="Arial" w:cs="Arial"/>
          <w:sz w:val="22"/>
          <w:szCs w:val="22"/>
        </w:rPr>
        <w:t>Associação Acolher Vidas</w:t>
      </w:r>
      <w:r w:rsidR="00F52D20" w:rsidRPr="00D14A73">
        <w:rPr>
          <w:rFonts w:ascii="Arial" w:hAnsi="Arial" w:cs="Arial"/>
          <w:sz w:val="22"/>
          <w:szCs w:val="22"/>
        </w:rPr>
        <w:t xml:space="preserve">” </w:t>
      </w:r>
      <w:r w:rsidRPr="00D14A73">
        <w:rPr>
          <w:rFonts w:ascii="Arial" w:hAnsi="Arial" w:cs="Arial"/>
          <w:sz w:val="22"/>
          <w:szCs w:val="22"/>
        </w:rPr>
        <w:t>na Cidade de Aracaju.</w:t>
      </w:r>
    </w:p>
    <w:p w:rsidR="005F1127" w:rsidRPr="00D14A73" w:rsidRDefault="005F1127" w:rsidP="0036404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5F1127" w:rsidRPr="00D14A73" w:rsidRDefault="005F1127" w:rsidP="0036404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14A73">
        <w:rPr>
          <w:rFonts w:ascii="Arial" w:hAnsi="Arial" w:cs="Arial"/>
          <w:b/>
          <w:sz w:val="22"/>
          <w:szCs w:val="22"/>
        </w:rPr>
        <w:t>Art.</w:t>
      </w:r>
      <w:r w:rsidR="004528A6">
        <w:rPr>
          <w:rFonts w:ascii="Arial" w:hAnsi="Arial" w:cs="Arial"/>
          <w:b/>
          <w:sz w:val="22"/>
          <w:szCs w:val="22"/>
        </w:rPr>
        <w:t xml:space="preserve"> </w:t>
      </w:r>
      <w:r w:rsidRPr="00D14A73">
        <w:rPr>
          <w:rFonts w:ascii="Arial" w:hAnsi="Arial" w:cs="Arial"/>
          <w:b/>
          <w:sz w:val="22"/>
          <w:szCs w:val="22"/>
        </w:rPr>
        <w:t>2º</w:t>
      </w:r>
      <w:r w:rsidR="00A675C0" w:rsidRPr="00D14A73">
        <w:rPr>
          <w:rFonts w:ascii="Arial" w:hAnsi="Arial" w:cs="Arial"/>
          <w:sz w:val="22"/>
          <w:szCs w:val="22"/>
        </w:rPr>
        <w:t xml:space="preserve"> - Esta L</w:t>
      </w:r>
      <w:r w:rsidRPr="00D14A73">
        <w:rPr>
          <w:rFonts w:ascii="Arial" w:hAnsi="Arial" w:cs="Arial"/>
          <w:sz w:val="22"/>
          <w:szCs w:val="22"/>
        </w:rPr>
        <w:t>ei entrará em vigor na data de sua publicação.</w:t>
      </w:r>
    </w:p>
    <w:p w:rsidR="00E637F9" w:rsidRPr="00D14A73" w:rsidRDefault="00E637F9" w:rsidP="00364044">
      <w:pPr>
        <w:spacing w:line="360" w:lineRule="auto"/>
        <w:rPr>
          <w:rFonts w:ascii="Arial" w:hAnsi="Arial" w:cs="Arial"/>
          <w:sz w:val="22"/>
          <w:szCs w:val="22"/>
        </w:rPr>
      </w:pPr>
    </w:p>
    <w:p w:rsidR="0082352D" w:rsidRDefault="0082352D" w:rsidP="0082352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D14A73">
        <w:rPr>
          <w:rFonts w:ascii="Arial" w:hAnsi="Arial" w:cs="Arial"/>
          <w:sz w:val="22"/>
          <w:szCs w:val="22"/>
        </w:rPr>
        <w:t>Aracaju</w:t>
      </w:r>
      <w:r>
        <w:rPr>
          <w:rFonts w:ascii="Arial" w:hAnsi="Arial" w:cs="Arial"/>
          <w:sz w:val="22"/>
          <w:szCs w:val="22"/>
        </w:rPr>
        <w:t>/SE</w:t>
      </w:r>
      <w:r w:rsidRPr="00D14A73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24</w:t>
      </w:r>
      <w:r w:rsidRPr="00D14A73">
        <w:rPr>
          <w:rFonts w:ascii="Arial" w:hAnsi="Arial" w:cs="Arial"/>
          <w:sz w:val="22"/>
          <w:szCs w:val="22"/>
        </w:rPr>
        <w:t xml:space="preserve"> de </w:t>
      </w:r>
      <w:proofErr w:type="gramStart"/>
      <w:r>
        <w:rPr>
          <w:rFonts w:ascii="Arial" w:hAnsi="Arial" w:cs="Arial"/>
          <w:sz w:val="22"/>
          <w:szCs w:val="22"/>
        </w:rPr>
        <w:t>Abril</w:t>
      </w:r>
      <w:proofErr w:type="gramEnd"/>
      <w:r w:rsidRPr="00D14A73">
        <w:rPr>
          <w:rFonts w:ascii="Arial" w:hAnsi="Arial" w:cs="Arial"/>
          <w:sz w:val="22"/>
          <w:szCs w:val="22"/>
        </w:rPr>
        <w:t xml:space="preserve"> de 202</w:t>
      </w:r>
      <w:r>
        <w:rPr>
          <w:rFonts w:ascii="Arial" w:hAnsi="Arial" w:cs="Arial"/>
          <w:sz w:val="22"/>
          <w:szCs w:val="22"/>
        </w:rPr>
        <w:t>6</w:t>
      </w:r>
      <w:r w:rsidRPr="00D14A73">
        <w:rPr>
          <w:rFonts w:ascii="Arial" w:hAnsi="Arial" w:cs="Arial"/>
          <w:sz w:val="22"/>
          <w:szCs w:val="22"/>
        </w:rPr>
        <w:t>.</w:t>
      </w:r>
    </w:p>
    <w:p w:rsidR="00E637F9" w:rsidRPr="00D14A73" w:rsidRDefault="00276DC8" w:rsidP="0036404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14A73">
        <w:rPr>
          <w:noProof/>
          <w:sz w:val="22"/>
          <w:szCs w:val="22"/>
        </w:rPr>
        <w:drawing>
          <wp:anchor distT="114300" distB="114300" distL="114300" distR="114300" simplePos="0" relativeHeight="251655680" behindDoc="0" locked="0" layoutInCell="1" allowOverlap="1" wp14:anchorId="18A8F918" wp14:editId="0922CFB2">
            <wp:simplePos x="0" y="0"/>
            <wp:positionH relativeFrom="column">
              <wp:posOffset>648970</wp:posOffset>
            </wp:positionH>
            <wp:positionV relativeFrom="paragraph">
              <wp:posOffset>7997190</wp:posOffset>
            </wp:positionV>
            <wp:extent cx="1737995" cy="422910"/>
            <wp:effectExtent l="0" t="0" r="0" b="0"/>
            <wp:wrapNone/>
            <wp:docPr id="2" name="image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995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345D" w:rsidRPr="00D14A73" w:rsidRDefault="00E9508E" w:rsidP="0082352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5F7318">
        <w:rPr>
          <w:rFonts w:asciiTheme="minorHAnsi" w:hAnsiTheme="minorHAnsi" w:cstheme="minorHAnsi"/>
          <w:b/>
          <w:noProof/>
          <w:color w:val="000000"/>
          <w:sz w:val="22"/>
          <w:szCs w:val="22"/>
        </w:rPr>
        <w:drawing>
          <wp:inline distT="0" distB="0" distL="0" distR="0" wp14:anchorId="2FD9E900" wp14:editId="55CC7925">
            <wp:extent cx="967105" cy="1069340"/>
            <wp:effectExtent l="0" t="0" r="0" b="0"/>
            <wp:docPr id="1760151784" name="Imagem 2" descr="Desenho preto e branc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Desenho preto e branc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2655" r="138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105" cy="1069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6DC8" w:rsidRPr="00D14A73">
        <w:rPr>
          <w:noProof/>
          <w:sz w:val="22"/>
          <w:szCs w:val="22"/>
        </w:rPr>
        <w:drawing>
          <wp:anchor distT="114300" distB="114300" distL="114300" distR="114300" simplePos="0" relativeHeight="251658752" behindDoc="0" locked="0" layoutInCell="1" allowOverlap="1" wp14:anchorId="416ECE51" wp14:editId="52EDC554">
            <wp:simplePos x="0" y="0"/>
            <wp:positionH relativeFrom="column">
              <wp:posOffset>546735</wp:posOffset>
            </wp:positionH>
            <wp:positionV relativeFrom="paragraph">
              <wp:posOffset>6224905</wp:posOffset>
            </wp:positionV>
            <wp:extent cx="1737360" cy="422910"/>
            <wp:effectExtent l="0" t="0" r="0" b="0"/>
            <wp:wrapNone/>
            <wp:docPr id="5" name="image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DC8" w:rsidRPr="00D14A73">
        <w:rPr>
          <w:noProof/>
          <w:sz w:val="22"/>
          <w:szCs w:val="22"/>
        </w:rPr>
        <w:drawing>
          <wp:anchor distT="114300" distB="114300" distL="114300" distR="114300" simplePos="0" relativeHeight="251656704" behindDoc="0" locked="0" layoutInCell="1" allowOverlap="1" wp14:anchorId="06B8016F" wp14:editId="5C1BB19A">
            <wp:simplePos x="0" y="0"/>
            <wp:positionH relativeFrom="column">
              <wp:posOffset>648970</wp:posOffset>
            </wp:positionH>
            <wp:positionV relativeFrom="paragraph">
              <wp:posOffset>7997190</wp:posOffset>
            </wp:positionV>
            <wp:extent cx="1737995" cy="422910"/>
            <wp:effectExtent l="0" t="0" r="0" b="0"/>
            <wp:wrapNone/>
            <wp:docPr id="3" name="image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995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DC8" w:rsidRPr="00D14A73">
        <w:rPr>
          <w:noProof/>
          <w:sz w:val="22"/>
          <w:szCs w:val="22"/>
        </w:rPr>
        <w:drawing>
          <wp:anchor distT="114300" distB="114300" distL="114300" distR="114300" simplePos="0" relativeHeight="251657728" behindDoc="0" locked="0" layoutInCell="1" allowOverlap="1" wp14:anchorId="2D793637" wp14:editId="1E21AA95">
            <wp:simplePos x="0" y="0"/>
            <wp:positionH relativeFrom="column">
              <wp:posOffset>868045</wp:posOffset>
            </wp:positionH>
            <wp:positionV relativeFrom="paragraph">
              <wp:posOffset>7120890</wp:posOffset>
            </wp:positionV>
            <wp:extent cx="1737360" cy="422910"/>
            <wp:effectExtent l="0" t="0" r="0" b="0"/>
            <wp:wrapNone/>
            <wp:docPr id="4" name="image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37F9" w:rsidRPr="00D14A73" w:rsidRDefault="003805A8" w:rsidP="0036404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D14A73">
        <w:rPr>
          <w:rFonts w:ascii="Arial" w:hAnsi="Arial" w:cs="Arial"/>
          <w:b/>
          <w:sz w:val="22"/>
          <w:szCs w:val="22"/>
        </w:rPr>
        <w:t>Moana Valadares</w:t>
      </w:r>
    </w:p>
    <w:p w:rsidR="00E637F9" w:rsidRPr="00D14A73" w:rsidRDefault="00E637F9" w:rsidP="0036404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D14A73">
        <w:rPr>
          <w:rFonts w:ascii="Arial" w:hAnsi="Arial" w:cs="Arial"/>
          <w:sz w:val="22"/>
          <w:szCs w:val="22"/>
        </w:rPr>
        <w:t>Vereadora</w:t>
      </w:r>
    </w:p>
    <w:p w:rsidR="00DC345D" w:rsidRDefault="00DC345D" w:rsidP="00364044">
      <w:pPr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82352D" w:rsidRDefault="0082352D" w:rsidP="00364044">
      <w:pPr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82352D" w:rsidRDefault="0082352D" w:rsidP="00364044">
      <w:pPr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82352D" w:rsidRDefault="0082352D" w:rsidP="00364044">
      <w:pPr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82352D" w:rsidRDefault="0082352D" w:rsidP="00364044">
      <w:pPr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82352D" w:rsidRDefault="0082352D" w:rsidP="00364044">
      <w:pPr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82352D" w:rsidRPr="00D14A73" w:rsidRDefault="0082352D" w:rsidP="00364044">
      <w:pPr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364044" w:rsidRPr="00D14A73" w:rsidRDefault="00364044" w:rsidP="00364044">
      <w:pPr>
        <w:pBdr>
          <w:bottom w:val="single" w:sz="4" w:space="1" w:color="auto"/>
        </w:pBd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033BC" w:rsidRDefault="000033BC" w:rsidP="00364044">
      <w:pPr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364044" w:rsidRPr="00D14A73" w:rsidRDefault="00364044" w:rsidP="0036404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9C0D63" w:rsidRPr="00D14A73" w:rsidRDefault="00A675C0" w:rsidP="0036404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D14A73">
        <w:rPr>
          <w:rFonts w:ascii="Arial" w:hAnsi="Arial" w:cs="Arial"/>
          <w:b/>
          <w:sz w:val="22"/>
          <w:szCs w:val="22"/>
        </w:rPr>
        <w:t>JUSTIFICATIVA</w:t>
      </w:r>
    </w:p>
    <w:p w:rsidR="009D6784" w:rsidRPr="00D14A73" w:rsidRDefault="009D6784" w:rsidP="0036404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7B43CB" w:rsidRPr="007B43CB" w:rsidRDefault="00317A41" w:rsidP="00364044">
      <w:pPr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D26F7B">
        <w:rPr>
          <w:rFonts w:ascii="Arial" w:hAnsi="Arial" w:cs="Arial"/>
          <w:color w:val="000000"/>
          <w:sz w:val="22"/>
          <w:szCs w:val="22"/>
        </w:rPr>
        <w:t>Submet</w:t>
      </w:r>
      <w:r w:rsidR="0082352D">
        <w:rPr>
          <w:rFonts w:ascii="Arial" w:hAnsi="Arial" w:cs="Arial"/>
          <w:color w:val="000000"/>
          <w:sz w:val="22"/>
          <w:szCs w:val="22"/>
        </w:rPr>
        <w:t>e-se</w:t>
      </w:r>
      <w:r w:rsidRPr="00D26F7B">
        <w:rPr>
          <w:rFonts w:ascii="Arial" w:hAnsi="Arial" w:cs="Arial"/>
          <w:color w:val="000000"/>
          <w:sz w:val="22"/>
          <w:szCs w:val="22"/>
        </w:rPr>
        <w:t xml:space="preserve"> à apreciação desta Casa Legislativa o presente Projeto de Lei, que visa conceder o título de Utilidade Pública Municipal à</w:t>
      </w:r>
      <w:r w:rsidR="00D26F7B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7B43CB" w:rsidRPr="007B43CB">
        <w:rPr>
          <w:rFonts w:ascii="Arial" w:hAnsi="Arial" w:cs="Arial"/>
          <w:b/>
          <w:bCs/>
          <w:sz w:val="22"/>
          <w:szCs w:val="22"/>
        </w:rPr>
        <w:t>ASSOCIAÇÃO ACOLHER VIDAS - ASAV</w:t>
      </w:r>
      <w:r w:rsidR="007B43CB" w:rsidRPr="007B43CB">
        <w:rPr>
          <w:rFonts w:ascii="Arial" w:hAnsi="Arial" w:cs="Arial"/>
          <w:sz w:val="22"/>
          <w:szCs w:val="22"/>
        </w:rPr>
        <w:t xml:space="preserve">, pessoa jurídica de direito privado, sem fins </w:t>
      </w:r>
      <w:proofErr w:type="gramStart"/>
      <w:r w:rsidR="007B43CB" w:rsidRPr="007B43CB">
        <w:rPr>
          <w:rFonts w:ascii="Arial" w:hAnsi="Arial" w:cs="Arial"/>
          <w:sz w:val="22"/>
          <w:szCs w:val="22"/>
        </w:rPr>
        <w:t>econômicos ,</w:t>
      </w:r>
      <w:proofErr w:type="gramEnd"/>
      <w:r w:rsidR="007B43CB" w:rsidRPr="007B43CB">
        <w:rPr>
          <w:rFonts w:ascii="Arial" w:hAnsi="Arial" w:cs="Arial"/>
          <w:sz w:val="22"/>
          <w:szCs w:val="22"/>
        </w:rPr>
        <w:t xml:space="preserve"> inscrita no CNPJ sob o nº 48.402.552/0001-52 , com sede na </w:t>
      </w:r>
      <w:r w:rsidR="00FB74F2">
        <w:rPr>
          <w:rFonts w:ascii="Arial" w:hAnsi="Arial" w:cs="Arial"/>
          <w:sz w:val="22"/>
          <w:szCs w:val="22"/>
        </w:rPr>
        <w:t>Rua Riachuelo,</w:t>
      </w:r>
      <w:r w:rsidR="007B43CB" w:rsidRPr="007B43CB">
        <w:rPr>
          <w:rFonts w:ascii="Arial" w:hAnsi="Arial" w:cs="Arial"/>
          <w:sz w:val="22"/>
          <w:szCs w:val="22"/>
        </w:rPr>
        <w:t xml:space="preserve"> nº </w:t>
      </w:r>
      <w:r w:rsidR="0023490A">
        <w:rPr>
          <w:rFonts w:ascii="Arial" w:hAnsi="Arial" w:cs="Arial"/>
          <w:sz w:val="22"/>
          <w:szCs w:val="22"/>
        </w:rPr>
        <w:t>1200</w:t>
      </w:r>
      <w:r w:rsidR="007B43CB" w:rsidRPr="007B43CB">
        <w:rPr>
          <w:rFonts w:ascii="Arial" w:hAnsi="Arial" w:cs="Arial"/>
          <w:sz w:val="22"/>
          <w:szCs w:val="22"/>
        </w:rPr>
        <w:t xml:space="preserve">, Bairro </w:t>
      </w:r>
      <w:r w:rsidR="0023490A">
        <w:rPr>
          <w:rFonts w:ascii="Arial" w:hAnsi="Arial" w:cs="Arial"/>
          <w:sz w:val="22"/>
          <w:szCs w:val="22"/>
        </w:rPr>
        <w:t>São José</w:t>
      </w:r>
      <w:r w:rsidR="007B43CB" w:rsidRPr="007B43CB">
        <w:rPr>
          <w:rFonts w:ascii="Arial" w:hAnsi="Arial" w:cs="Arial"/>
          <w:sz w:val="22"/>
          <w:szCs w:val="22"/>
        </w:rPr>
        <w:t>, Aracaju/SE.</w:t>
      </w:r>
    </w:p>
    <w:p w:rsidR="007B43CB" w:rsidRPr="007B43CB" w:rsidRDefault="007B43CB" w:rsidP="00364044">
      <w:pPr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7B43CB">
        <w:rPr>
          <w:rFonts w:ascii="Arial" w:hAnsi="Arial" w:cs="Arial"/>
          <w:sz w:val="22"/>
          <w:szCs w:val="22"/>
        </w:rPr>
        <w:t xml:space="preserve">Fundada em 19 de setembro de 2022 , a ASAV tem </w:t>
      </w:r>
      <w:r w:rsidR="00364044">
        <w:rPr>
          <w:rFonts w:ascii="Arial" w:hAnsi="Arial" w:cs="Arial"/>
          <w:sz w:val="22"/>
          <w:szCs w:val="22"/>
        </w:rPr>
        <w:t>como</w:t>
      </w:r>
      <w:r w:rsidRPr="007B43CB">
        <w:rPr>
          <w:rFonts w:ascii="Arial" w:hAnsi="Arial" w:cs="Arial"/>
          <w:sz w:val="22"/>
          <w:szCs w:val="22"/>
        </w:rPr>
        <w:t xml:space="preserve"> finalidade</w:t>
      </w:r>
      <w:r w:rsidR="0023490A">
        <w:rPr>
          <w:rFonts w:ascii="Arial" w:hAnsi="Arial" w:cs="Arial"/>
          <w:sz w:val="22"/>
          <w:szCs w:val="22"/>
        </w:rPr>
        <w:t xml:space="preserve"> </w:t>
      </w:r>
      <w:r w:rsidRPr="007B43CB">
        <w:rPr>
          <w:rFonts w:ascii="Arial" w:hAnsi="Arial" w:cs="Arial"/>
          <w:sz w:val="22"/>
          <w:szCs w:val="22"/>
        </w:rPr>
        <w:t>promover e contribuir para a formação e o desenvolvimento humano, cultural, social e o bem-estar da vida comunitária. A instituição atua de forma dedicada na defesa de direitos sociais, prestando serviços de assistência social sem alojamento e oferecendo treinamento focado no desenvolvimento profissional e gerencial da população.</w:t>
      </w:r>
    </w:p>
    <w:p w:rsidR="007B43CB" w:rsidRPr="007B43CB" w:rsidRDefault="006F1ECB" w:rsidP="00364044">
      <w:pPr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7B43CB" w:rsidRPr="007B43CB">
        <w:rPr>
          <w:rFonts w:ascii="Arial" w:hAnsi="Arial" w:cs="Arial"/>
          <w:sz w:val="22"/>
          <w:szCs w:val="22"/>
        </w:rPr>
        <w:t xml:space="preserve"> atuação da associação </w:t>
      </w:r>
      <w:r>
        <w:rPr>
          <w:rFonts w:ascii="Arial" w:hAnsi="Arial" w:cs="Arial"/>
          <w:sz w:val="22"/>
          <w:szCs w:val="22"/>
        </w:rPr>
        <w:t>é voltada a</w:t>
      </w:r>
      <w:r w:rsidR="007B43CB" w:rsidRPr="007B43CB">
        <w:rPr>
          <w:rFonts w:ascii="Arial" w:hAnsi="Arial" w:cs="Arial"/>
          <w:sz w:val="22"/>
          <w:szCs w:val="22"/>
        </w:rPr>
        <w:t>o atendimento à comunidade local. A entidade desenvolv</w:t>
      </w:r>
      <w:r>
        <w:rPr>
          <w:rFonts w:ascii="Arial" w:hAnsi="Arial" w:cs="Arial"/>
          <w:sz w:val="22"/>
          <w:szCs w:val="22"/>
        </w:rPr>
        <w:t>e</w:t>
      </w:r>
      <w:r w:rsidR="007B43CB" w:rsidRPr="007B43CB">
        <w:rPr>
          <w:rFonts w:ascii="Arial" w:hAnsi="Arial" w:cs="Arial"/>
          <w:sz w:val="22"/>
          <w:szCs w:val="22"/>
        </w:rPr>
        <w:t xml:space="preserve"> trabalhos diretos com crianças, adolescentes e idosos, visando proporcionar-lhes uma melhor qualidade de vida. Além da assistência direta, a ASAV atua ativamente na educação de seus assistidos, ofertando cursos de alfabetização e de capacitação para jovens e adultos, bem como fomentando a saúde e a integração por meio de atividades esportivas.</w:t>
      </w:r>
    </w:p>
    <w:p w:rsidR="007B43CB" w:rsidRPr="007B43CB" w:rsidRDefault="007B43CB" w:rsidP="00364044">
      <w:pPr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7B43CB">
        <w:rPr>
          <w:rFonts w:ascii="Arial" w:hAnsi="Arial" w:cs="Arial"/>
          <w:sz w:val="22"/>
          <w:szCs w:val="22"/>
        </w:rPr>
        <w:t xml:space="preserve">Conforme já atestado por autoridades de segurança pública do Estado de Sergipe, a Associação encontra-se em funcionamento regular, exercendo suas atividades de forma efetiva e contínua desde a sua fundação. </w:t>
      </w:r>
      <w:r w:rsidR="00530343">
        <w:rPr>
          <w:rFonts w:ascii="Arial" w:hAnsi="Arial" w:cs="Arial"/>
          <w:sz w:val="22"/>
          <w:szCs w:val="22"/>
        </w:rPr>
        <w:t xml:space="preserve">Nesse sentido, </w:t>
      </w:r>
      <w:r w:rsidRPr="007B43CB">
        <w:rPr>
          <w:rFonts w:ascii="Arial" w:hAnsi="Arial" w:cs="Arial"/>
          <w:sz w:val="22"/>
          <w:szCs w:val="22"/>
        </w:rPr>
        <w:t>a atuação de seus dirigentes ocorre em caráter voluntário e não remunerado, o que reforça o compromisso estritamente filantrópico e altruísta da entidade.</w:t>
      </w:r>
    </w:p>
    <w:p w:rsidR="007B43CB" w:rsidRPr="007B43CB" w:rsidRDefault="007B43CB" w:rsidP="00364044">
      <w:pPr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7B43CB">
        <w:rPr>
          <w:rFonts w:ascii="Arial" w:hAnsi="Arial" w:cs="Arial"/>
          <w:sz w:val="22"/>
          <w:szCs w:val="22"/>
        </w:rPr>
        <w:t xml:space="preserve">O trabalho desenvolvido pela ASAV </w:t>
      </w:r>
      <w:r w:rsidR="00530343">
        <w:rPr>
          <w:rFonts w:ascii="Arial" w:hAnsi="Arial" w:cs="Arial"/>
          <w:sz w:val="22"/>
          <w:szCs w:val="22"/>
        </w:rPr>
        <w:t>perpassa</w:t>
      </w:r>
      <w:r w:rsidRPr="007B43CB">
        <w:rPr>
          <w:rFonts w:ascii="Arial" w:hAnsi="Arial" w:cs="Arial"/>
          <w:sz w:val="22"/>
          <w:szCs w:val="22"/>
        </w:rPr>
        <w:t xml:space="preserve"> seus associados, gerando impactos positivos diretos para o poder público e para a sociedade. A associação atua de forma colaborativa com conselhos e entidades da comunidade, identificando problemas locais e pleiteando soluções em prol do bem comum.</w:t>
      </w:r>
    </w:p>
    <w:p w:rsidR="00F2428B" w:rsidRPr="0082352D" w:rsidRDefault="007B43CB" w:rsidP="0082352D">
      <w:pPr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7B43CB">
        <w:rPr>
          <w:rFonts w:ascii="Arial" w:hAnsi="Arial" w:cs="Arial"/>
          <w:sz w:val="22"/>
          <w:szCs w:val="22"/>
        </w:rPr>
        <w:t>Diante do evidente interesse público de suas ações, da relevância dos serviços gratuitos prestados à população em situação de vulnerabilidade e do fiel cumprimento de todos os requisitos legais exigidos, demonstra-se justo, meritório e oportuno o reconhecimento da Associação Acolher Vidas - ASAV como Instituição de Utilidade Pública.</w:t>
      </w:r>
    </w:p>
    <w:p w:rsidR="0082352D" w:rsidRDefault="0082352D" w:rsidP="0082352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947ED8" w:rsidRPr="0082352D" w:rsidRDefault="00F2428B" w:rsidP="0082352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D14A73">
        <w:rPr>
          <w:rFonts w:ascii="Arial" w:hAnsi="Arial" w:cs="Arial"/>
          <w:sz w:val="22"/>
          <w:szCs w:val="22"/>
        </w:rPr>
        <w:t>Aracaju</w:t>
      </w:r>
      <w:r w:rsidR="00E9508E">
        <w:rPr>
          <w:rFonts w:ascii="Arial" w:hAnsi="Arial" w:cs="Arial"/>
          <w:sz w:val="22"/>
          <w:szCs w:val="22"/>
        </w:rPr>
        <w:t>/SE</w:t>
      </w:r>
      <w:r w:rsidRPr="00D14A73">
        <w:rPr>
          <w:rFonts w:ascii="Arial" w:hAnsi="Arial" w:cs="Arial"/>
          <w:sz w:val="22"/>
          <w:szCs w:val="22"/>
        </w:rPr>
        <w:t xml:space="preserve">, </w:t>
      </w:r>
      <w:r w:rsidR="00E9508E">
        <w:rPr>
          <w:rFonts w:ascii="Arial" w:hAnsi="Arial" w:cs="Arial"/>
          <w:sz w:val="22"/>
          <w:szCs w:val="22"/>
        </w:rPr>
        <w:t>24</w:t>
      </w:r>
      <w:r w:rsidRPr="00D14A73">
        <w:rPr>
          <w:rFonts w:ascii="Arial" w:hAnsi="Arial" w:cs="Arial"/>
          <w:sz w:val="22"/>
          <w:szCs w:val="22"/>
        </w:rPr>
        <w:t xml:space="preserve"> de </w:t>
      </w:r>
      <w:proofErr w:type="gramStart"/>
      <w:r w:rsidR="00E9508E">
        <w:rPr>
          <w:rFonts w:ascii="Arial" w:hAnsi="Arial" w:cs="Arial"/>
          <w:sz w:val="22"/>
          <w:szCs w:val="22"/>
        </w:rPr>
        <w:t>Abril</w:t>
      </w:r>
      <w:proofErr w:type="gramEnd"/>
      <w:r w:rsidRPr="00D14A73">
        <w:rPr>
          <w:rFonts w:ascii="Arial" w:hAnsi="Arial" w:cs="Arial"/>
          <w:sz w:val="22"/>
          <w:szCs w:val="22"/>
        </w:rPr>
        <w:t xml:space="preserve"> de 202</w:t>
      </w:r>
      <w:r w:rsidR="00E9508E">
        <w:rPr>
          <w:rFonts w:ascii="Arial" w:hAnsi="Arial" w:cs="Arial"/>
          <w:sz w:val="22"/>
          <w:szCs w:val="22"/>
        </w:rPr>
        <w:t>6</w:t>
      </w:r>
      <w:r w:rsidRPr="00D14A73">
        <w:rPr>
          <w:rFonts w:ascii="Arial" w:hAnsi="Arial" w:cs="Arial"/>
          <w:sz w:val="22"/>
          <w:szCs w:val="22"/>
        </w:rPr>
        <w:t>.</w:t>
      </w:r>
    </w:p>
    <w:sectPr w:rsidR="00947ED8" w:rsidRPr="0082352D" w:rsidSect="004E04F4">
      <w:headerReference w:type="default" r:id="rId10"/>
      <w:footerReference w:type="default" r:id="rId11"/>
      <w:pgSz w:w="11907" w:h="16840" w:code="9"/>
      <w:pgMar w:top="1418" w:right="1185" w:bottom="1418" w:left="1701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2ED0" w:rsidRDefault="00FC2ED0">
      <w:r>
        <w:separator/>
      </w:r>
    </w:p>
  </w:endnote>
  <w:endnote w:type="continuationSeparator" w:id="0">
    <w:p w:rsidR="00FC2ED0" w:rsidRDefault="00FC2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9E6" w:rsidRDefault="00A769E6">
    <w:pPr>
      <w:pStyle w:val="Rodap"/>
      <w:jc w:val="center"/>
      <w:rPr>
        <w:b/>
      </w:rPr>
    </w:pPr>
    <w:r>
      <w:rPr>
        <w:b/>
        <w:sz w:val="24"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2ED0" w:rsidRDefault="00FC2ED0">
      <w:r>
        <w:separator/>
      </w:r>
    </w:p>
  </w:footnote>
  <w:footnote w:type="continuationSeparator" w:id="0">
    <w:p w:rsidR="00FC2ED0" w:rsidRDefault="00FC2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MON_939726389"/>
  <w:bookmarkEnd w:id="1"/>
  <w:p w:rsidR="00A769E6" w:rsidRDefault="00812FA7">
    <w:pPr>
      <w:pStyle w:val="Cabealho"/>
      <w:jc w:val="center"/>
    </w:pPr>
    <w:r>
      <w:rPr>
        <w:noProof/>
      </w:rPr>
      <w:object w:dxaOrig="1408" w:dyaOrig="14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70.5pt;height:70.5pt;mso-width-percent:0;mso-height-percent:0;mso-width-percent:0;mso-height-percent:0" fillcolor="window">
          <v:imagedata r:id="rId1" o:title=""/>
        </v:shape>
        <o:OLEObject Type="Embed" ProgID="Word.Picture.8" ShapeID="_x0000_i1025" DrawAspect="Content" ObjectID="_1838527801" r:id="rId2"/>
      </w:object>
    </w:r>
  </w:p>
  <w:p w:rsidR="00A769E6" w:rsidRDefault="00A769E6">
    <w:pPr>
      <w:pStyle w:val="Cabealho"/>
      <w:jc w:val="center"/>
      <w:rPr>
        <w:b/>
      </w:rPr>
    </w:pPr>
    <w:r>
      <w:rPr>
        <w:b/>
      </w:rPr>
      <w:t>ESTADO DE SERGIPE</w:t>
    </w:r>
  </w:p>
  <w:p w:rsidR="00A769E6" w:rsidRDefault="00A769E6">
    <w:pPr>
      <w:pStyle w:val="Cabealho"/>
      <w:jc w:val="center"/>
    </w:pPr>
    <w:r>
      <w:rPr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857D5"/>
    <w:multiLevelType w:val="hybridMultilevel"/>
    <w:tmpl w:val="222411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F5BA0"/>
    <w:multiLevelType w:val="hybridMultilevel"/>
    <w:tmpl w:val="4B6CC8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0111DD"/>
    <w:multiLevelType w:val="hybridMultilevel"/>
    <w:tmpl w:val="F7DC49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DD6D7A"/>
    <w:multiLevelType w:val="hybridMultilevel"/>
    <w:tmpl w:val="0CF8E3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904"/>
    <w:rsid w:val="0000041D"/>
    <w:rsid w:val="000033BC"/>
    <w:rsid w:val="000052B2"/>
    <w:rsid w:val="00005B54"/>
    <w:rsid w:val="00006B74"/>
    <w:rsid w:val="00007391"/>
    <w:rsid w:val="000076C3"/>
    <w:rsid w:val="000116E4"/>
    <w:rsid w:val="00042DC6"/>
    <w:rsid w:val="00047C66"/>
    <w:rsid w:val="0005269B"/>
    <w:rsid w:val="00053500"/>
    <w:rsid w:val="000547FD"/>
    <w:rsid w:val="000564B2"/>
    <w:rsid w:val="00056753"/>
    <w:rsid w:val="00060A27"/>
    <w:rsid w:val="00064BF2"/>
    <w:rsid w:val="00080358"/>
    <w:rsid w:val="00080C24"/>
    <w:rsid w:val="00085ADB"/>
    <w:rsid w:val="00086B4B"/>
    <w:rsid w:val="0009300A"/>
    <w:rsid w:val="000A0FB2"/>
    <w:rsid w:val="000B619D"/>
    <w:rsid w:val="000C4768"/>
    <w:rsid w:val="000E01DC"/>
    <w:rsid w:val="000F1E9D"/>
    <w:rsid w:val="000F3692"/>
    <w:rsid w:val="000F5560"/>
    <w:rsid w:val="000F6C8E"/>
    <w:rsid w:val="00103212"/>
    <w:rsid w:val="00104E7B"/>
    <w:rsid w:val="00107EFF"/>
    <w:rsid w:val="00120B41"/>
    <w:rsid w:val="0012135E"/>
    <w:rsid w:val="0012380A"/>
    <w:rsid w:val="00124433"/>
    <w:rsid w:val="001247C8"/>
    <w:rsid w:val="00126117"/>
    <w:rsid w:val="00127860"/>
    <w:rsid w:val="00132D8D"/>
    <w:rsid w:val="0013339E"/>
    <w:rsid w:val="00137C35"/>
    <w:rsid w:val="00142485"/>
    <w:rsid w:val="0015086A"/>
    <w:rsid w:val="0015218C"/>
    <w:rsid w:val="001608A7"/>
    <w:rsid w:val="00166603"/>
    <w:rsid w:val="001809EE"/>
    <w:rsid w:val="00183459"/>
    <w:rsid w:val="00196C40"/>
    <w:rsid w:val="001A58D5"/>
    <w:rsid w:val="001B6549"/>
    <w:rsid w:val="001D27AF"/>
    <w:rsid w:val="001D3181"/>
    <w:rsid w:val="001D4FA8"/>
    <w:rsid w:val="001E1A46"/>
    <w:rsid w:val="001E42E9"/>
    <w:rsid w:val="001F1892"/>
    <w:rsid w:val="001F4E19"/>
    <w:rsid w:val="001F6E44"/>
    <w:rsid w:val="002050FA"/>
    <w:rsid w:val="00216F5C"/>
    <w:rsid w:val="00217C20"/>
    <w:rsid w:val="00226688"/>
    <w:rsid w:val="0023490A"/>
    <w:rsid w:val="00234F93"/>
    <w:rsid w:val="002374F9"/>
    <w:rsid w:val="00245BB4"/>
    <w:rsid w:val="00252F02"/>
    <w:rsid w:val="00276DC8"/>
    <w:rsid w:val="00277F8B"/>
    <w:rsid w:val="00291623"/>
    <w:rsid w:val="0029683F"/>
    <w:rsid w:val="00297D7C"/>
    <w:rsid w:val="002A1AF7"/>
    <w:rsid w:val="002B0CF5"/>
    <w:rsid w:val="002B12D0"/>
    <w:rsid w:val="002B16F3"/>
    <w:rsid w:val="002B1A29"/>
    <w:rsid w:val="002B3A0C"/>
    <w:rsid w:val="002B7CC8"/>
    <w:rsid w:val="002C05C0"/>
    <w:rsid w:val="002C085C"/>
    <w:rsid w:val="002C16B2"/>
    <w:rsid w:val="002C27AC"/>
    <w:rsid w:val="002C369A"/>
    <w:rsid w:val="002C50EF"/>
    <w:rsid w:val="002C589D"/>
    <w:rsid w:val="002C5AA9"/>
    <w:rsid w:val="002C71D3"/>
    <w:rsid w:val="002D5FF8"/>
    <w:rsid w:val="002D6A0B"/>
    <w:rsid w:val="002E0246"/>
    <w:rsid w:val="002E4AE9"/>
    <w:rsid w:val="002E6DAB"/>
    <w:rsid w:val="002F0E7A"/>
    <w:rsid w:val="002F57D4"/>
    <w:rsid w:val="00302BFC"/>
    <w:rsid w:val="003053C1"/>
    <w:rsid w:val="0031182D"/>
    <w:rsid w:val="00317A41"/>
    <w:rsid w:val="00320309"/>
    <w:rsid w:val="0032333A"/>
    <w:rsid w:val="003270A2"/>
    <w:rsid w:val="003306DE"/>
    <w:rsid w:val="00330A66"/>
    <w:rsid w:val="0033115C"/>
    <w:rsid w:val="00331276"/>
    <w:rsid w:val="00331CF8"/>
    <w:rsid w:val="00334D90"/>
    <w:rsid w:val="00336FE9"/>
    <w:rsid w:val="003508AE"/>
    <w:rsid w:val="0035473F"/>
    <w:rsid w:val="00356F7D"/>
    <w:rsid w:val="00357FA0"/>
    <w:rsid w:val="00360A31"/>
    <w:rsid w:val="00364044"/>
    <w:rsid w:val="003643CC"/>
    <w:rsid w:val="00365F9A"/>
    <w:rsid w:val="00367E61"/>
    <w:rsid w:val="00371193"/>
    <w:rsid w:val="0037161A"/>
    <w:rsid w:val="003805A8"/>
    <w:rsid w:val="00392ADE"/>
    <w:rsid w:val="00392F78"/>
    <w:rsid w:val="00397C7C"/>
    <w:rsid w:val="003B14AF"/>
    <w:rsid w:val="003B1F4A"/>
    <w:rsid w:val="003B474B"/>
    <w:rsid w:val="003B6022"/>
    <w:rsid w:val="003B72CE"/>
    <w:rsid w:val="003B7B3A"/>
    <w:rsid w:val="003C0732"/>
    <w:rsid w:val="003C178B"/>
    <w:rsid w:val="003D2694"/>
    <w:rsid w:val="003D38FC"/>
    <w:rsid w:val="003D42F8"/>
    <w:rsid w:val="003D527D"/>
    <w:rsid w:val="003E15C0"/>
    <w:rsid w:val="003E3F88"/>
    <w:rsid w:val="003E650B"/>
    <w:rsid w:val="003E78EC"/>
    <w:rsid w:val="003F1F93"/>
    <w:rsid w:val="003F48CE"/>
    <w:rsid w:val="003F5FB3"/>
    <w:rsid w:val="003F6F83"/>
    <w:rsid w:val="00403EE5"/>
    <w:rsid w:val="004153AD"/>
    <w:rsid w:val="00417EFC"/>
    <w:rsid w:val="00421795"/>
    <w:rsid w:val="00422926"/>
    <w:rsid w:val="00427B49"/>
    <w:rsid w:val="00433F38"/>
    <w:rsid w:val="00434F98"/>
    <w:rsid w:val="004355D7"/>
    <w:rsid w:val="004410E5"/>
    <w:rsid w:val="00441768"/>
    <w:rsid w:val="0044378E"/>
    <w:rsid w:val="00444B7F"/>
    <w:rsid w:val="00444CF9"/>
    <w:rsid w:val="00447ABC"/>
    <w:rsid w:val="004528A6"/>
    <w:rsid w:val="00455612"/>
    <w:rsid w:val="00456F42"/>
    <w:rsid w:val="0046024A"/>
    <w:rsid w:val="0046057F"/>
    <w:rsid w:val="00461ADD"/>
    <w:rsid w:val="0046237F"/>
    <w:rsid w:val="00467364"/>
    <w:rsid w:val="00473ADC"/>
    <w:rsid w:val="00474CB0"/>
    <w:rsid w:val="00477075"/>
    <w:rsid w:val="0047715F"/>
    <w:rsid w:val="00477DE0"/>
    <w:rsid w:val="00482A13"/>
    <w:rsid w:val="00486A5D"/>
    <w:rsid w:val="00491B01"/>
    <w:rsid w:val="0049417B"/>
    <w:rsid w:val="00497671"/>
    <w:rsid w:val="004A0B2A"/>
    <w:rsid w:val="004A5B57"/>
    <w:rsid w:val="004B4835"/>
    <w:rsid w:val="004C2918"/>
    <w:rsid w:val="004D2A55"/>
    <w:rsid w:val="004D3E90"/>
    <w:rsid w:val="004E04F4"/>
    <w:rsid w:val="004E086E"/>
    <w:rsid w:val="004E13CE"/>
    <w:rsid w:val="004E1B7E"/>
    <w:rsid w:val="004E54DC"/>
    <w:rsid w:val="004E5E8E"/>
    <w:rsid w:val="004F2B8C"/>
    <w:rsid w:val="004F52AF"/>
    <w:rsid w:val="004F5389"/>
    <w:rsid w:val="004F5694"/>
    <w:rsid w:val="004F634C"/>
    <w:rsid w:val="004F7AEF"/>
    <w:rsid w:val="00501315"/>
    <w:rsid w:val="005047FE"/>
    <w:rsid w:val="00506A5D"/>
    <w:rsid w:val="0051253B"/>
    <w:rsid w:val="00513829"/>
    <w:rsid w:val="00513CBD"/>
    <w:rsid w:val="00515358"/>
    <w:rsid w:val="00523D58"/>
    <w:rsid w:val="00524944"/>
    <w:rsid w:val="00524A11"/>
    <w:rsid w:val="005251D9"/>
    <w:rsid w:val="00527C41"/>
    <w:rsid w:val="00530343"/>
    <w:rsid w:val="00531352"/>
    <w:rsid w:val="005325E1"/>
    <w:rsid w:val="0053705A"/>
    <w:rsid w:val="0054121F"/>
    <w:rsid w:val="005426E1"/>
    <w:rsid w:val="005432CD"/>
    <w:rsid w:val="00544CD2"/>
    <w:rsid w:val="00547232"/>
    <w:rsid w:val="00551465"/>
    <w:rsid w:val="00551BF6"/>
    <w:rsid w:val="00553B40"/>
    <w:rsid w:val="00554125"/>
    <w:rsid w:val="00585294"/>
    <w:rsid w:val="0059386B"/>
    <w:rsid w:val="005A2678"/>
    <w:rsid w:val="005A6CC1"/>
    <w:rsid w:val="005B06B2"/>
    <w:rsid w:val="005B62CC"/>
    <w:rsid w:val="005B72B9"/>
    <w:rsid w:val="005C6916"/>
    <w:rsid w:val="005C75AE"/>
    <w:rsid w:val="005D0A6D"/>
    <w:rsid w:val="005D11BD"/>
    <w:rsid w:val="005E40F5"/>
    <w:rsid w:val="005F1127"/>
    <w:rsid w:val="005F54DE"/>
    <w:rsid w:val="00604AB6"/>
    <w:rsid w:val="00606904"/>
    <w:rsid w:val="00607383"/>
    <w:rsid w:val="0061059D"/>
    <w:rsid w:val="006150C1"/>
    <w:rsid w:val="006235A2"/>
    <w:rsid w:val="00623624"/>
    <w:rsid w:val="00631BDF"/>
    <w:rsid w:val="00632798"/>
    <w:rsid w:val="00634E0E"/>
    <w:rsid w:val="00640D57"/>
    <w:rsid w:val="006508B1"/>
    <w:rsid w:val="00655020"/>
    <w:rsid w:val="00655277"/>
    <w:rsid w:val="0066344E"/>
    <w:rsid w:val="00663474"/>
    <w:rsid w:val="0066518B"/>
    <w:rsid w:val="0066686C"/>
    <w:rsid w:val="00670A8D"/>
    <w:rsid w:val="00671E28"/>
    <w:rsid w:val="006749D0"/>
    <w:rsid w:val="0068191F"/>
    <w:rsid w:val="006920AE"/>
    <w:rsid w:val="00692878"/>
    <w:rsid w:val="006944DE"/>
    <w:rsid w:val="00696CBA"/>
    <w:rsid w:val="006C5CFD"/>
    <w:rsid w:val="006E2FB3"/>
    <w:rsid w:val="006E5E40"/>
    <w:rsid w:val="006F1ECB"/>
    <w:rsid w:val="006F28B5"/>
    <w:rsid w:val="006F301E"/>
    <w:rsid w:val="006F3BF6"/>
    <w:rsid w:val="006F453C"/>
    <w:rsid w:val="006F5336"/>
    <w:rsid w:val="00700189"/>
    <w:rsid w:val="007050AD"/>
    <w:rsid w:val="007079B2"/>
    <w:rsid w:val="00711F5A"/>
    <w:rsid w:val="007153B1"/>
    <w:rsid w:val="00727637"/>
    <w:rsid w:val="007276FA"/>
    <w:rsid w:val="00736318"/>
    <w:rsid w:val="00741BF1"/>
    <w:rsid w:val="007520BD"/>
    <w:rsid w:val="007561D8"/>
    <w:rsid w:val="0075645C"/>
    <w:rsid w:val="007652A3"/>
    <w:rsid w:val="00771E8E"/>
    <w:rsid w:val="007747EB"/>
    <w:rsid w:val="00776FED"/>
    <w:rsid w:val="00786A17"/>
    <w:rsid w:val="00786C35"/>
    <w:rsid w:val="007900CC"/>
    <w:rsid w:val="007922E0"/>
    <w:rsid w:val="00794B07"/>
    <w:rsid w:val="00795BF8"/>
    <w:rsid w:val="00795D02"/>
    <w:rsid w:val="007A36C0"/>
    <w:rsid w:val="007A60C0"/>
    <w:rsid w:val="007B1FF4"/>
    <w:rsid w:val="007B43CB"/>
    <w:rsid w:val="007C70F9"/>
    <w:rsid w:val="007D2437"/>
    <w:rsid w:val="007F0E52"/>
    <w:rsid w:val="0080144B"/>
    <w:rsid w:val="00801621"/>
    <w:rsid w:val="0080385B"/>
    <w:rsid w:val="00803E92"/>
    <w:rsid w:val="008042C2"/>
    <w:rsid w:val="00810550"/>
    <w:rsid w:val="00811DF3"/>
    <w:rsid w:val="0081200A"/>
    <w:rsid w:val="00812FA7"/>
    <w:rsid w:val="00817E2E"/>
    <w:rsid w:val="008218BE"/>
    <w:rsid w:val="0082352D"/>
    <w:rsid w:val="0082691F"/>
    <w:rsid w:val="00826EE8"/>
    <w:rsid w:val="008314B0"/>
    <w:rsid w:val="00831E9C"/>
    <w:rsid w:val="00832D74"/>
    <w:rsid w:val="0083786E"/>
    <w:rsid w:val="00841FC4"/>
    <w:rsid w:val="008508FA"/>
    <w:rsid w:val="00854D18"/>
    <w:rsid w:val="008669E8"/>
    <w:rsid w:val="00872B8F"/>
    <w:rsid w:val="00885570"/>
    <w:rsid w:val="008877C3"/>
    <w:rsid w:val="00890649"/>
    <w:rsid w:val="008A1472"/>
    <w:rsid w:val="008A1898"/>
    <w:rsid w:val="008A2833"/>
    <w:rsid w:val="008B0D96"/>
    <w:rsid w:val="008B1E4E"/>
    <w:rsid w:val="008B56F2"/>
    <w:rsid w:val="008B5EA0"/>
    <w:rsid w:val="008B6431"/>
    <w:rsid w:val="008C0669"/>
    <w:rsid w:val="008C0984"/>
    <w:rsid w:val="008C5A15"/>
    <w:rsid w:val="008C5FAF"/>
    <w:rsid w:val="008C6F91"/>
    <w:rsid w:val="008C7B8A"/>
    <w:rsid w:val="008D1D94"/>
    <w:rsid w:val="008D579D"/>
    <w:rsid w:val="008D74F3"/>
    <w:rsid w:val="00901779"/>
    <w:rsid w:val="0090183E"/>
    <w:rsid w:val="009033BE"/>
    <w:rsid w:val="00903E30"/>
    <w:rsid w:val="0090586C"/>
    <w:rsid w:val="00906EFB"/>
    <w:rsid w:val="00912DD7"/>
    <w:rsid w:val="0091413E"/>
    <w:rsid w:val="0091574A"/>
    <w:rsid w:val="00916DF6"/>
    <w:rsid w:val="00921D73"/>
    <w:rsid w:val="00923D81"/>
    <w:rsid w:val="0092513A"/>
    <w:rsid w:val="00925C55"/>
    <w:rsid w:val="00925D00"/>
    <w:rsid w:val="0092719F"/>
    <w:rsid w:val="009443B1"/>
    <w:rsid w:val="00947ED8"/>
    <w:rsid w:val="009513B2"/>
    <w:rsid w:val="00951A9D"/>
    <w:rsid w:val="00952597"/>
    <w:rsid w:val="00956444"/>
    <w:rsid w:val="009753D3"/>
    <w:rsid w:val="00975F6F"/>
    <w:rsid w:val="009775FC"/>
    <w:rsid w:val="0098615F"/>
    <w:rsid w:val="00987286"/>
    <w:rsid w:val="0099585E"/>
    <w:rsid w:val="009A1627"/>
    <w:rsid w:val="009A3DAC"/>
    <w:rsid w:val="009B1CAF"/>
    <w:rsid w:val="009C02DC"/>
    <w:rsid w:val="009C04C4"/>
    <w:rsid w:val="009C0D63"/>
    <w:rsid w:val="009C11F0"/>
    <w:rsid w:val="009C4D3B"/>
    <w:rsid w:val="009C677F"/>
    <w:rsid w:val="009D0CD8"/>
    <w:rsid w:val="009D6784"/>
    <w:rsid w:val="009E13DF"/>
    <w:rsid w:val="009E4F30"/>
    <w:rsid w:val="009E511F"/>
    <w:rsid w:val="009E709D"/>
    <w:rsid w:val="009E781C"/>
    <w:rsid w:val="009F0856"/>
    <w:rsid w:val="009F7C94"/>
    <w:rsid w:val="00A05640"/>
    <w:rsid w:val="00A12D2F"/>
    <w:rsid w:val="00A20F67"/>
    <w:rsid w:val="00A21EC3"/>
    <w:rsid w:val="00A2471A"/>
    <w:rsid w:val="00A349DE"/>
    <w:rsid w:val="00A3502F"/>
    <w:rsid w:val="00A36C0C"/>
    <w:rsid w:val="00A41BB0"/>
    <w:rsid w:val="00A44A84"/>
    <w:rsid w:val="00A458B0"/>
    <w:rsid w:val="00A604B7"/>
    <w:rsid w:val="00A6184B"/>
    <w:rsid w:val="00A62FB7"/>
    <w:rsid w:val="00A634F6"/>
    <w:rsid w:val="00A675C0"/>
    <w:rsid w:val="00A71F6C"/>
    <w:rsid w:val="00A769E6"/>
    <w:rsid w:val="00A7720B"/>
    <w:rsid w:val="00A84928"/>
    <w:rsid w:val="00A87CFC"/>
    <w:rsid w:val="00A937DB"/>
    <w:rsid w:val="00AA17C4"/>
    <w:rsid w:val="00AA2CE3"/>
    <w:rsid w:val="00AA2F74"/>
    <w:rsid w:val="00AA32ED"/>
    <w:rsid w:val="00AA7833"/>
    <w:rsid w:val="00AB3AAF"/>
    <w:rsid w:val="00AB5DF1"/>
    <w:rsid w:val="00AB6355"/>
    <w:rsid w:val="00AC2684"/>
    <w:rsid w:val="00AC69BB"/>
    <w:rsid w:val="00AD75AA"/>
    <w:rsid w:val="00AF080D"/>
    <w:rsid w:val="00AF3E8B"/>
    <w:rsid w:val="00AF436C"/>
    <w:rsid w:val="00AF6DAC"/>
    <w:rsid w:val="00B00400"/>
    <w:rsid w:val="00B0088F"/>
    <w:rsid w:val="00B06D39"/>
    <w:rsid w:val="00B12001"/>
    <w:rsid w:val="00B12880"/>
    <w:rsid w:val="00B2734D"/>
    <w:rsid w:val="00B40696"/>
    <w:rsid w:val="00B474B2"/>
    <w:rsid w:val="00B50EAE"/>
    <w:rsid w:val="00B551C0"/>
    <w:rsid w:val="00B62361"/>
    <w:rsid w:val="00B64B89"/>
    <w:rsid w:val="00B64D4F"/>
    <w:rsid w:val="00B760B0"/>
    <w:rsid w:val="00B80C46"/>
    <w:rsid w:val="00B82A26"/>
    <w:rsid w:val="00B839DB"/>
    <w:rsid w:val="00B83C32"/>
    <w:rsid w:val="00B844DA"/>
    <w:rsid w:val="00B9106E"/>
    <w:rsid w:val="00B91B61"/>
    <w:rsid w:val="00BA14E0"/>
    <w:rsid w:val="00BA2B18"/>
    <w:rsid w:val="00BA52D6"/>
    <w:rsid w:val="00BA6516"/>
    <w:rsid w:val="00BA7970"/>
    <w:rsid w:val="00BB0F55"/>
    <w:rsid w:val="00BC0CE4"/>
    <w:rsid w:val="00BC336A"/>
    <w:rsid w:val="00BC4A37"/>
    <w:rsid w:val="00BD183A"/>
    <w:rsid w:val="00BD519C"/>
    <w:rsid w:val="00BD67BB"/>
    <w:rsid w:val="00BE02FC"/>
    <w:rsid w:val="00BE3F79"/>
    <w:rsid w:val="00BE46BA"/>
    <w:rsid w:val="00BE6C51"/>
    <w:rsid w:val="00BF1B5F"/>
    <w:rsid w:val="00BF2FB4"/>
    <w:rsid w:val="00BF456A"/>
    <w:rsid w:val="00BF4DE5"/>
    <w:rsid w:val="00BF4FE7"/>
    <w:rsid w:val="00BF5024"/>
    <w:rsid w:val="00BF585D"/>
    <w:rsid w:val="00C02217"/>
    <w:rsid w:val="00C04F6E"/>
    <w:rsid w:val="00C06BC6"/>
    <w:rsid w:val="00C12DB8"/>
    <w:rsid w:val="00C17B6C"/>
    <w:rsid w:val="00C2691A"/>
    <w:rsid w:val="00C32D69"/>
    <w:rsid w:val="00C37F25"/>
    <w:rsid w:val="00C409AA"/>
    <w:rsid w:val="00C410EE"/>
    <w:rsid w:val="00C52DEC"/>
    <w:rsid w:val="00C539EF"/>
    <w:rsid w:val="00C53C7A"/>
    <w:rsid w:val="00C5530C"/>
    <w:rsid w:val="00C61F77"/>
    <w:rsid w:val="00C623FE"/>
    <w:rsid w:val="00C6741D"/>
    <w:rsid w:val="00C7671B"/>
    <w:rsid w:val="00C76CD3"/>
    <w:rsid w:val="00C77ACB"/>
    <w:rsid w:val="00C80355"/>
    <w:rsid w:val="00C827CC"/>
    <w:rsid w:val="00C832F3"/>
    <w:rsid w:val="00C84D7F"/>
    <w:rsid w:val="00C92605"/>
    <w:rsid w:val="00CA5B97"/>
    <w:rsid w:val="00CA7E1D"/>
    <w:rsid w:val="00CB666A"/>
    <w:rsid w:val="00CC3343"/>
    <w:rsid w:val="00CC5A4B"/>
    <w:rsid w:val="00CC7790"/>
    <w:rsid w:val="00CC7A5C"/>
    <w:rsid w:val="00CE3D3B"/>
    <w:rsid w:val="00D01008"/>
    <w:rsid w:val="00D041BB"/>
    <w:rsid w:val="00D0546E"/>
    <w:rsid w:val="00D1012C"/>
    <w:rsid w:val="00D11ABE"/>
    <w:rsid w:val="00D1394E"/>
    <w:rsid w:val="00D14A73"/>
    <w:rsid w:val="00D17C1D"/>
    <w:rsid w:val="00D221B4"/>
    <w:rsid w:val="00D23E7C"/>
    <w:rsid w:val="00D26F7B"/>
    <w:rsid w:val="00D3710F"/>
    <w:rsid w:val="00D41640"/>
    <w:rsid w:val="00D43E75"/>
    <w:rsid w:val="00D44F68"/>
    <w:rsid w:val="00D4585E"/>
    <w:rsid w:val="00D46257"/>
    <w:rsid w:val="00D542C0"/>
    <w:rsid w:val="00D542D4"/>
    <w:rsid w:val="00D54A2E"/>
    <w:rsid w:val="00D56DD3"/>
    <w:rsid w:val="00D6131D"/>
    <w:rsid w:val="00D74E86"/>
    <w:rsid w:val="00D772C7"/>
    <w:rsid w:val="00D90412"/>
    <w:rsid w:val="00D90945"/>
    <w:rsid w:val="00D90BBF"/>
    <w:rsid w:val="00D9196D"/>
    <w:rsid w:val="00DA0DB4"/>
    <w:rsid w:val="00DA1E4B"/>
    <w:rsid w:val="00DA35A6"/>
    <w:rsid w:val="00DA43BC"/>
    <w:rsid w:val="00DA5B51"/>
    <w:rsid w:val="00DA5C32"/>
    <w:rsid w:val="00DA65EF"/>
    <w:rsid w:val="00DB11EE"/>
    <w:rsid w:val="00DC345D"/>
    <w:rsid w:val="00DD18FD"/>
    <w:rsid w:val="00DD396D"/>
    <w:rsid w:val="00DD4688"/>
    <w:rsid w:val="00DD777B"/>
    <w:rsid w:val="00DE1D6E"/>
    <w:rsid w:val="00DF13B8"/>
    <w:rsid w:val="00DF63BF"/>
    <w:rsid w:val="00DF6BC6"/>
    <w:rsid w:val="00DF7555"/>
    <w:rsid w:val="00E00B24"/>
    <w:rsid w:val="00E02E54"/>
    <w:rsid w:val="00E0533F"/>
    <w:rsid w:val="00E05467"/>
    <w:rsid w:val="00E06723"/>
    <w:rsid w:val="00E102BA"/>
    <w:rsid w:val="00E10DD5"/>
    <w:rsid w:val="00E1592D"/>
    <w:rsid w:val="00E16707"/>
    <w:rsid w:val="00E17E85"/>
    <w:rsid w:val="00E21A45"/>
    <w:rsid w:val="00E32F1A"/>
    <w:rsid w:val="00E37F74"/>
    <w:rsid w:val="00E40703"/>
    <w:rsid w:val="00E43E1D"/>
    <w:rsid w:val="00E45D0E"/>
    <w:rsid w:val="00E54F27"/>
    <w:rsid w:val="00E55789"/>
    <w:rsid w:val="00E637F9"/>
    <w:rsid w:val="00E65D38"/>
    <w:rsid w:val="00E84C21"/>
    <w:rsid w:val="00E858A9"/>
    <w:rsid w:val="00E85D43"/>
    <w:rsid w:val="00E868AD"/>
    <w:rsid w:val="00E90234"/>
    <w:rsid w:val="00E926C4"/>
    <w:rsid w:val="00E9508E"/>
    <w:rsid w:val="00E952A1"/>
    <w:rsid w:val="00E95665"/>
    <w:rsid w:val="00E9645B"/>
    <w:rsid w:val="00EA0976"/>
    <w:rsid w:val="00EA0EB1"/>
    <w:rsid w:val="00EA1BA3"/>
    <w:rsid w:val="00EA687A"/>
    <w:rsid w:val="00EA6DD0"/>
    <w:rsid w:val="00EB2EC8"/>
    <w:rsid w:val="00EB786F"/>
    <w:rsid w:val="00EC360B"/>
    <w:rsid w:val="00EC36E2"/>
    <w:rsid w:val="00EC5302"/>
    <w:rsid w:val="00EC6235"/>
    <w:rsid w:val="00EE2F31"/>
    <w:rsid w:val="00EE6452"/>
    <w:rsid w:val="00EF0682"/>
    <w:rsid w:val="00EF0A2B"/>
    <w:rsid w:val="00EF1050"/>
    <w:rsid w:val="00F0041D"/>
    <w:rsid w:val="00F00603"/>
    <w:rsid w:val="00F052FE"/>
    <w:rsid w:val="00F13DEA"/>
    <w:rsid w:val="00F14A41"/>
    <w:rsid w:val="00F20140"/>
    <w:rsid w:val="00F2256A"/>
    <w:rsid w:val="00F2428B"/>
    <w:rsid w:val="00F2542D"/>
    <w:rsid w:val="00F25458"/>
    <w:rsid w:val="00F25FE7"/>
    <w:rsid w:val="00F262DA"/>
    <w:rsid w:val="00F26FD1"/>
    <w:rsid w:val="00F32189"/>
    <w:rsid w:val="00F3731E"/>
    <w:rsid w:val="00F47607"/>
    <w:rsid w:val="00F52D20"/>
    <w:rsid w:val="00F54490"/>
    <w:rsid w:val="00F561A8"/>
    <w:rsid w:val="00F57C9A"/>
    <w:rsid w:val="00F60AC4"/>
    <w:rsid w:val="00F71685"/>
    <w:rsid w:val="00F75A7A"/>
    <w:rsid w:val="00F83BD6"/>
    <w:rsid w:val="00F875FE"/>
    <w:rsid w:val="00F90775"/>
    <w:rsid w:val="00F90EB3"/>
    <w:rsid w:val="00F94381"/>
    <w:rsid w:val="00F97CFF"/>
    <w:rsid w:val="00FA2166"/>
    <w:rsid w:val="00FA43C6"/>
    <w:rsid w:val="00FA5F39"/>
    <w:rsid w:val="00FB74F2"/>
    <w:rsid w:val="00FC2ED0"/>
    <w:rsid w:val="00FC3AE2"/>
    <w:rsid w:val="00FC7EC0"/>
    <w:rsid w:val="00FD0C7F"/>
    <w:rsid w:val="00FD309A"/>
    <w:rsid w:val="00FD3761"/>
    <w:rsid w:val="00FE2373"/>
    <w:rsid w:val="00FE56E4"/>
    <w:rsid w:val="00FE7F7D"/>
    <w:rsid w:val="00FF2035"/>
    <w:rsid w:val="00FF465E"/>
    <w:rsid w:val="00F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6EC013"/>
  <w15:chartTrackingRefBased/>
  <w15:docId w15:val="{F782E053-C0E9-0A45-B44F-92EBF2FD6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6379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</w:style>
  <w:style w:type="table" w:styleId="Tabelacomgrade">
    <w:name w:val="Table Grid"/>
    <w:basedOn w:val="Tabelanormal"/>
    <w:rsid w:val="008A1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5473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553B40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53B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3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5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1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\Application%20Data\Microsoft\Modelos\C&#226;mara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33693-12DE-4481-B697-D1D1835E1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Câmara</Template>
  <TotalTime>1</TotalTime>
  <Pages>2</Pages>
  <Words>413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Aracaju, 20 de novembro de 1997</vt:lpstr>
    </vt:vector>
  </TitlesOfParts>
  <Company>CAMARA MUNICIPAL DE ARACAJU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Aracaju, 20 de novembro de 1997</dc:title>
  <dc:subject/>
  <dc:creator>windows98</dc:creator>
  <cp:keywords/>
  <cp:lastModifiedBy>Salviano</cp:lastModifiedBy>
  <cp:revision>2</cp:revision>
  <cp:lastPrinted>2019-09-26T12:47:00Z</cp:lastPrinted>
  <dcterms:created xsi:type="dcterms:W3CDTF">2026-04-24T12:24:00Z</dcterms:created>
  <dcterms:modified xsi:type="dcterms:W3CDTF">2026-04-24T12:24:00Z</dcterms:modified>
</cp:coreProperties>
</file>