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66B6" w14:textId="77777777" w:rsidR="00852332" w:rsidRPr="001E5F65" w:rsidRDefault="00852332" w:rsidP="0005417D">
      <w:pPr>
        <w:spacing w:line="360" w:lineRule="auto"/>
        <w:jc w:val="both"/>
        <w:rPr>
          <w:b/>
          <w:sz w:val="24"/>
          <w:szCs w:val="24"/>
        </w:rPr>
      </w:pPr>
    </w:p>
    <w:p w14:paraId="1F3E20FF" w14:textId="77777777" w:rsidR="00852332" w:rsidRPr="001E5F65" w:rsidRDefault="00852332" w:rsidP="0005417D">
      <w:pPr>
        <w:spacing w:line="360" w:lineRule="auto"/>
        <w:jc w:val="right"/>
        <w:rPr>
          <w:b/>
          <w:sz w:val="24"/>
          <w:szCs w:val="24"/>
        </w:rPr>
      </w:pPr>
      <w:r w:rsidRPr="001E5F65">
        <w:rPr>
          <w:b/>
          <w:sz w:val="24"/>
          <w:szCs w:val="24"/>
        </w:rPr>
        <w:t>REQUERIMENTO Nº</w:t>
      </w:r>
      <w:r w:rsidR="00484FE6">
        <w:rPr>
          <w:b/>
          <w:sz w:val="24"/>
          <w:szCs w:val="24"/>
        </w:rPr>
        <w:t xml:space="preserve">     /2026</w:t>
      </w:r>
    </w:p>
    <w:p w14:paraId="2D84980D" w14:textId="77777777" w:rsidR="00852332" w:rsidRPr="001E5F65" w:rsidRDefault="00852332" w:rsidP="0005417D">
      <w:pPr>
        <w:spacing w:line="360" w:lineRule="auto"/>
        <w:jc w:val="both"/>
        <w:rPr>
          <w:b/>
          <w:sz w:val="24"/>
          <w:szCs w:val="24"/>
        </w:rPr>
      </w:pPr>
    </w:p>
    <w:p w14:paraId="52C9F427" w14:textId="77777777" w:rsidR="00852332" w:rsidRPr="001E5F65" w:rsidRDefault="00852332" w:rsidP="0005417D">
      <w:pPr>
        <w:spacing w:line="360" w:lineRule="auto"/>
        <w:jc w:val="both"/>
        <w:rPr>
          <w:sz w:val="24"/>
          <w:szCs w:val="24"/>
        </w:rPr>
      </w:pPr>
      <w:r w:rsidRPr="001E5F65">
        <w:rPr>
          <w:sz w:val="24"/>
          <w:szCs w:val="24"/>
        </w:rPr>
        <w:t>Senhor Presidente</w:t>
      </w:r>
      <w:r w:rsidR="0038773B">
        <w:rPr>
          <w:sz w:val="24"/>
          <w:szCs w:val="24"/>
        </w:rPr>
        <w:t>,</w:t>
      </w:r>
    </w:p>
    <w:p w14:paraId="28A8564F" w14:textId="77777777" w:rsidR="00852332" w:rsidRPr="001E5F65" w:rsidRDefault="00852332" w:rsidP="0005417D">
      <w:pPr>
        <w:spacing w:line="360" w:lineRule="auto"/>
        <w:jc w:val="both"/>
        <w:rPr>
          <w:b/>
          <w:sz w:val="24"/>
          <w:szCs w:val="24"/>
        </w:rPr>
      </w:pPr>
    </w:p>
    <w:p w14:paraId="5D03DBE1" w14:textId="77777777" w:rsidR="001E5F65" w:rsidRPr="001E5F65" w:rsidRDefault="001E5F65" w:rsidP="00E85CB2">
      <w:pPr>
        <w:spacing w:line="360" w:lineRule="auto"/>
        <w:jc w:val="both"/>
        <w:rPr>
          <w:b/>
          <w:sz w:val="24"/>
          <w:szCs w:val="24"/>
        </w:rPr>
      </w:pPr>
    </w:p>
    <w:p w14:paraId="78173601" w14:textId="5B8C93C6" w:rsidR="00E61528" w:rsidRPr="00E85CB2" w:rsidRDefault="00852332" w:rsidP="00E85CB2">
      <w:pPr>
        <w:spacing w:line="360" w:lineRule="auto"/>
        <w:jc w:val="both"/>
        <w:rPr>
          <w:b/>
          <w:bCs/>
          <w:sz w:val="24"/>
          <w:szCs w:val="24"/>
        </w:rPr>
      </w:pPr>
      <w:r w:rsidRPr="001E5F65">
        <w:rPr>
          <w:sz w:val="24"/>
          <w:szCs w:val="24"/>
        </w:rPr>
        <w:t xml:space="preserve">Requeiro à Mesa, na forma regimental e após ouvido o Plenário, que seja </w:t>
      </w:r>
      <w:r w:rsidR="00E61528">
        <w:rPr>
          <w:sz w:val="24"/>
          <w:szCs w:val="24"/>
        </w:rPr>
        <w:t xml:space="preserve">aprovada a realização de </w:t>
      </w:r>
      <w:r w:rsidR="00E85CB2">
        <w:rPr>
          <w:sz w:val="24"/>
          <w:szCs w:val="24"/>
        </w:rPr>
        <w:t>Audiência Pública</w:t>
      </w:r>
      <w:r w:rsidR="00E61528">
        <w:rPr>
          <w:sz w:val="24"/>
          <w:szCs w:val="24"/>
        </w:rPr>
        <w:t xml:space="preserve"> no dia </w:t>
      </w:r>
      <w:r w:rsidR="00E85CB2">
        <w:rPr>
          <w:sz w:val="24"/>
          <w:szCs w:val="24"/>
        </w:rPr>
        <w:t>07</w:t>
      </w:r>
      <w:r w:rsidR="00E61528">
        <w:rPr>
          <w:sz w:val="24"/>
          <w:szCs w:val="24"/>
        </w:rPr>
        <w:t xml:space="preserve"> de </w:t>
      </w:r>
      <w:r w:rsidR="00E85CB2">
        <w:rPr>
          <w:sz w:val="24"/>
          <w:szCs w:val="24"/>
        </w:rPr>
        <w:t>abril</w:t>
      </w:r>
      <w:r w:rsidR="00E61528">
        <w:rPr>
          <w:sz w:val="24"/>
          <w:szCs w:val="24"/>
        </w:rPr>
        <w:t xml:space="preserve"> de 2026, às 15h, no plenário da </w:t>
      </w:r>
      <w:r w:rsidR="00B4161A">
        <w:rPr>
          <w:sz w:val="24"/>
          <w:szCs w:val="24"/>
        </w:rPr>
        <w:t>C</w:t>
      </w:r>
      <w:r w:rsidR="00E61528">
        <w:rPr>
          <w:sz w:val="24"/>
          <w:szCs w:val="24"/>
        </w:rPr>
        <w:t xml:space="preserve">âmara de </w:t>
      </w:r>
      <w:r w:rsidR="00B4161A">
        <w:rPr>
          <w:sz w:val="24"/>
          <w:szCs w:val="24"/>
        </w:rPr>
        <w:t>V</w:t>
      </w:r>
      <w:r w:rsidR="00E61528">
        <w:rPr>
          <w:sz w:val="24"/>
          <w:szCs w:val="24"/>
        </w:rPr>
        <w:t xml:space="preserve">ereadores de Aracaju, </w:t>
      </w:r>
      <w:r w:rsidR="00E85CB2" w:rsidRPr="00E85CB2">
        <w:rPr>
          <w:sz w:val="24"/>
          <w:szCs w:val="24"/>
        </w:rPr>
        <w:t xml:space="preserve">a fim de ser discutido com entidades, instituições e com </w:t>
      </w:r>
      <w:r w:rsidR="00E85CB2" w:rsidRPr="00E85CB2">
        <w:rPr>
          <w:sz w:val="24"/>
          <w:szCs w:val="24"/>
        </w:rPr>
        <w:t>a sociedade</w:t>
      </w:r>
      <w:r w:rsidR="00E85CB2">
        <w:rPr>
          <w:sz w:val="24"/>
          <w:szCs w:val="24"/>
        </w:rPr>
        <w:t xml:space="preserve"> o tema sobre </w:t>
      </w:r>
      <w:r w:rsidR="00E85CB2">
        <w:rPr>
          <w:b/>
          <w:bCs/>
          <w:sz w:val="24"/>
          <w:szCs w:val="24"/>
        </w:rPr>
        <w:t>a necessidade de alteração da jornada de trabalho conhecida como</w:t>
      </w:r>
      <w:r w:rsidR="00E85CB2">
        <w:rPr>
          <w:sz w:val="24"/>
          <w:szCs w:val="24"/>
        </w:rPr>
        <w:t xml:space="preserve"> </w:t>
      </w:r>
      <w:r w:rsidR="00E85CB2" w:rsidRPr="00E85CB2">
        <w:rPr>
          <w:b/>
          <w:bCs/>
          <w:sz w:val="24"/>
          <w:szCs w:val="24"/>
        </w:rPr>
        <w:t>Escala 6x1</w:t>
      </w:r>
      <w:r w:rsidR="00484FE6" w:rsidRPr="00E85CB2">
        <w:rPr>
          <w:b/>
          <w:bCs/>
          <w:sz w:val="24"/>
          <w:szCs w:val="24"/>
        </w:rPr>
        <w:t>.</w:t>
      </w:r>
    </w:p>
    <w:p w14:paraId="2D7FBA74" w14:textId="77777777" w:rsidR="00AF2B8D" w:rsidRPr="001E5F65" w:rsidRDefault="00AF2B8D" w:rsidP="0005417D">
      <w:pPr>
        <w:spacing w:line="360" w:lineRule="auto"/>
        <w:jc w:val="both"/>
        <w:rPr>
          <w:sz w:val="24"/>
          <w:szCs w:val="24"/>
        </w:rPr>
      </w:pPr>
    </w:p>
    <w:p w14:paraId="1820B1CF" w14:textId="77777777" w:rsidR="00AF2B8D" w:rsidRPr="001E5F65" w:rsidRDefault="00AF2B8D" w:rsidP="0005417D">
      <w:pPr>
        <w:spacing w:line="360" w:lineRule="auto"/>
        <w:jc w:val="both"/>
        <w:rPr>
          <w:b/>
          <w:sz w:val="24"/>
          <w:szCs w:val="24"/>
        </w:rPr>
      </w:pPr>
    </w:p>
    <w:p w14:paraId="3952187C" w14:textId="5B17A78B" w:rsidR="00852332" w:rsidRDefault="00852332" w:rsidP="0005417D">
      <w:pPr>
        <w:spacing w:line="360" w:lineRule="auto"/>
        <w:jc w:val="center"/>
        <w:rPr>
          <w:sz w:val="24"/>
          <w:szCs w:val="24"/>
        </w:rPr>
      </w:pPr>
      <w:r w:rsidRPr="001E5F65">
        <w:rPr>
          <w:sz w:val="24"/>
          <w:szCs w:val="24"/>
        </w:rPr>
        <w:t xml:space="preserve">Palácio Graccho Cardoso, Aracaju, </w:t>
      </w:r>
      <w:r w:rsidR="00484FE6">
        <w:rPr>
          <w:sz w:val="24"/>
          <w:szCs w:val="24"/>
        </w:rPr>
        <w:t>1</w:t>
      </w:r>
      <w:r w:rsidR="00E85CB2">
        <w:rPr>
          <w:sz w:val="24"/>
          <w:szCs w:val="24"/>
        </w:rPr>
        <w:t>0</w:t>
      </w:r>
      <w:r w:rsidR="00484FE6">
        <w:rPr>
          <w:sz w:val="24"/>
          <w:szCs w:val="24"/>
        </w:rPr>
        <w:t xml:space="preserve"> </w:t>
      </w:r>
      <w:r w:rsidR="00AF2B8D" w:rsidRPr="001E5F65">
        <w:rPr>
          <w:sz w:val="24"/>
          <w:szCs w:val="24"/>
        </w:rPr>
        <w:t xml:space="preserve">de </w:t>
      </w:r>
      <w:r w:rsidR="00E85CB2">
        <w:rPr>
          <w:sz w:val="24"/>
          <w:szCs w:val="24"/>
        </w:rPr>
        <w:t>março</w:t>
      </w:r>
      <w:r w:rsidR="00AF2B8D" w:rsidRPr="001E5F65">
        <w:rPr>
          <w:sz w:val="24"/>
          <w:szCs w:val="24"/>
        </w:rPr>
        <w:t xml:space="preserve"> de 20</w:t>
      </w:r>
      <w:r w:rsidR="00484FE6">
        <w:rPr>
          <w:sz w:val="24"/>
          <w:szCs w:val="24"/>
        </w:rPr>
        <w:t>26</w:t>
      </w:r>
      <w:r w:rsidR="00AF2B8D" w:rsidRPr="001E5F65">
        <w:rPr>
          <w:sz w:val="24"/>
          <w:szCs w:val="24"/>
        </w:rPr>
        <w:t>.</w:t>
      </w:r>
    </w:p>
    <w:p w14:paraId="1D820F10" w14:textId="77777777" w:rsidR="00B4161A" w:rsidRPr="001E5F65" w:rsidRDefault="00B4161A" w:rsidP="0005417D">
      <w:pPr>
        <w:spacing w:line="360" w:lineRule="auto"/>
        <w:jc w:val="center"/>
        <w:rPr>
          <w:sz w:val="24"/>
          <w:szCs w:val="24"/>
        </w:rPr>
      </w:pPr>
    </w:p>
    <w:p w14:paraId="21888D44" w14:textId="77777777" w:rsidR="00852332" w:rsidRPr="001E5F65" w:rsidRDefault="00B4161A" w:rsidP="0005417D">
      <w:pPr>
        <w:spacing w:line="360" w:lineRule="auto"/>
        <w:jc w:val="both"/>
        <w:rPr>
          <w:b/>
          <w:sz w:val="24"/>
          <w:szCs w:val="24"/>
        </w:rPr>
      </w:pPr>
      <w:r w:rsidRPr="00B4161A">
        <w:rPr>
          <w:rFonts w:eastAsia="Calibri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BA30282" wp14:editId="3B0DF16A">
            <wp:simplePos x="0" y="0"/>
            <wp:positionH relativeFrom="column">
              <wp:posOffset>1711569</wp:posOffset>
            </wp:positionH>
            <wp:positionV relativeFrom="paragraph">
              <wp:posOffset>97741</wp:posOffset>
            </wp:positionV>
            <wp:extent cx="2058035" cy="626110"/>
            <wp:effectExtent l="0" t="0" r="0" b="0"/>
            <wp:wrapSquare wrapText="bothSides"/>
            <wp:docPr id="3921955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95514" name="Imagem 3921955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022E0" w14:textId="77777777" w:rsidR="00852332" w:rsidRPr="00484FE6" w:rsidRDefault="00852332" w:rsidP="0005417D">
      <w:pPr>
        <w:spacing w:line="360" w:lineRule="auto"/>
        <w:jc w:val="both"/>
        <w:rPr>
          <w:b/>
          <w:iCs/>
          <w:sz w:val="24"/>
          <w:szCs w:val="24"/>
        </w:rPr>
      </w:pPr>
    </w:p>
    <w:p w14:paraId="3066B58E" w14:textId="77777777" w:rsidR="001E5F65" w:rsidRPr="00484FE6" w:rsidRDefault="001E5F65" w:rsidP="0005417D">
      <w:pPr>
        <w:spacing w:line="360" w:lineRule="auto"/>
        <w:jc w:val="both"/>
        <w:rPr>
          <w:b/>
          <w:iCs/>
          <w:sz w:val="24"/>
          <w:szCs w:val="24"/>
        </w:rPr>
      </w:pPr>
    </w:p>
    <w:p w14:paraId="6F4FDBAE" w14:textId="77777777" w:rsidR="007D3953" w:rsidRPr="00484FE6" w:rsidRDefault="007D3953" w:rsidP="0005417D">
      <w:pPr>
        <w:spacing w:line="360" w:lineRule="auto"/>
        <w:jc w:val="both"/>
        <w:rPr>
          <w:b/>
          <w:iCs/>
          <w:sz w:val="24"/>
          <w:szCs w:val="24"/>
        </w:rPr>
      </w:pPr>
    </w:p>
    <w:p w14:paraId="65AB8CE8" w14:textId="77777777" w:rsidR="007D3953" w:rsidRPr="00484FE6" w:rsidRDefault="007D3953" w:rsidP="0005417D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484FE6">
        <w:rPr>
          <w:b/>
          <w:bCs/>
          <w:iCs/>
          <w:sz w:val="24"/>
          <w:szCs w:val="24"/>
        </w:rPr>
        <w:t>ELBER BATALHA FILHO,</w:t>
      </w:r>
    </w:p>
    <w:p w14:paraId="0149934D" w14:textId="77777777" w:rsidR="007D3953" w:rsidRDefault="007D3953" w:rsidP="0005417D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484FE6">
        <w:rPr>
          <w:b/>
          <w:bCs/>
          <w:iCs/>
          <w:sz w:val="24"/>
          <w:szCs w:val="24"/>
        </w:rPr>
        <w:t>Vereador</w:t>
      </w:r>
      <w:r w:rsidR="00B4161A">
        <w:rPr>
          <w:b/>
          <w:bCs/>
          <w:iCs/>
          <w:sz w:val="24"/>
          <w:szCs w:val="24"/>
        </w:rPr>
        <w:t xml:space="preserve"> - PSB</w:t>
      </w:r>
    </w:p>
    <w:p w14:paraId="7EA49D7A" w14:textId="77777777" w:rsidR="00B4161A" w:rsidRDefault="00B4161A" w:rsidP="0005417D">
      <w:pPr>
        <w:spacing w:line="360" w:lineRule="auto"/>
        <w:jc w:val="center"/>
        <w:rPr>
          <w:b/>
          <w:bCs/>
          <w:iCs/>
          <w:sz w:val="24"/>
          <w:szCs w:val="24"/>
        </w:rPr>
      </w:pPr>
    </w:p>
    <w:p w14:paraId="0C3A4D7B" w14:textId="77777777" w:rsidR="00B4161A" w:rsidRDefault="00B4161A" w:rsidP="0005417D">
      <w:pPr>
        <w:spacing w:line="360" w:lineRule="auto"/>
        <w:jc w:val="center"/>
        <w:rPr>
          <w:b/>
          <w:bCs/>
          <w:iCs/>
          <w:sz w:val="24"/>
          <w:szCs w:val="24"/>
        </w:rPr>
      </w:pPr>
    </w:p>
    <w:p w14:paraId="33BB25CD" w14:textId="77777777" w:rsidR="00B4161A" w:rsidRDefault="00B4161A" w:rsidP="0005417D">
      <w:pPr>
        <w:spacing w:line="360" w:lineRule="auto"/>
        <w:jc w:val="both"/>
        <w:rPr>
          <w:bCs/>
          <w:iCs/>
          <w:sz w:val="24"/>
          <w:szCs w:val="24"/>
        </w:rPr>
      </w:pPr>
    </w:p>
    <w:p w14:paraId="2DA5F334" w14:textId="77777777" w:rsidR="0005417D" w:rsidRDefault="0005417D" w:rsidP="0005417D">
      <w:pPr>
        <w:spacing w:line="360" w:lineRule="auto"/>
        <w:jc w:val="both"/>
        <w:rPr>
          <w:bCs/>
          <w:iCs/>
          <w:sz w:val="24"/>
          <w:szCs w:val="24"/>
        </w:rPr>
      </w:pPr>
    </w:p>
    <w:p w14:paraId="526FE18A" w14:textId="77777777" w:rsidR="0005417D" w:rsidRDefault="0005417D" w:rsidP="0005417D">
      <w:pPr>
        <w:spacing w:line="360" w:lineRule="auto"/>
        <w:jc w:val="both"/>
        <w:rPr>
          <w:bCs/>
          <w:iCs/>
          <w:sz w:val="24"/>
          <w:szCs w:val="24"/>
        </w:rPr>
      </w:pPr>
    </w:p>
    <w:p w14:paraId="292C4832" w14:textId="77777777" w:rsidR="0005417D" w:rsidRDefault="0005417D" w:rsidP="0005417D">
      <w:pPr>
        <w:spacing w:line="360" w:lineRule="auto"/>
        <w:jc w:val="both"/>
        <w:rPr>
          <w:bCs/>
          <w:iCs/>
          <w:sz w:val="24"/>
          <w:szCs w:val="24"/>
        </w:rPr>
      </w:pPr>
    </w:p>
    <w:p w14:paraId="1DDCF9DA" w14:textId="77777777" w:rsidR="0005417D" w:rsidRDefault="0005417D" w:rsidP="0005417D">
      <w:pPr>
        <w:spacing w:line="360" w:lineRule="auto"/>
        <w:jc w:val="both"/>
        <w:rPr>
          <w:bCs/>
          <w:iCs/>
          <w:sz w:val="24"/>
          <w:szCs w:val="24"/>
        </w:rPr>
      </w:pPr>
    </w:p>
    <w:sectPr w:rsidR="0005417D" w:rsidSect="00484FE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6534" w14:textId="77777777" w:rsidR="0071638E" w:rsidRDefault="0071638E" w:rsidP="00965084">
      <w:r>
        <w:separator/>
      </w:r>
    </w:p>
  </w:endnote>
  <w:endnote w:type="continuationSeparator" w:id="0">
    <w:p w14:paraId="78C6F087" w14:textId="77777777" w:rsidR="0071638E" w:rsidRDefault="0071638E" w:rsidP="0096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D671" w14:textId="77777777" w:rsidR="00965084" w:rsidRPr="00484FE6" w:rsidRDefault="00965084" w:rsidP="00965084">
    <w:pPr>
      <w:pStyle w:val="Rodap"/>
      <w:jc w:val="center"/>
      <w:rPr>
        <w:rFonts w:ascii="Times New Roman" w:hAnsi="Times New Roman" w:cs="Times New Roman"/>
        <w:b/>
        <w:sz w:val="24"/>
      </w:rPr>
    </w:pPr>
    <w:r w:rsidRPr="00484FE6">
      <w:rPr>
        <w:rFonts w:ascii="Times New Roman" w:hAnsi="Times New Roman" w:cs="Times New Roman"/>
        <w:b/>
        <w:sz w:val="24"/>
      </w:rPr>
      <w:t>Praça Olímpio Campos, 74 – CENTRO CEP. 49010-040 Fone (079) 2107-4800</w:t>
    </w:r>
  </w:p>
  <w:p w14:paraId="2E3FA550" w14:textId="77777777" w:rsidR="00965084" w:rsidRPr="00484FE6" w:rsidRDefault="00965084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6E58" w14:textId="77777777" w:rsidR="0071638E" w:rsidRDefault="0071638E" w:rsidP="00965084">
      <w:r>
        <w:separator/>
      </w:r>
    </w:p>
  </w:footnote>
  <w:footnote w:type="continuationSeparator" w:id="0">
    <w:p w14:paraId="3EDE1BD9" w14:textId="77777777" w:rsidR="0071638E" w:rsidRDefault="0071638E" w:rsidP="0096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BF92" w14:textId="77777777" w:rsidR="00965084" w:rsidRDefault="0071638E" w:rsidP="00965084">
    <w:pPr>
      <w:pStyle w:val="Cabealho"/>
      <w:jc w:val="center"/>
      <w:rPr>
        <w:b/>
      </w:rPr>
    </w:pPr>
    <w:r>
      <w:rPr>
        <w:noProof/>
      </w:rPr>
      <w:object w:dxaOrig="1410" w:dyaOrig="1410" w14:anchorId="4FE0D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0.5pt;height:70.5pt;mso-width-percent:0;mso-height-percent:0;mso-width-percent:0;mso-height-percent:0" filled="t">
          <v:fill color2="black"/>
          <v:imagedata r:id="rId1" o:title=""/>
        </v:shape>
        <o:OLEObject Type="Embed" ProgID="Word.Picture.8" ShapeID="_x0000_i1025" DrawAspect="Content" ObjectID="_1834662917" r:id="rId2"/>
      </w:object>
    </w:r>
  </w:p>
  <w:p w14:paraId="359CED1A" w14:textId="77777777" w:rsidR="00965084" w:rsidRPr="00484FE6" w:rsidRDefault="00965084" w:rsidP="00965084">
    <w:pPr>
      <w:pStyle w:val="Cabealho"/>
      <w:jc w:val="center"/>
      <w:rPr>
        <w:rFonts w:ascii="Times New Roman" w:hAnsi="Times New Roman" w:cs="Times New Roman"/>
        <w:b/>
      </w:rPr>
    </w:pPr>
    <w:r w:rsidRPr="00484FE6">
      <w:rPr>
        <w:rFonts w:ascii="Times New Roman" w:hAnsi="Times New Roman" w:cs="Times New Roman"/>
        <w:b/>
      </w:rPr>
      <w:t>ESTADO DE SERGIPE</w:t>
    </w:r>
  </w:p>
  <w:p w14:paraId="6040C69A" w14:textId="77777777" w:rsidR="00965084" w:rsidRPr="00484FE6" w:rsidRDefault="00965084" w:rsidP="00965084">
    <w:pPr>
      <w:pStyle w:val="Cabealho"/>
      <w:jc w:val="center"/>
      <w:rPr>
        <w:rFonts w:ascii="Times New Roman" w:hAnsi="Times New Roman" w:cs="Times New Roman"/>
        <w:b/>
      </w:rPr>
    </w:pPr>
    <w:r w:rsidRPr="00484FE6">
      <w:rPr>
        <w:rFonts w:ascii="Times New Roman" w:hAnsi="Times New Roman" w:cs="Times New Roman"/>
        <w:b/>
      </w:rPr>
      <w:t>CÂMARA MUNICIPAL DE ARACAJU</w:t>
    </w:r>
  </w:p>
  <w:p w14:paraId="300FE42D" w14:textId="77777777" w:rsidR="00965084" w:rsidRPr="00484FE6" w:rsidRDefault="00965084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B2"/>
    <w:rsid w:val="0005417D"/>
    <w:rsid w:val="0009400A"/>
    <w:rsid w:val="000E4F28"/>
    <w:rsid w:val="000F77DC"/>
    <w:rsid w:val="001775F0"/>
    <w:rsid w:val="001B6EAA"/>
    <w:rsid w:val="001E5F65"/>
    <w:rsid w:val="0031575B"/>
    <w:rsid w:val="0038773B"/>
    <w:rsid w:val="00484FE6"/>
    <w:rsid w:val="004D3755"/>
    <w:rsid w:val="004E1E1A"/>
    <w:rsid w:val="0071638E"/>
    <w:rsid w:val="007C0C64"/>
    <w:rsid w:val="007D3953"/>
    <w:rsid w:val="00806A3D"/>
    <w:rsid w:val="00852332"/>
    <w:rsid w:val="00911CA2"/>
    <w:rsid w:val="00965084"/>
    <w:rsid w:val="0098528E"/>
    <w:rsid w:val="00AF2B8D"/>
    <w:rsid w:val="00AF4069"/>
    <w:rsid w:val="00B4161A"/>
    <w:rsid w:val="00B66157"/>
    <w:rsid w:val="00DF2B95"/>
    <w:rsid w:val="00E61528"/>
    <w:rsid w:val="00E85CB2"/>
    <w:rsid w:val="00E97878"/>
    <w:rsid w:val="00ED2CFD"/>
    <w:rsid w:val="00ED5A3A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23978"/>
  <w15:docId w15:val="{28B65F76-3BD5-F846-A1B7-5FD18B51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16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96508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084"/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084"/>
  </w:style>
  <w:style w:type="paragraph" w:styleId="Textodebalo">
    <w:name w:val="Balloon Text"/>
    <w:basedOn w:val="Normal"/>
    <w:link w:val="TextodebaloChar"/>
    <w:uiPriority w:val="99"/>
    <w:semiHidden/>
    <w:unhideWhenUsed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B416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0541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17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1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ctoriarbarreto/Library/Group%20Containers/UBF8T346G9.Office/User%20Content.localized/Templates.localized/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Requerimento.dotx</Template>
  <TotalTime>8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R Barreto</dc:creator>
  <cp:lastModifiedBy>Victória Rodrigues Barreto</cp:lastModifiedBy>
  <cp:revision>1</cp:revision>
  <cp:lastPrinted>2018-08-15T12:15:00Z</cp:lastPrinted>
  <dcterms:created xsi:type="dcterms:W3CDTF">2026-03-10T18:41:00Z</dcterms:created>
  <dcterms:modified xsi:type="dcterms:W3CDTF">2026-03-10T18:49:00Z</dcterms:modified>
</cp:coreProperties>
</file>