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6E228" w14:textId="77777777" w:rsidR="00000000" w:rsidRPr="00D45E1B" w:rsidRDefault="00000000">
      <w:pPr>
        <w:jc w:val="both"/>
        <w:rPr>
          <w:sz w:val="28"/>
          <w:szCs w:val="28"/>
        </w:rPr>
      </w:pPr>
    </w:p>
    <w:p w14:paraId="15EF0FF8" w14:textId="77777777" w:rsidR="00000000" w:rsidRPr="00D45E1B" w:rsidRDefault="00000000">
      <w:pPr>
        <w:jc w:val="both"/>
        <w:rPr>
          <w:sz w:val="28"/>
          <w:szCs w:val="28"/>
        </w:rPr>
      </w:pPr>
    </w:p>
    <w:p w14:paraId="0F446541" w14:textId="77777777" w:rsidR="00000000" w:rsidRPr="00D45E1B" w:rsidRDefault="00000000">
      <w:pPr>
        <w:jc w:val="both"/>
        <w:rPr>
          <w:sz w:val="28"/>
          <w:szCs w:val="28"/>
        </w:rPr>
      </w:pPr>
    </w:p>
    <w:p w14:paraId="4DED1F04" w14:textId="77777777" w:rsidR="00000000" w:rsidRPr="00D45E1B" w:rsidRDefault="00000000">
      <w:pPr>
        <w:jc w:val="both"/>
        <w:rPr>
          <w:sz w:val="28"/>
          <w:szCs w:val="28"/>
        </w:rPr>
      </w:pPr>
    </w:p>
    <w:p w14:paraId="1CCBC355" w14:textId="77777777" w:rsidR="00000000" w:rsidRPr="00D45E1B" w:rsidRDefault="00000000">
      <w:pPr>
        <w:rPr>
          <w:b/>
          <w:sz w:val="24"/>
          <w:szCs w:val="24"/>
        </w:rPr>
      </w:pPr>
      <w:r w:rsidRPr="00D45E1B">
        <w:rPr>
          <w:sz w:val="28"/>
          <w:szCs w:val="28"/>
        </w:rPr>
        <w:t xml:space="preserve">                                                             </w:t>
      </w:r>
      <w:r w:rsidRPr="00D45E1B">
        <w:rPr>
          <w:b/>
          <w:sz w:val="24"/>
          <w:szCs w:val="24"/>
        </w:rPr>
        <w:t>INDICAÇÃO Nº.              /2024</w:t>
      </w:r>
    </w:p>
    <w:p w14:paraId="5011566A" w14:textId="77777777" w:rsidR="00000000" w:rsidRPr="00D45E1B" w:rsidRDefault="00000000">
      <w:pPr>
        <w:jc w:val="both"/>
        <w:rPr>
          <w:b/>
          <w:sz w:val="24"/>
          <w:szCs w:val="24"/>
        </w:rPr>
      </w:pPr>
    </w:p>
    <w:p w14:paraId="442D05BC" w14:textId="77777777" w:rsidR="00000000" w:rsidRPr="00D45E1B" w:rsidRDefault="00000000">
      <w:pPr>
        <w:jc w:val="both"/>
        <w:rPr>
          <w:b/>
          <w:sz w:val="24"/>
          <w:szCs w:val="24"/>
        </w:rPr>
      </w:pPr>
    </w:p>
    <w:p w14:paraId="0E41E65A" w14:textId="77777777" w:rsidR="00000000" w:rsidRPr="00D45E1B" w:rsidRDefault="00000000">
      <w:pPr>
        <w:jc w:val="both"/>
        <w:rPr>
          <w:b/>
          <w:sz w:val="24"/>
          <w:szCs w:val="24"/>
        </w:rPr>
      </w:pPr>
    </w:p>
    <w:p w14:paraId="112EB123" w14:textId="77777777" w:rsidR="00000000" w:rsidRPr="00D45E1B" w:rsidRDefault="00000000">
      <w:pPr>
        <w:jc w:val="both"/>
        <w:rPr>
          <w:b/>
          <w:sz w:val="24"/>
          <w:szCs w:val="24"/>
        </w:rPr>
      </w:pPr>
      <w:r w:rsidRPr="00D45E1B">
        <w:rPr>
          <w:b/>
          <w:sz w:val="24"/>
          <w:szCs w:val="24"/>
        </w:rPr>
        <w:t>AUTORIA: ANDERSON DE TUCA</w:t>
      </w:r>
    </w:p>
    <w:p w14:paraId="474E4629" w14:textId="77777777" w:rsidR="00000000" w:rsidRPr="00D45E1B" w:rsidRDefault="00000000">
      <w:pPr>
        <w:jc w:val="both"/>
        <w:rPr>
          <w:sz w:val="24"/>
          <w:szCs w:val="24"/>
        </w:rPr>
      </w:pPr>
    </w:p>
    <w:p w14:paraId="20E66073" w14:textId="77777777" w:rsidR="00000000" w:rsidRPr="00D45E1B" w:rsidRDefault="00000000">
      <w:pPr>
        <w:jc w:val="both"/>
        <w:rPr>
          <w:sz w:val="28"/>
          <w:szCs w:val="28"/>
        </w:rPr>
      </w:pPr>
      <w:r w:rsidRPr="00D45E1B">
        <w:rPr>
          <w:sz w:val="28"/>
          <w:szCs w:val="28"/>
        </w:rPr>
        <w:t xml:space="preserve"> </w:t>
      </w:r>
    </w:p>
    <w:p w14:paraId="410ECF2E" w14:textId="77777777" w:rsidR="00000000" w:rsidRPr="00D45E1B" w:rsidRDefault="00000000">
      <w:pPr>
        <w:jc w:val="both"/>
        <w:rPr>
          <w:sz w:val="24"/>
          <w:szCs w:val="24"/>
        </w:rPr>
      </w:pPr>
    </w:p>
    <w:p w14:paraId="702EE269" w14:textId="2E202A0B" w:rsidR="00000000" w:rsidRPr="00D45E1B" w:rsidRDefault="00000000">
      <w:pPr>
        <w:jc w:val="both"/>
        <w:rPr>
          <w:sz w:val="24"/>
          <w:szCs w:val="24"/>
        </w:rPr>
      </w:pPr>
      <w:r w:rsidRPr="00D45E1B">
        <w:rPr>
          <w:sz w:val="24"/>
          <w:szCs w:val="24"/>
        </w:rPr>
        <w:t>Senhor Presidente</w:t>
      </w:r>
      <w:r w:rsidR="00D45E1B">
        <w:rPr>
          <w:sz w:val="24"/>
          <w:szCs w:val="24"/>
        </w:rPr>
        <w:t>,</w:t>
      </w:r>
    </w:p>
    <w:p w14:paraId="51B0DA04" w14:textId="77777777" w:rsidR="00000000" w:rsidRPr="00D45E1B" w:rsidRDefault="00000000">
      <w:pPr>
        <w:jc w:val="both"/>
        <w:rPr>
          <w:sz w:val="24"/>
          <w:szCs w:val="24"/>
        </w:rPr>
      </w:pPr>
    </w:p>
    <w:p w14:paraId="08A8BFAC" w14:textId="77777777" w:rsidR="00000000" w:rsidRPr="00D45E1B" w:rsidRDefault="00000000">
      <w:pPr>
        <w:jc w:val="both"/>
        <w:rPr>
          <w:sz w:val="24"/>
          <w:szCs w:val="24"/>
        </w:rPr>
      </w:pPr>
      <w:r w:rsidRPr="00D45E1B">
        <w:rPr>
          <w:sz w:val="24"/>
          <w:szCs w:val="24"/>
        </w:rPr>
        <w:t xml:space="preserve">            </w:t>
      </w:r>
    </w:p>
    <w:p w14:paraId="4CCDD265" w14:textId="77777777" w:rsidR="00000000" w:rsidRPr="00D45E1B" w:rsidRDefault="00000000">
      <w:pPr>
        <w:jc w:val="both"/>
        <w:rPr>
          <w:sz w:val="24"/>
          <w:szCs w:val="24"/>
        </w:rPr>
      </w:pPr>
    </w:p>
    <w:p w14:paraId="0F0D4D47" w14:textId="3C7393D7" w:rsidR="00000000" w:rsidRPr="00D45E1B" w:rsidRDefault="00000000" w:rsidP="00D45E1B">
      <w:pPr>
        <w:spacing w:line="360" w:lineRule="auto"/>
        <w:jc w:val="both"/>
        <w:rPr>
          <w:sz w:val="24"/>
          <w:szCs w:val="24"/>
        </w:rPr>
      </w:pPr>
      <w:r w:rsidRPr="00D45E1B">
        <w:rPr>
          <w:sz w:val="24"/>
          <w:szCs w:val="24"/>
        </w:rPr>
        <w:t xml:space="preserve">            Indico à Mesa, na forma </w:t>
      </w:r>
      <w:r w:rsidR="00D45E1B">
        <w:rPr>
          <w:sz w:val="24"/>
          <w:szCs w:val="24"/>
        </w:rPr>
        <w:t>r</w:t>
      </w:r>
      <w:r w:rsidRPr="00D45E1B">
        <w:rPr>
          <w:sz w:val="24"/>
          <w:szCs w:val="24"/>
        </w:rPr>
        <w:t xml:space="preserve">egimental, que esta propositura seja encaminhada ao Poder Executivo para a Empresa Municipal de </w:t>
      </w:r>
      <w:r w:rsidR="00D45E1B" w:rsidRPr="00D45E1B">
        <w:rPr>
          <w:sz w:val="24"/>
          <w:szCs w:val="24"/>
        </w:rPr>
        <w:t>Serviços</w:t>
      </w:r>
      <w:r w:rsidRPr="00D45E1B">
        <w:rPr>
          <w:sz w:val="24"/>
          <w:szCs w:val="24"/>
        </w:rPr>
        <w:t xml:space="preserve"> Urbanos (EMSURB), providenciar o serviço de poda de árvore localizada na Avenida Tancredo Neves, Bairro Inácio Barbosa (CEP 49040-500).</w:t>
      </w:r>
    </w:p>
    <w:p w14:paraId="0C5A5571" w14:textId="72C9F4B7" w:rsidR="00000000" w:rsidRPr="00D45E1B" w:rsidRDefault="00000000" w:rsidP="00D45E1B">
      <w:pPr>
        <w:spacing w:line="360" w:lineRule="auto"/>
        <w:jc w:val="both"/>
        <w:rPr>
          <w:sz w:val="24"/>
          <w:szCs w:val="24"/>
        </w:rPr>
      </w:pPr>
      <w:r w:rsidRPr="00D45E1B">
        <w:rPr>
          <w:sz w:val="24"/>
          <w:szCs w:val="24"/>
        </w:rPr>
        <w:tab/>
        <w:t>Devido ao grande volume dessas árvores, os galhos estão cobrindo a rede elétrica que passa na região, provocando risco de acidente ou curto-circuito.</w:t>
      </w:r>
    </w:p>
    <w:p w14:paraId="008C8FD2" w14:textId="77777777" w:rsidR="00000000" w:rsidRPr="00D45E1B" w:rsidRDefault="00000000" w:rsidP="00D45E1B">
      <w:pPr>
        <w:spacing w:line="360" w:lineRule="auto"/>
        <w:rPr>
          <w:sz w:val="24"/>
          <w:szCs w:val="24"/>
        </w:rPr>
      </w:pPr>
    </w:p>
    <w:p w14:paraId="2B760E82" w14:textId="77777777" w:rsidR="00000000" w:rsidRPr="00D45E1B" w:rsidRDefault="00000000" w:rsidP="00D45E1B">
      <w:pPr>
        <w:spacing w:line="360" w:lineRule="auto"/>
        <w:rPr>
          <w:sz w:val="24"/>
          <w:szCs w:val="24"/>
        </w:rPr>
      </w:pPr>
    </w:p>
    <w:p w14:paraId="6B1752F0" w14:textId="77777777" w:rsidR="00000000" w:rsidRPr="00D45E1B" w:rsidRDefault="00000000">
      <w:pPr>
        <w:rPr>
          <w:sz w:val="24"/>
          <w:szCs w:val="24"/>
        </w:rPr>
      </w:pPr>
    </w:p>
    <w:p w14:paraId="78D5B1FD" w14:textId="47195552" w:rsidR="00000000" w:rsidRPr="00D45E1B" w:rsidRDefault="00000000" w:rsidP="00D45E1B">
      <w:pPr>
        <w:jc w:val="center"/>
        <w:rPr>
          <w:sz w:val="24"/>
          <w:szCs w:val="24"/>
        </w:rPr>
      </w:pPr>
      <w:r w:rsidRPr="00D45E1B">
        <w:rPr>
          <w:sz w:val="24"/>
          <w:szCs w:val="24"/>
        </w:rPr>
        <w:t xml:space="preserve">Palácio Graccho </w:t>
      </w:r>
      <w:r w:rsidR="00D45E1B" w:rsidRPr="00D45E1B">
        <w:rPr>
          <w:sz w:val="24"/>
          <w:szCs w:val="24"/>
        </w:rPr>
        <w:t>Cardoso, 18</w:t>
      </w:r>
      <w:r w:rsidRPr="00D45E1B">
        <w:rPr>
          <w:sz w:val="24"/>
          <w:szCs w:val="24"/>
        </w:rPr>
        <w:t xml:space="preserve"> de </w:t>
      </w:r>
      <w:r w:rsidR="00D45E1B" w:rsidRPr="00D45E1B">
        <w:rPr>
          <w:sz w:val="24"/>
          <w:szCs w:val="24"/>
        </w:rPr>
        <w:t>junho</w:t>
      </w:r>
      <w:r w:rsidRPr="00D45E1B">
        <w:rPr>
          <w:sz w:val="24"/>
          <w:szCs w:val="24"/>
        </w:rPr>
        <w:t xml:space="preserve"> de 2024.</w:t>
      </w:r>
    </w:p>
    <w:p w14:paraId="391A359D" w14:textId="77777777" w:rsidR="00000000" w:rsidRPr="00D45E1B" w:rsidRDefault="00000000" w:rsidP="00D45E1B">
      <w:pPr>
        <w:jc w:val="center"/>
        <w:rPr>
          <w:sz w:val="24"/>
          <w:szCs w:val="24"/>
        </w:rPr>
      </w:pPr>
    </w:p>
    <w:p w14:paraId="3D87A7DE" w14:textId="77777777" w:rsidR="00000000" w:rsidRPr="00D45E1B" w:rsidRDefault="00000000">
      <w:pPr>
        <w:rPr>
          <w:sz w:val="24"/>
          <w:szCs w:val="24"/>
        </w:rPr>
      </w:pPr>
    </w:p>
    <w:p w14:paraId="183FD5B4" w14:textId="77777777" w:rsidR="00000000" w:rsidRPr="00D45E1B" w:rsidRDefault="00000000">
      <w:pPr>
        <w:rPr>
          <w:sz w:val="24"/>
          <w:szCs w:val="24"/>
        </w:rPr>
      </w:pPr>
      <w:r w:rsidRPr="00D45E1B">
        <w:rPr>
          <w:sz w:val="24"/>
          <w:szCs w:val="24"/>
        </w:rPr>
        <w:t xml:space="preserve"> </w:t>
      </w:r>
    </w:p>
    <w:p w14:paraId="63F61D00" w14:textId="2EF8DB1E" w:rsidR="00000000" w:rsidRPr="00D45E1B" w:rsidRDefault="00D45E1B" w:rsidP="00D45E1B">
      <w:pPr>
        <w:jc w:val="center"/>
        <w:rPr>
          <w:sz w:val="24"/>
          <w:szCs w:val="24"/>
        </w:rPr>
      </w:pPr>
      <w:r w:rsidRPr="00D45E1B">
        <w:rPr>
          <w:noProof/>
          <w:sz w:val="28"/>
          <w:szCs w:val="28"/>
        </w:rPr>
        <w:drawing>
          <wp:inline distT="0" distB="0" distL="0" distR="0" wp14:anchorId="743108AB" wp14:editId="1BFACDE4">
            <wp:extent cx="1619250" cy="56197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37532" w14:textId="77777777" w:rsidR="00000000" w:rsidRPr="00D45E1B" w:rsidRDefault="00000000" w:rsidP="00D45E1B">
      <w:pPr>
        <w:jc w:val="center"/>
        <w:rPr>
          <w:b/>
          <w:bCs/>
          <w:sz w:val="28"/>
          <w:szCs w:val="28"/>
        </w:rPr>
      </w:pPr>
      <w:r w:rsidRPr="00D45E1B">
        <w:rPr>
          <w:b/>
          <w:bCs/>
          <w:sz w:val="28"/>
          <w:szCs w:val="28"/>
        </w:rPr>
        <w:t>Anderson de Tuca,</w:t>
      </w:r>
    </w:p>
    <w:p w14:paraId="2C73E418" w14:textId="7EBB6CC1" w:rsidR="00000000" w:rsidRPr="00D45E1B" w:rsidRDefault="00000000" w:rsidP="00D45E1B">
      <w:pPr>
        <w:jc w:val="center"/>
        <w:rPr>
          <w:b/>
          <w:bCs/>
          <w:sz w:val="28"/>
        </w:rPr>
      </w:pPr>
      <w:r w:rsidRPr="00D45E1B">
        <w:rPr>
          <w:b/>
          <w:bCs/>
          <w:sz w:val="28"/>
          <w:szCs w:val="28"/>
        </w:rPr>
        <w:t>Vereador</w:t>
      </w:r>
    </w:p>
    <w:p w14:paraId="750239F8" w14:textId="77777777" w:rsidR="00000000" w:rsidRPr="00D45E1B" w:rsidRDefault="00000000" w:rsidP="00D45E1B">
      <w:pPr>
        <w:jc w:val="center"/>
        <w:rPr>
          <w:sz w:val="28"/>
          <w:szCs w:val="28"/>
        </w:rPr>
      </w:pPr>
    </w:p>
    <w:p w14:paraId="7176C358" w14:textId="357B9697" w:rsidR="007865D6" w:rsidRPr="00D45E1B" w:rsidRDefault="007865D6" w:rsidP="00D45E1B">
      <w:pPr>
        <w:jc w:val="center"/>
        <w:rPr>
          <w:b/>
          <w:sz w:val="28"/>
          <w:szCs w:val="28"/>
        </w:rPr>
      </w:pPr>
    </w:p>
    <w:sectPr w:rsidR="007865D6" w:rsidRPr="00D45E1B">
      <w:headerReference w:type="default" r:id="rId7"/>
      <w:footerReference w:type="default" r:id="rId8"/>
      <w:pgSz w:w="11907" w:h="16840"/>
      <w:pgMar w:top="567" w:right="924" w:bottom="907" w:left="1701" w:header="56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6B236" w14:textId="77777777" w:rsidR="007865D6" w:rsidRDefault="007865D6">
      <w:r>
        <w:separator/>
      </w:r>
    </w:p>
  </w:endnote>
  <w:endnote w:type="continuationSeparator" w:id="0">
    <w:p w14:paraId="264C619F" w14:textId="77777777" w:rsidR="007865D6" w:rsidRDefault="0078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ED372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Pça: Olímpio Campos, 74 – CENTRO CEP. 49010-010 Fone (079) 3179-8000 Fax (079) 3214-5700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87871" w14:textId="77777777" w:rsidR="007865D6" w:rsidRDefault="007865D6">
      <w:r>
        <w:separator/>
      </w:r>
    </w:p>
  </w:footnote>
  <w:footnote w:type="continuationSeparator" w:id="0">
    <w:p w14:paraId="55E223F1" w14:textId="77777777" w:rsidR="007865D6" w:rsidRDefault="0078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9A648" w14:textId="180BF5AD" w:rsidR="00000000" w:rsidRDefault="00D45E1B">
    <w:pPr>
      <w:pStyle w:val="Cabealho"/>
      <w:jc w:val="cen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15DDCC" wp14:editId="7AC5F9C5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119780704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ECD87" w14:textId="77777777" w:rsidR="00000000" w:rsidRDefault="00000000">
                          <w:pPr>
                            <w:pStyle w:val="Cabealho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DE SERGIPE</w:t>
                          </w:r>
                        </w:p>
                        <w:p w14:paraId="291F9826" w14:textId="77777777" w:rsidR="00000000" w:rsidRDefault="00000000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Cs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CÂMARA MUNICIPAL DE ARACAJU</w:t>
                          </w:r>
                        </w:p>
                        <w:p w14:paraId="3C1CB70E" w14:textId="77777777" w:rsidR="00000000" w:rsidRDefault="00000000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14:paraId="34A77857" w14:textId="77777777" w:rsidR="00000000" w:rsidRDefault="000000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5DDC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" filled="f" stroked="f">
              <v:textbox>
                <w:txbxContent>
                  <w:p w14:paraId="6BFECD87" w14:textId="77777777" w:rsidR="00000000" w:rsidRDefault="00000000">
                    <w:pPr>
                      <w:pStyle w:val="Cabealho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DE SERGIPE</w:t>
                    </w:r>
                  </w:p>
                  <w:p w14:paraId="291F9826" w14:textId="77777777" w:rsidR="00000000" w:rsidRDefault="00000000">
                    <w:pPr>
                      <w:pStyle w:val="Cabealho"/>
                      <w:jc w:val="center"/>
                      <w:rPr>
                        <w:rFonts w:ascii="Arial" w:hAnsi="Arial" w:cs="Arial"/>
                        <w:bCs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CÂMARA MUNICIPAL DE ARACAJU</w:t>
                    </w:r>
                  </w:p>
                  <w:p w14:paraId="3C1CB70E" w14:textId="77777777" w:rsidR="00000000" w:rsidRDefault="00000000">
                    <w:pPr>
                      <w:pStyle w:val="Cabealho"/>
                      <w:rPr>
                        <w:sz w:val="18"/>
                      </w:rPr>
                    </w:pPr>
                  </w:p>
                  <w:p w14:paraId="34A77857" w14:textId="77777777" w:rsidR="00000000" w:rsidRDefault="00000000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EEAAD14" wp14:editId="29463470">
          <wp:extent cx="704850" cy="6858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FD"/>
    <w:rsid w:val="0000143F"/>
    <w:rsid w:val="00007272"/>
    <w:rsid w:val="00025B9D"/>
    <w:rsid w:val="0004233B"/>
    <w:rsid w:val="00044BEB"/>
    <w:rsid w:val="00045445"/>
    <w:rsid w:val="00056689"/>
    <w:rsid w:val="000639E2"/>
    <w:rsid w:val="00066B31"/>
    <w:rsid w:val="000A0390"/>
    <w:rsid w:val="000A7638"/>
    <w:rsid w:val="000C356F"/>
    <w:rsid w:val="000D4846"/>
    <w:rsid w:val="000E7D13"/>
    <w:rsid w:val="000F12B2"/>
    <w:rsid w:val="000F356A"/>
    <w:rsid w:val="001173D2"/>
    <w:rsid w:val="00121948"/>
    <w:rsid w:val="00127671"/>
    <w:rsid w:val="001516E5"/>
    <w:rsid w:val="00156C43"/>
    <w:rsid w:val="00170D92"/>
    <w:rsid w:val="00170EF7"/>
    <w:rsid w:val="00176606"/>
    <w:rsid w:val="00180F1E"/>
    <w:rsid w:val="00181349"/>
    <w:rsid w:val="001A3F64"/>
    <w:rsid w:val="001B6240"/>
    <w:rsid w:val="001C3B37"/>
    <w:rsid w:val="001C3BF8"/>
    <w:rsid w:val="001D1F10"/>
    <w:rsid w:val="001D3451"/>
    <w:rsid w:val="001E12B0"/>
    <w:rsid w:val="001F37D0"/>
    <w:rsid w:val="00206836"/>
    <w:rsid w:val="002120AB"/>
    <w:rsid w:val="002259E3"/>
    <w:rsid w:val="00227A08"/>
    <w:rsid w:val="00231F8B"/>
    <w:rsid w:val="0024076A"/>
    <w:rsid w:val="0028036E"/>
    <w:rsid w:val="00292724"/>
    <w:rsid w:val="002A039E"/>
    <w:rsid w:val="002B4152"/>
    <w:rsid w:val="002C2CD6"/>
    <w:rsid w:val="00300BFD"/>
    <w:rsid w:val="00303C39"/>
    <w:rsid w:val="00305E91"/>
    <w:rsid w:val="00311A9B"/>
    <w:rsid w:val="0032009F"/>
    <w:rsid w:val="00340AF4"/>
    <w:rsid w:val="00353954"/>
    <w:rsid w:val="003A1C3A"/>
    <w:rsid w:val="003D6100"/>
    <w:rsid w:val="003E3400"/>
    <w:rsid w:val="00404D37"/>
    <w:rsid w:val="00437344"/>
    <w:rsid w:val="004446A8"/>
    <w:rsid w:val="00452D91"/>
    <w:rsid w:val="004767CE"/>
    <w:rsid w:val="00477842"/>
    <w:rsid w:val="00487D51"/>
    <w:rsid w:val="004919EA"/>
    <w:rsid w:val="004A27CB"/>
    <w:rsid w:val="004B1437"/>
    <w:rsid w:val="004C2ECD"/>
    <w:rsid w:val="004E2341"/>
    <w:rsid w:val="004F1787"/>
    <w:rsid w:val="004F369B"/>
    <w:rsid w:val="004F5A13"/>
    <w:rsid w:val="00525846"/>
    <w:rsid w:val="00530327"/>
    <w:rsid w:val="00533D5D"/>
    <w:rsid w:val="005632BB"/>
    <w:rsid w:val="005702D9"/>
    <w:rsid w:val="00581F93"/>
    <w:rsid w:val="00586A27"/>
    <w:rsid w:val="00587E56"/>
    <w:rsid w:val="00591F8F"/>
    <w:rsid w:val="00593FCA"/>
    <w:rsid w:val="005A200B"/>
    <w:rsid w:val="005C749B"/>
    <w:rsid w:val="005D4AC5"/>
    <w:rsid w:val="00611B93"/>
    <w:rsid w:val="00643749"/>
    <w:rsid w:val="00651613"/>
    <w:rsid w:val="006849F1"/>
    <w:rsid w:val="006874D1"/>
    <w:rsid w:val="00691BD9"/>
    <w:rsid w:val="006A7229"/>
    <w:rsid w:val="006B1BE1"/>
    <w:rsid w:val="006B51EB"/>
    <w:rsid w:val="006E6912"/>
    <w:rsid w:val="006F7F23"/>
    <w:rsid w:val="00711856"/>
    <w:rsid w:val="007148CF"/>
    <w:rsid w:val="00737786"/>
    <w:rsid w:val="0074412C"/>
    <w:rsid w:val="00746EF6"/>
    <w:rsid w:val="0077323E"/>
    <w:rsid w:val="0078179C"/>
    <w:rsid w:val="007865D6"/>
    <w:rsid w:val="007A0424"/>
    <w:rsid w:val="007E1D02"/>
    <w:rsid w:val="007E3CE7"/>
    <w:rsid w:val="007E7D07"/>
    <w:rsid w:val="00811DAB"/>
    <w:rsid w:val="00851ECC"/>
    <w:rsid w:val="0087578D"/>
    <w:rsid w:val="00882F16"/>
    <w:rsid w:val="008B30CB"/>
    <w:rsid w:val="008B6206"/>
    <w:rsid w:val="008C0EDB"/>
    <w:rsid w:val="008C3835"/>
    <w:rsid w:val="008C5BFA"/>
    <w:rsid w:val="008C6707"/>
    <w:rsid w:val="008D5A6E"/>
    <w:rsid w:val="008E1155"/>
    <w:rsid w:val="008E2149"/>
    <w:rsid w:val="008F190D"/>
    <w:rsid w:val="008F2726"/>
    <w:rsid w:val="00911FB8"/>
    <w:rsid w:val="00916D4F"/>
    <w:rsid w:val="0093254F"/>
    <w:rsid w:val="009506D3"/>
    <w:rsid w:val="009540F6"/>
    <w:rsid w:val="00964C2B"/>
    <w:rsid w:val="009679A9"/>
    <w:rsid w:val="009820FD"/>
    <w:rsid w:val="00996A84"/>
    <w:rsid w:val="009B3AD2"/>
    <w:rsid w:val="009C59B5"/>
    <w:rsid w:val="009D17F5"/>
    <w:rsid w:val="009D2618"/>
    <w:rsid w:val="009F4EB0"/>
    <w:rsid w:val="009F5396"/>
    <w:rsid w:val="00A0104E"/>
    <w:rsid w:val="00A477F6"/>
    <w:rsid w:val="00A67F53"/>
    <w:rsid w:val="00AC2F98"/>
    <w:rsid w:val="00AD3434"/>
    <w:rsid w:val="00AF6593"/>
    <w:rsid w:val="00B00710"/>
    <w:rsid w:val="00B13D00"/>
    <w:rsid w:val="00B31832"/>
    <w:rsid w:val="00B33C2E"/>
    <w:rsid w:val="00B40037"/>
    <w:rsid w:val="00B46FF2"/>
    <w:rsid w:val="00B50CC9"/>
    <w:rsid w:val="00B56305"/>
    <w:rsid w:val="00B657BB"/>
    <w:rsid w:val="00B70DCA"/>
    <w:rsid w:val="00B83243"/>
    <w:rsid w:val="00BB2B95"/>
    <w:rsid w:val="00BB4664"/>
    <w:rsid w:val="00BC3367"/>
    <w:rsid w:val="00BD0360"/>
    <w:rsid w:val="00BD290B"/>
    <w:rsid w:val="00BD2D09"/>
    <w:rsid w:val="00BD4C7B"/>
    <w:rsid w:val="00BE685F"/>
    <w:rsid w:val="00C06455"/>
    <w:rsid w:val="00C146FF"/>
    <w:rsid w:val="00C14CBA"/>
    <w:rsid w:val="00C16647"/>
    <w:rsid w:val="00C168A1"/>
    <w:rsid w:val="00C35B8B"/>
    <w:rsid w:val="00C400AE"/>
    <w:rsid w:val="00C511D7"/>
    <w:rsid w:val="00C749AC"/>
    <w:rsid w:val="00C94120"/>
    <w:rsid w:val="00C96EAF"/>
    <w:rsid w:val="00CC4549"/>
    <w:rsid w:val="00CC4DF9"/>
    <w:rsid w:val="00CD3A64"/>
    <w:rsid w:val="00CD5C27"/>
    <w:rsid w:val="00CE27F3"/>
    <w:rsid w:val="00CE5A20"/>
    <w:rsid w:val="00CE74C8"/>
    <w:rsid w:val="00CF5EBB"/>
    <w:rsid w:val="00D05C83"/>
    <w:rsid w:val="00D114FD"/>
    <w:rsid w:val="00D16365"/>
    <w:rsid w:val="00D169CD"/>
    <w:rsid w:val="00D2500D"/>
    <w:rsid w:val="00D45E1B"/>
    <w:rsid w:val="00D51BB3"/>
    <w:rsid w:val="00D624C7"/>
    <w:rsid w:val="00D8495C"/>
    <w:rsid w:val="00E11EE4"/>
    <w:rsid w:val="00E25F9C"/>
    <w:rsid w:val="00E3124D"/>
    <w:rsid w:val="00E47F64"/>
    <w:rsid w:val="00E61DE6"/>
    <w:rsid w:val="00E6629B"/>
    <w:rsid w:val="00E70634"/>
    <w:rsid w:val="00E8603D"/>
    <w:rsid w:val="00EA0C0B"/>
    <w:rsid w:val="00EA2327"/>
    <w:rsid w:val="00EA452F"/>
    <w:rsid w:val="00EA4E79"/>
    <w:rsid w:val="00F303E2"/>
    <w:rsid w:val="00F33715"/>
    <w:rsid w:val="00F516FB"/>
    <w:rsid w:val="00F74748"/>
    <w:rsid w:val="00F80A1E"/>
    <w:rsid w:val="00F83EC0"/>
    <w:rsid w:val="00F94345"/>
    <w:rsid w:val="00FA1754"/>
    <w:rsid w:val="00FA5A59"/>
    <w:rsid w:val="00FB0F90"/>
    <w:rsid w:val="00FB26F3"/>
    <w:rsid w:val="00FD0300"/>
    <w:rsid w:val="00FD130D"/>
    <w:rsid w:val="00FF14BA"/>
    <w:rsid w:val="03AC41B5"/>
    <w:rsid w:val="08A12AA1"/>
    <w:rsid w:val="0E8C403E"/>
    <w:rsid w:val="243A00C4"/>
    <w:rsid w:val="348134F1"/>
    <w:rsid w:val="3D8661AD"/>
    <w:rsid w:val="3FBB1413"/>
    <w:rsid w:val="61DC6FCD"/>
    <w:rsid w:val="648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45879"/>
  <w15:chartTrackingRefBased/>
  <w15:docId w15:val="{D9AC9FAA-ED7B-4223-852E-80AA1D74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552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pPr>
      <w:ind w:firstLine="2552"/>
    </w:pPr>
    <w:rPr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Pr>
      <w:rFonts w:ascii="Consolas" w:eastAsia="Calibri" w:hAnsi="Consolas" w:cs="Times New Roman"/>
      <w:sz w:val="21"/>
      <w:szCs w:val="21"/>
      <w:lang w:eastAsia="en-US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eastAsia="zh-CN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firstLine="2552"/>
      <w:jc w:val="both"/>
    </w:pPr>
    <w:rPr>
      <w:sz w:val="24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</Template>
  <TotalTime>2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subject/>
  <dc:creator>usuario</dc:creator>
  <cp:keywords/>
  <cp:lastModifiedBy>Salvelina Moraes dos Santos</cp:lastModifiedBy>
  <cp:revision>2</cp:revision>
  <cp:lastPrinted>2019-04-03T13:40:00Z</cp:lastPrinted>
  <dcterms:created xsi:type="dcterms:W3CDTF">2024-06-18T18:34:00Z</dcterms:created>
  <dcterms:modified xsi:type="dcterms:W3CDTF">2024-06-18T18:34:00Z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766CE2D3719C4C04999303C89719E8CC_13</vt:lpwstr>
  </property>
</Properties>
</file>