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711C" w14:textId="77777777" w:rsidR="00E42E31" w:rsidRPr="00A46DB2" w:rsidRDefault="00E42E31">
      <w:pPr>
        <w:pStyle w:val="Standard"/>
        <w:jc w:val="center"/>
        <w:rPr>
          <w:rFonts w:cs="Times New Roman"/>
          <w:sz w:val="28"/>
          <w:szCs w:val="28"/>
        </w:rPr>
      </w:pPr>
    </w:p>
    <w:p w14:paraId="6B1C03E1" w14:textId="77777777" w:rsidR="00E42E31" w:rsidRPr="00A46DB2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 xml:space="preserve">INDICAÇÃO Nº </w:t>
      </w:r>
    </w:p>
    <w:p w14:paraId="2CCDBE3C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6C07C20F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00ACB77C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7D07B13D" w14:textId="77777777" w:rsidR="00E42E31" w:rsidRPr="00A46DB2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>Autoria: Vereadora Sheyla Galba.</w:t>
      </w:r>
    </w:p>
    <w:p w14:paraId="2B275CE9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20241D4E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2484F7D4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1C24463A" w14:textId="77777777" w:rsidR="00E42E31" w:rsidRPr="00A46DB2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>Senhor Presidente:</w:t>
      </w:r>
    </w:p>
    <w:p w14:paraId="36A6DA1D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3A0A6978" w14:textId="77777777" w:rsidR="00E42E31" w:rsidRPr="00A46DB2" w:rsidRDefault="00000000" w:rsidP="00A46DB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A46DB2">
        <w:rPr>
          <w:rFonts w:cs="Times New Roman"/>
          <w:sz w:val="28"/>
          <w:szCs w:val="28"/>
        </w:rPr>
        <w:t xml:space="preserve">Indico à Mesa, na forma Regimental e após ouvido o Plenário, que seja solicitada ao Senhor Luiz Roberto Dantas de Santana, Presidente da Emsurb </w:t>
      </w:r>
      <w:r w:rsidRPr="00A46DB2">
        <w:rPr>
          <w:rFonts w:cs="Times New Roman"/>
          <w:kern w:val="0"/>
          <w:sz w:val="28"/>
          <w:szCs w:val="28"/>
        </w:rPr>
        <w:t>(Empresa Municipal de Serviços Urbanos)</w:t>
      </w:r>
      <w:r w:rsidRPr="00A46DB2">
        <w:rPr>
          <w:rFonts w:cs="Times New Roman"/>
          <w:sz w:val="28"/>
          <w:szCs w:val="28"/>
        </w:rPr>
        <w:t>, a limpeza na Avenida Adel Nunes, Bairro Farolândia.</w:t>
      </w:r>
    </w:p>
    <w:p w14:paraId="3C7CFFC1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26C5CD1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2317F44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FEC162A" w14:textId="7F8B3715" w:rsidR="00E42E31" w:rsidRPr="00A46DB2" w:rsidRDefault="00000000">
      <w:pPr>
        <w:pStyle w:val="Standard"/>
        <w:spacing w:line="360" w:lineRule="auto"/>
        <w:jc w:val="both"/>
        <w:rPr>
          <w:rFonts w:cs="Times New Roman"/>
        </w:rPr>
      </w:pPr>
      <w:r w:rsidRPr="00A46DB2">
        <w:rPr>
          <w:rFonts w:cs="Times New Roman"/>
          <w:sz w:val="28"/>
          <w:szCs w:val="28"/>
        </w:rPr>
        <w:t xml:space="preserve">Palácio Graccho </w:t>
      </w:r>
      <w:r w:rsidR="00A46DB2" w:rsidRPr="00A46DB2">
        <w:rPr>
          <w:rFonts w:cs="Times New Roman"/>
          <w:sz w:val="28"/>
          <w:szCs w:val="28"/>
        </w:rPr>
        <w:t>Cardoso, Aracaju</w:t>
      </w:r>
      <w:r w:rsidRPr="00A46DB2">
        <w:rPr>
          <w:rFonts w:cs="Times New Roman"/>
          <w:sz w:val="28"/>
          <w:szCs w:val="28"/>
        </w:rPr>
        <w:t xml:space="preserve">, </w:t>
      </w:r>
      <w:r w:rsidRPr="00A46DB2">
        <w:rPr>
          <w:rFonts w:cs="Times New Roman"/>
          <w:kern w:val="0"/>
          <w:sz w:val="28"/>
          <w:szCs w:val="28"/>
        </w:rPr>
        <w:t>1 de abril de 2024.</w:t>
      </w:r>
    </w:p>
    <w:p w14:paraId="0F1B2785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FC7E020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1EDF80D" w14:textId="77777777" w:rsidR="00E42E31" w:rsidRPr="00A46DB2" w:rsidRDefault="00000000">
      <w:pPr>
        <w:pStyle w:val="Standard"/>
        <w:jc w:val="both"/>
        <w:rPr>
          <w:rFonts w:cs="Times New Roman"/>
        </w:rPr>
      </w:pPr>
      <w:r w:rsidRPr="00A46DB2">
        <w:rPr>
          <w:rFonts w:cs="Times New Roman"/>
          <w:noProof/>
          <w:sz w:val="28"/>
          <w:szCs w:val="28"/>
        </w:rPr>
        <w:drawing>
          <wp:inline distT="0" distB="0" distL="0" distR="0" wp14:anchorId="4BD58E7E" wp14:editId="5AC852F6">
            <wp:extent cx="1151851" cy="915323"/>
            <wp:effectExtent l="0" t="0" r="0" b="0"/>
            <wp:docPr id="136239995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51EF0E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F4CA7E1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AD13AA1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7C30ECD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11B9FEB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BD2E538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4B06FEE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FC2EE75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442AEAF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D34418C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8C366C2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B4A0495" w14:textId="77777777" w:rsidR="00E42E31" w:rsidRPr="00A46DB2" w:rsidRDefault="00E42E31">
      <w:pPr>
        <w:pStyle w:val="Standard"/>
        <w:jc w:val="center"/>
        <w:rPr>
          <w:rFonts w:cs="Times New Roman"/>
        </w:rPr>
      </w:pPr>
    </w:p>
    <w:p w14:paraId="519E9561" w14:textId="77777777" w:rsidR="00E42E31" w:rsidRPr="00A46DB2" w:rsidRDefault="00E42E31">
      <w:pPr>
        <w:pStyle w:val="Standard"/>
        <w:jc w:val="center"/>
        <w:rPr>
          <w:rFonts w:cs="Times New Roman"/>
        </w:rPr>
      </w:pPr>
    </w:p>
    <w:sectPr w:rsidR="00E42E31" w:rsidRPr="00A46DB2" w:rsidSect="00884119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7EB9" w14:textId="77777777" w:rsidR="00884119" w:rsidRDefault="00884119">
      <w:r>
        <w:separator/>
      </w:r>
    </w:p>
  </w:endnote>
  <w:endnote w:type="continuationSeparator" w:id="0">
    <w:p w14:paraId="61F0007B" w14:textId="77777777" w:rsidR="00884119" w:rsidRDefault="008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41F0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185A590D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51A2D" w14:textId="77777777" w:rsidR="00884119" w:rsidRDefault="00884119">
      <w:r>
        <w:rPr>
          <w:color w:val="000000"/>
        </w:rPr>
        <w:separator/>
      </w:r>
    </w:p>
  </w:footnote>
  <w:footnote w:type="continuationSeparator" w:id="0">
    <w:p w14:paraId="28A56F33" w14:textId="77777777" w:rsidR="00884119" w:rsidRDefault="008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5BA23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5E3420F6" wp14:editId="10E16419">
          <wp:extent cx="971550" cy="800100"/>
          <wp:effectExtent l="0" t="0" r="0" b="0"/>
          <wp:docPr id="1362197086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A82BE1C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4C41982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421341D4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2E31"/>
    <w:rsid w:val="00884119"/>
    <w:rsid w:val="00A46DB2"/>
    <w:rsid w:val="00E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4BAF"/>
  <w15:docId w15:val="{86DF85E2-520E-47DC-86C7-DC55389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2023-02-15T12:26:00Z</cp:lastPrinted>
  <dcterms:created xsi:type="dcterms:W3CDTF">2024-04-01T16:35:00Z</dcterms:created>
  <dcterms:modified xsi:type="dcterms:W3CDTF">2024-04-01T16:35:00Z</dcterms:modified>
</cp:coreProperties>
</file>