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099" w:rsidRPr="00B43E1F" w:rsidRDefault="00BA6099">
      <w:pPr>
        <w:jc w:val="both"/>
        <w:rPr>
          <w:rFonts w:ascii="Bookman Old Style" w:hAnsi="Bookman Old Style"/>
          <w:sz w:val="24"/>
          <w:szCs w:val="24"/>
        </w:rPr>
      </w:pPr>
    </w:p>
    <w:p w:rsidR="00BA6099" w:rsidRPr="00B43E1F" w:rsidRDefault="00BA6099">
      <w:pPr>
        <w:jc w:val="both"/>
        <w:rPr>
          <w:rFonts w:ascii="Bookman Old Style" w:hAnsi="Bookman Old Style"/>
          <w:sz w:val="24"/>
          <w:szCs w:val="24"/>
        </w:rPr>
      </w:pPr>
    </w:p>
    <w:p w:rsidR="00BA6099" w:rsidRPr="00B43E1F" w:rsidRDefault="00BA6099">
      <w:pPr>
        <w:jc w:val="both"/>
        <w:rPr>
          <w:rFonts w:ascii="Bookman Old Style" w:hAnsi="Bookman Old Style"/>
          <w:sz w:val="24"/>
          <w:szCs w:val="24"/>
        </w:rPr>
      </w:pPr>
    </w:p>
    <w:p w:rsidR="00BA6099" w:rsidRPr="00E81DE0" w:rsidRDefault="00540D5E" w:rsidP="00D91370">
      <w:pPr>
        <w:ind w:left="1416" w:firstLine="708"/>
        <w:jc w:val="both"/>
        <w:rPr>
          <w:b/>
          <w:sz w:val="24"/>
          <w:szCs w:val="24"/>
        </w:rPr>
      </w:pPr>
      <w:r w:rsidRPr="00E81DE0">
        <w:rPr>
          <w:b/>
          <w:sz w:val="24"/>
          <w:szCs w:val="24"/>
        </w:rPr>
        <w:t>P</w:t>
      </w:r>
      <w:r w:rsidR="00D91370" w:rsidRPr="00E81DE0">
        <w:rPr>
          <w:b/>
          <w:sz w:val="24"/>
          <w:szCs w:val="24"/>
        </w:rPr>
        <w:t>ROJETO DE DECRETO LEGISLATIVO</w:t>
      </w:r>
      <w:r w:rsidR="00BA6099" w:rsidRPr="00E81DE0">
        <w:rPr>
          <w:b/>
          <w:sz w:val="24"/>
          <w:szCs w:val="24"/>
        </w:rPr>
        <w:t xml:space="preserve"> N°</w:t>
      </w:r>
      <w:r w:rsidR="00116577" w:rsidRPr="00E81DE0">
        <w:rPr>
          <w:b/>
          <w:sz w:val="24"/>
          <w:szCs w:val="24"/>
        </w:rPr>
        <w:t xml:space="preserve">   </w:t>
      </w:r>
      <w:r w:rsidR="002470AA" w:rsidRPr="00E81DE0">
        <w:rPr>
          <w:b/>
          <w:sz w:val="24"/>
          <w:szCs w:val="24"/>
        </w:rPr>
        <w:t xml:space="preserve">    </w:t>
      </w:r>
      <w:r w:rsidR="00116577" w:rsidRPr="00E81DE0">
        <w:rPr>
          <w:b/>
          <w:sz w:val="24"/>
          <w:szCs w:val="24"/>
        </w:rPr>
        <w:t xml:space="preserve"> </w:t>
      </w:r>
      <w:r w:rsidR="00D6506B">
        <w:rPr>
          <w:b/>
          <w:sz w:val="24"/>
          <w:szCs w:val="24"/>
        </w:rPr>
        <w:t>/202</w:t>
      </w:r>
      <w:r w:rsidR="0035333E">
        <w:rPr>
          <w:b/>
          <w:sz w:val="24"/>
          <w:szCs w:val="24"/>
        </w:rPr>
        <w:t>4</w:t>
      </w:r>
    </w:p>
    <w:p w:rsidR="00116577" w:rsidRPr="00540D5E" w:rsidRDefault="00116577">
      <w:pPr>
        <w:jc w:val="both"/>
        <w:rPr>
          <w:rFonts w:ascii="Arial" w:hAnsi="Arial" w:cs="Arial"/>
          <w:b/>
          <w:sz w:val="24"/>
          <w:szCs w:val="24"/>
        </w:rPr>
      </w:pPr>
    </w:p>
    <w:p w:rsidR="00BA6099" w:rsidRPr="00E81DE0" w:rsidRDefault="00BA6099">
      <w:pPr>
        <w:jc w:val="both"/>
        <w:rPr>
          <w:sz w:val="24"/>
          <w:szCs w:val="24"/>
        </w:rPr>
      </w:pPr>
      <w:r w:rsidRPr="00540D5E">
        <w:rPr>
          <w:rFonts w:ascii="Arial" w:hAnsi="Arial" w:cs="Arial"/>
          <w:sz w:val="24"/>
          <w:szCs w:val="24"/>
        </w:rPr>
        <w:t xml:space="preserve">      </w:t>
      </w:r>
      <w:r w:rsidRPr="00540D5E">
        <w:rPr>
          <w:rFonts w:ascii="Arial" w:hAnsi="Arial" w:cs="Arial"/>
          <w:b/>
          <w:sz w:val="24"/>
          <w:szCs w:val="24"/>
        </w:rPr>
        <w:t xml:space="preserve"> </w:t>
      </w:r>
    </w:p>
    <w:p w:rsidR="00BA6099" w:rsidRPr="00E81DE0" w:rsidRDefault="00BA6099">
      <w:pPr>
        <w:jc w:val="both"/>
        <w:rPr>
          <w:sz w:val="24"/>
          <w:szCs w:val="24"/>
        </w:rPr>
      </w:pPr>
    </w:p>
    <w:p w:rsidR="00BA6099" w:rsidRPr="00E81DE0" w:rsidRDefault="00BA6099">
      <w:pPr>
        <w:jc w:val="both"/>
        <w:rPr>
          <w:b/>
          <w:sz w:val="24"/>
          <w:szCs w:val="24"/>
        </w:rPr>
      </w:pPr>
      <w:r w:rsidRPr="00E81DE0">
        <w:rPr>
          <w:b/>
          <w:sz w:val="24"/>
          <w:szCs w:val="24"/>
        </w:rPr>
        <w:t xml:space="preserve">VEREADOR: </w:t>
      </w:r>
      <w:r w:rsidR="008C0DDA">
        <w:rPr>
          <w:b/>
          <w:sz w:val="24"/>
          <w:szCs w:val="24"/>
        </w:rPr>
        <w:t>RICARDO MARQUES</w:t>
      </w:r>
    </w:p>
    <w:p w:rsidR="00BA6099" w:rsidRPr="00E81DE0" w:rsidRDefault="00BA6099">
      <w:pPr>
        <w:jc w:val="both"/>
        <w:rPr>
          <w:b/>
          <w:sz w:val="24"/>
          <w:szCs w:val="24"/>
        </w:rPr>
      </w:pPr>
    </w:p>
    <w:p w:rsidR="00BA6099" w:rsidRPr="00E81DE0" w:rsidRDefault="00BA6099">
      <w:pPr>
        <w:jc w:val="both"/>
        <w:rPr>
          <w:b/>
          <w:sz w:val="24"/>
          <w:szCs w:val="24"/>
        </w:rPr>
      </w:pPr>
      <w:r w:rsidRPr="00E81DE0">
        <w:rPr>
          <w:b/>
          <w:sz w:val="24"/>
          <w:szCs w:val="24"/>
        </w:rPr>
        <w:t xml:space="preserve">        </w:t>
      </w:r>
    </w:p>
    <w:p w:rsidR="00BA6099" w:rsidRPr="00E81DE0" w:rsidRDefault="00BA6099" w:rsidP="00116577">
      <w:pPr>
        <w:ind w:left="4320" w:hanging="4320"/>
        <w:jc w:val="right"/>
        <w:rPr>
          <w:b/>
          <w:sz w:val="24"/>
          <w:szCs w:val="24"/>
        </w:rPr>
      </w:pPr>
      <w:r w:rsidRPr="00E81DE0">
        <w:rPr>
          <w:sz w:val="24"/>
          <w:szCs w:val="24"/>
        </w:rPr>
        <w:t xml:space="preserve">                             </w:t>
      </w:r>
      <w:r w:rsidR="00DC78DF" w:rsidRPr="00E81DE0">
        <w:rPr>
          <w:sz w:val="24"/>
          <w:szCs w:val="24"/>
        </w:rPr>
        <w:t xml:space="preserve">                        </w:t>
      </w:r>
      <w:r w:rsidRPr="00E81DE0">
        <w:rPr>
          <w:b/>
          <w:sz w:val="24"/>
          <w:szCs w:val="24"/>
        </w:rPr>
        <w:t>Concede Títul</w:t>
      </w:r>
      <w:r w:rsidR="00DC78DF" w:rsidRPr="00E81DE0">
        <w:rPr>
          <w:b/>
          <w:sz w:val="24"/>
          <w:szCs w:val="24"/>
        </w:rPr>
        <w:t xml:space="preserve">o de Cidadania </w:t>
      </w:r>
      <w:r w:rsidR="00116577" w:rsidRPr="00E81DE0">
        <w:rPr>
          <w:b/>
          <w:sz w:val="24"/>
          <w:szCs w:val="24"/>
        </w:rPr>
        <w:t xml:space="preserve">Aracajuana e dá </w:t>
      </w:r>
      <w:r w:rsidR="00DC78DF" w:rsidRPr="00E81DE0">
        <w:rPr>
          <w:b/>
          <w:sz w:val="24"/>
          <w:szCs w:val="24"/>
        </w:rPr>
        <w:t>p</w:t>
      </w:r>
      <w:r w:rsidRPr="00E81DE0">
        <w:rPr>
          <w:b/>
          <w:sz w:val="24"/>
          <w:szCs w:val="24"/>
        </w:rPr>
        <w:t>rovidê</w:t>
      </w:r>
      <w:r w:rsidR="00DC78DF" w:rsidRPr="00E81DE0">
        <w:rPr>
          <w:b/>
          <w:sz w:val="24"/>
          <w:szCs w:val="24"/>
        </w:rPr>
        <w:t>ncias c</w:t>
      </w:r>
      <w:r w:rsidRPr="00E81DE0">
        <w:rPr>
          <w:b/>
          <w:sz w:val="24"/>
          <w:szCs w:val="24"/>
        </w:rPr>
        <w:t>orrelatas.</w:t>
      </w:r>
    </w:p>
    <w:p w:rsidR="00BA6099" w:rsidRPr="00E81DE0" w:rsidRDefault="00BA6099">
      <w:pPr>
        <w:ind w:left="4320" w:hanging="4320"/>
        <w:jc w:val="both"/>
        <w:rPr>
          <w:b/>
          <w:sz w:val="24"/>
          <w:szCs w:val="24"/>
        </w:rPr>
      </w:pPr>
      <w:r w:rsidRPr="00E81DE0">
        <w:rPr>
          <w:b/>
          <w:sz w:val="24"/>
          <w:szCs w:val="24"/>
        </w:rPr>
        <w:t xml:space="preserve">  </w:t>
      </w:r>
    </w:p>
    <w:p w:rsidR="00BA6099" w:rsidRPr="00E81DE0" w:rsidRDefault="00BA6099">
      <w:pPr>
        <w:jc w:val="both"/>
        <w:rPr>
          <w:b/>
          <w:sz w:val="24"/>
          <w:szCs w:val="24"/>
        </w:rPr>
      </w:pPr>
      <w:r w:rsidRPr="00E81DE0">
        <w:rPr>
          <w:sz w:val="24"/>
          <w:szCs w:val="24"/>
        </w:rPr>
        <w:t xml:space="preserve">                                                             </w:t>
      </w:r>
      <w:r w:rsidRPr="00E81DE0">
        <w:rPr>
          <w:b/>
          <w:sz w:val="24"/>
          <w:szCs w:val="24"/>
        </w:rPr>
        <w:t xml:space="preserve">       </w:t>
      </w: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b/>
          <w:sz w:val="24"/>
          <w:szCs w:val="24"/>
        </w:rPr>
        <w:t xml:space="preserve">                                                            </w:t>
      </w:r>
    </w:p>
    <w:p w:rsidR="00BA6099" w:rsidRPr="00E81DE0" w:rsidRDefault="00BA6099">
      <w:pPr>
        <w:jc w:val="both"/>
        <w:rPr>
          <w:b/>
          <w:sz w:val="24"/>
          <w:szCs w:val="24"/>
        </w:rPr>
      </w:pPr>
      <w:r w:rsidRPr="00E81DE0">
        <w:rPr>
          <w:b/>
          <w:sz w:val="24"/>
          <w:szCs w:val="24"/>
        </w:rPr>
        <w:t>O Presidente</w:t>
      </w:r>
      <w:r w:rsidR="00DC78DF" w:rsidRPr="00E81DE0">
        <w:rPr>
          <w:b/>
          <w:sz w:val="24"/>
          <w:szCs w:val="24"/>
        </w:rPr>
        <w:t xml:space="preserve"> da Câmara Municipal de Aracaju</w:t>
      </w:r>
      <w:r w:rsidRPr="00E81DE0">
        <w:rPr>
          <w:b/>
          <w:sz w:val="24"/>
          <w:szCs w:val="24"/>
        </w:rPr>
        <w:t>:</w:t>
      </w:r>
    </w:p>
    <w:p w:rsidR="00116577" w:rsidRPr="00E81DE0" w:rsidRDefault="00116577">
      <w:pPr>
        <w:jc w:val="both"/>
        <w:rPr>
          <w:b/>
          <w:sz w:val="24"/>
          <w:szCs w:val="24"/>
        </w:rPr>
      </w:pP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sz w:val="24"/>
          <w:szCs w:val="24"/>
        </w:rPr>
        <w:t xml:space="preserve">            </w:t>
      </w: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sz w:val="24"/>
          <w:szCs w:val="24"/>
        </w:rPr>
        <w:t xml:space="preserve">                 Fa</w:t>
      </w:r>
      <w:r w:rsidR="00963683" w:rsidRPr="00E81DE0">
        <w:rPr>
          <w:sz w:val="24"/>
          <w:szCs w:val="24"/>
        </w:rPr>
        <w:t>z</w:t>
      </w:r>
      <w:r w:rsidRPr="00E81DE0">
        <w:rPr>
          <w:sz w:val="24"/>
          <w:szCs w:val="24"/>
        </w:rPr>
        <w:t xml:space="preserve"> saber que a Câmara Municipal de Aracaju aprovou</w:t>
      </w:r>
      <w:r w:rsidR="000811A5" w:rsidRPr="00E81DE0">
        <w:rPr>
          <w:sz w:val="24"/>
          <w:szCs w:val="24"/>
        </w:rPr>
        <w:t>,</w:t>
      </w:r>
      <w:r w:rsidRPr="00E81DE0">
        <w:rPr>
          <w:sz w:val="24"/>
          <w:szCs w:val="24"/>
        </w:rPr>
        <w:t xml:space="preserve"> e a Mesa Diretora promulga a seguinte Resolução:</w:t>
      </w:r>
    </w:p>
    <w:p w:rsidR="00BA6099" w:rsidRPr="00E81DE0" w:rsidRDefault="00BA6099">
      <w:pPr>
        <w:jc w:val="both"/>
        <w:rPr>
          <w:sz w:val="24"/>
          <w:szCs w:val="24"/>
        </w:rPr>
      </w:pP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sz w:val="24"/>
          <w:szCs w:val="24"/>
        </w:rPr>
        <w:t xml:space="preserve">                 </w:t>
      </w:r>
      <w:r w:rsidRPr="00E81DE0">
        <w:rPr>
          <w:b/>
          <w:sz w:val="24"/>
          <w:szCs w:val="24"/>
        </w:rPr>
        <w:t>Art.1º</w:t>
      </w:r>
      <w:r w:rsidR="00362070">
        <w:rPr>
          <w:sz w:val="24"/>
          <w:szCs w:val="24"/>
        </w:rPr>
        <w:t xml:space="preserve"> - Fica concedido a</w:t>
      </w:r>
      <w:r w:rsidR="00D6506B">
        <w:rPr>
          <w:sz w:val="24"/>
          <w:szCs w:val="24"/>
        </w:rPr>
        <w:t xml:space="preserve"> Senhor</w:t>
      </w:r>
      <w:r w:rsidR="00F61CAA">
        <w:rPr>
          <w:sz w:val="24"/>
          <w:szCs w:val="24"/>
        </w:rPr>
        <w:t xml:space="preserve">a </w:t>
      </w:r>
      <w:r w:rsidR="00F61CAA" w:rsidRPr="00F61CAA">
        <w:rPr>
          <w:sz w:val="24"/>
          <w:szCs w:val="24"/>
        </w:rPr>
        <w:t>Kátia Sandra Machado Pimentel Gadelha</w:t>
      </w:r>
      <w:r w:rsidR="00E7603F">
        <w:rPr>
          <w:sz w:val="24"/>
          <w:szCs w:val="24"/>
        </w:rPr>
        <w:t>,</w:t>
      </w:r>
      <w:r w:rsidR="00992398" w:rsidRPr="00E81DE0">
        <w:rPr>
          <w:sz w:val="24"/>
          <w:szCs w:val="24"/>
        </w:rPr>
        <w:t xml:space="preserve"> </w:t>
      </w:r>
      <w:r w:rsidRPr="00E81DE0">
        <w:rPr>
          <w:sz w:val="24"/>
          <w:szCs w:val="24"/>
        </w:rPr>
        <w:t>o Título de Cidadania Aracajuana.</w:t>
      </w:r>
    </w:p>
    <w:p w:rsidR="00BA6099" w:rsidRPr="00E81DE0" w:rsidRDefault="00BA6099">
      <w:pPr>
        <w:jc w:val="both"/>
        <w:rPr>
          <w:sz w:val="24"/>
          <w:szCs w:val="24"/>
        </w:rPr>
      </w:pP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b/>
          <w:sz w:val="24"/>
          <w:szCs w:val="24"/>
        </w:rPr>
        <w:t xml:space="preserve">                Art.2º</w:t>
      </w:r>
      <w:r w:rsidRPr="00E81DE0">
        <w:rPr>
          <w:sz w:val="24"/>
          <w:szCs w:val="24"/>
        </w:rPr>
        <w:t xml:space="preserve"> - A Mesa Diretora tomará as </w:t>
      </w:r>
      <w:r w:rsidR="00963683" w:rsidRPr="00E81DE0">
        <w:rPr>
          <w:sz w:val="24"/>
          <w:szCs w:val="24"/>
        </w:rPr>
        <w:t>p</w:t>
      </w:r>
      <w:r w:rsidRPr="00E81DE0">
        <w:rPr>
          <w:sz w:val="24"/>
          <w:szCs w:val="24"/>
        </w:rPr>
        <w:t xml:space="preserve">rovidências cabíveis para a outorga desta honraria </w:t>
      </w:r>
      <w:smartTag w:uri="urn:schemas-microsoft-com:office:smarttags" w:element="PersonName">
        <w:smartTagPr>
          <w:attr w:name="ProductID" w:val="em Sess￣o Solene."/>
        </w:smartTagPr>
        <w:r w:rsidRPr="00E81DE0">
          <w:rPr>
            <w:sz w:val="24"/>
            <w:szCs w:val="24"/>
          </w:rPr>
          <w:t>em Sessão Solene.</w:t>
        </w:r>
      </w:smartTag>
    </w:p>
    <w:p w:rsidR="00BA6099" w:rsidRPr="00E81DE0" w:rsidRDefault="00BA6099">
      <w:pPr>
        <w:jc w:val="both"/>
        <w:rPr>
          <w:sz w:val="24"/>
          <w:szCs w:val="24"/>
        </w:rPr>
      </w:pP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sz w:val="24"/>
          <w:szCs w:val="24"/>
        </w:rPr>
        <w:t xml:space="preserve">                </w:t>
      </w:r>
      <w:r w:rsidRPr="00E81DE0">
        <w:rPr>
          <w:b/>
          <w:sz w:val="24"/>
          <w:szCs w:val="24"/>
        </w:rPr>
        <w:t>Art.3º</w:t>
      </w:r>
      <w:r w:rsidRPr="00E81DE0">
        <w:rPr>
          <w:sz w:val="24"/>
          <w:szCs w:val="24"/>
        </w:rPr>
        <w:t xml:space="preserve"> - Esta Resolução entra</w:t>
      </w:r>
      <w:r w:rsidR="00963683" w:rsidRPr="00E81DE0">
        <w:rPr>
          <w:sz w:val="24"/>
          <w:szCs w:val="24"/>
        </w:rPr>
        <w:t>rá</w:t>
      </w:r>
      <w:r w:rsidRPr="00E81DE0">
        <w:rPr>
          <w:sz w:val="24"/>
          <w:szCs w:val="24"/>
        </w:rPr>
        <w:t xml:space="preserve"> em vigor na data de sua publicação, revogadas as disposições em contrário.</w:t>
      </w:r>
    </w:p>
    <w:p w:rsidR="00BA6099" w:rsidRPr="00E81DE0" w:rsidRDefault="00BA6099">
      <w:pPr>
        <w:jc w:val="both"/>
        <w:rPr>
          <w:sz w:val="24"/>
          <w:szCs w:val="24"/>
        </w:rPr>
      </w:pPr>
    </w:p>
    <w:p w:rsidR="00BA6099" w:rsidRPr="00E81DE0" w:rsidRDefault="00BA6099">
      <w:pPr>
        <w:jc w:val="both"/>
        <w:rPr>
          <w:sz w:val="24"/>
          <w:szCs w:val="24"/>
        </w:rPr>
      </w:pPr>
      <w:r w:rsidRPr="00E81DE0">
        <w:rPr>
          <w:sz w:val="24"/>
          <w:szCs w:val="24"/>
        </w:rPr>
        <w:t xml:space="preserve">                </w:t>
      </w:r>
    </w:p>
    <w:p w:rsidR="00BA6099" w:rsidRPr="00E81DE0" w:rsidRDefault="00BA6099">
      <w:pPr>
        <w:jc w:val="both"/>
        <w:rPr>
          <w:sz w:val="24"/>
          <w:szCs w:val="24"/>
        </w:rPr>
      </w:pPr>
    </w:p>
    <w:p w:rsidR="00E81DE0" w:rsidRPr="00E81DE0" w:rsidRDefault="00836FC8" w:rsidP="00D6506B">
      <w:pPr>
        <w:ind w:left="708" w:firstLine="708"/>
        <w:jc w:val="both"/>
        <w:rPr>
          <w:sz w:val="24"/>
          <w:szCs w:val="24"/>
        </w:rPr>
      </w:pPr>
      <w:r w:rsidRPr="00E81DE0">
        <w:rPr>
          <w:sz w:val="24"/>
          <w:szCs w:val="24"/>
        </w:rPr>
        <w:t xml:space="preserve">Palácio </w:t>
      </w:r>
      <w:proofErr w:type="spellStart"/>
      <w:r w:rsidRPr="00E81DE0">
        <w:rPr>
          <w:sz w:val="24"/>
          <w:szCs w:val="24"/>
        </w:rPr>
        <w:t>Graccho</w:t>
      </w:r>
      <w:proofErr w:type="spellEnd"/>
      <w:r w:rsidRPr="00E81DE0">
        <w:rPr>
          <w:sz w:val="24"/>
          <w:szCs w:val="24"/>
        </w:rPr>
        <w:t xml:space="preserve"> Cardoso,</w:t>
      </w:r>
      <w:r w:rsidR="000F2EA0" w:rsidRPr="00E81DE0">
        <w:rPr>
          <w:sz w:val="24"/>
          <w:szCs w:val="24"/>
        </w:rPr>
        <w:t xml:space="preserve"> </w:t>
      </w:r>
      <w:r w:rsidR="00023A62">
        <w:rPr>
          <w:sz w:val="24"/>
          <w:szCs w:val="24"/>
        </w:rPr>
        <w:t xml:space="preserve">Aracaju/SE, </w:t>
      </w:r>
      <w:r w:rsidR="008E64DC">
        <w:rPr>
          <w:sz w:val="24"/>
          <w:szCs w:val="24"/>
        </w:rPr>
        <w:t>02</w:t>
      </w:r>
      <w:r w:rsidR="00362070">
        <w:rPr>
          <w:sz w:val="24"/>
          <w:szCs w:val="24"/>
        </w:rPr>
        <w:t xml:space="preserve"> de </w:t>
      </w:r>
      <w:r w:rsidR="00F61CAA">
        <w:rPr>
          <w:sz w:val="24"/>
          <w:szCs w:val="24"/>
        </w:rPr>
        <w:t xml:space="preserve">abril </w:t>
      </w:r>
      <w:r w:rsidR="00D6506B">
        <w:rPr>
          <w:sz w:val="24"/>
          <w:szCs w:val="24"/>
        </w:rPr>
        <w:t>de 202</w:t>
      </w:r>
      <w:r w:rsidR="0035333E">
        <w:rPr>
          <w:sz w:val="24"/>
          <w:szCs w:val="24"/>
        </w:rPr>
        <w:t>4</w:t>
      </w:r>
    </w:p>
    <w:p w:rsidR="00E81DE0" w:rsidRPr="00E81DE0" w:rsidRDefault="00E81DE0" w:rsidP="00E81DE0">
      <w:pPr>
        <w:jc w:val="both"/>
        <w:rPr>
          <w:sz w:val="24"/>
          <w:szCs w:val="24"/>
        </w:rPr>
      </w:pPr>
    </w:p>
    <w:p w:rsidR="00E81DE0" w:rsidRPr="00E81DE0" w:rsidRDefault="00E81DE0" w:rsidP="00E81DE0">
      <w:pPr>
        <w:jc w:val="both"/>
        <w:rPr>
          <w:b/>
          <w:sz w:val="24"/>
          <w:szCs w:val="24"/>
        </w:rPr>
      </w:pPr>
    </w:p>
    <w:p w:rsidR="009471F7" w:rsidRPr="00E81DE0" w:rsidRDefault="009471F7" w:rsidP="009471F7">
      <w:pPr>
        <w:jc w:val="both"/>
        <w:rPr>
          <w:sz w:val="24"/>
          <w:szCs w:val="24"/>
        </w:rPr>
      </w:pPr>
    </w:p>
    <w:p w:rsidR="009471F7" w:rsidRPr="00E81DE0" w:rsidRDefault="00D61C81" w:rsidP="009471F7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174625</wp:posOffset>
            </wp:positionV>
            <wp:extent cx="2129155" cy="655320"/>
            <wp:effectExtent l="0" t="0" r="0" b="0"/>
            <wp:wrapSquare wrapText="bothSides"/>
            <wp:docPr id="6" name="Imagem 2" descr="C:\Users\lucas\Downloads\assina-ricardo@2x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lucas\Downloads\assina-ricardo@2x-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099" w:rsidRPr="00E81DE0" w:rsidRDefault="00DC172D" w:rsidP="009471F7">
      <w:pPr>
        <w:jc w:val="both"/>
        <w:rPr>
          <w:b/>
          <w:sz w:val="24"/>
          <w:szCs w:val="24"/>
        </w:rPr>
      </w:pPr>
      <w:r w:rsidRPr="00E81DE0">
        <w:rPr>
          <w:b/>
          <w:sz w:val="24"/>
          <w:szCs w:val="24"/>
        </w:rPr>
        <w:t xml:space="preserve">  </w:t>
      </w:r>
      <w:r w:rsidR="00BA6099" w:rsidRPr="00E81DE0">
        <w:rPr>
          <w:b/>
          <w:sz w:val="24"/>
          <w:szCs w:val="24"/>
        </w:rPr>
        <w:t xml:space="preserve">                                                   </w:t>
      </w:r>
      <w:r w:rsidR="009471F7" w:rsidRPr="00E81DE0">
        <w:rPr>
          <w:b/>
          <w:sz w:val="24"/>
          <w:szCs w:val="24"/>
        </w:rPr>
        <w:t xml:space="preserve"> </w:t>
      </w:r>
    </w:p>
    <w:p w:rsidR="008C0DDA" w:rsidRDefault="008C0DDA" w:rsidP="008C0DDA">
      <w:pPr>
        <w:rPr>
          <w:rFonts w:ascii="Arial" w:eastAsia="Arial Unicode MS" w:hAnsi="Arial" w:cs="Arial"/>
          <w:sz w:val="24"/>
          <w:szCs w:val="24"/>
        </w:rPr>
      </w:pPr>
    </w:p>
    <w:p w:rsidR="008C0DDA" w:rsidRDefault="008C0DDA" w:rsidP="008C0DDA">
      <w:pPr>
        <w:rPr>
          <w:rFonts w:ascii="Arial" w:hAnsi="Arial" w:cs="Arial"/>
          <w:sz w:val="24"/>
          <w:szCs w:val="24"/>
        </w:rPr>
      </w:pPr>
    </w:p>
    <w:p w:rsidR="008C0DDA" w:rsidRDefault="008C0DDA" w:rsidP="008C0DDA">
      <w:pPr>
        <w:jc w:val="center"/>
        <w:rPr>
          <w:rFonts w:ascii="Arial" w:hAnsi="Arial" w:cs="Arial"/>
          <w:sz w:val="24"/>
          <w:szCs w:val="24"/>
        </w:rPr>
      </w:pPr>
    </w:p>
    <w:p w:rsidR="008C0DDA" w:rsidRPr="00EE2D06" w:rsidRDefault="008C0DDA" w:rsidP="008C0D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RICARDO MARQUES </w:t>
      </w:r>
    </w:p>
    <w:p w:rsidR="008C0DDA" w:rsidRDefault="008C0DDA" w:rsidP="008C0D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A6099" w:rsidRPr="00540D5E" w:rsidRDefault="00BA6099">
      <w:pPr>
        <w:jc w:val="both"/>
        <w:rPr>
          <w:rFonts w:ascii="Arial" w:hAnsi="Arial" w:cs="Arial"/>
          <w:b/>
          <w:sz w:val="24"/>
          <w:szCs w:val="24"/>
        </w:rPr>
      </w:pPr>
    </w:p>
    <w:p w:rsidR="00BA6099" w:rsidRPr="00540D5E" w:rsidRDefault="00BA6099">
      <w:pPr>
        <w:jc w:val="both"/>
        <w:rPr>
          <w:rFonts w:ascii="Arial" w:hAnsi="Arial" w:cs="Arial"/>
          <w:b/>
          <w:sz w:val="24"/>
          <w:szCs w:val="24"/>
        </w:rPr>
      </w:pPr>
      <w:r w:rsidRPr="00540D5E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BA6099" w:rsidRPr="00540D5E" w:rsidRDefault="00BA6099">
      <w:pPr>
        <w:jc w:val="both"/>
        <w:rPr>
          <w:rFonts w:ascii="Arial" w:hAnsi="Arial" w:cs="Arial"/>
          <w:b/>
          <w:sz w:val="24"/>
          <w:szCs w:val="24"/>
        </w:rPr>
      </w:pPr>
    </w:p>
    <w:p w:rsidR="00BA6099" w:rsidRPr="00540D5E" w:rsidRDefault="00BA6099">
      <w:pPr>
        <w:jc w:val="both"/>
        <w:rPr>
          <w:rFonts w:ascii="Arial" w:hAnsi="Arial" w:cs="Arial"/>
          <w:b/>
          <w:sz w:val="24"/>
          <w:szCs w:val="24"/>
        </w:rPr>
      </w:pPr>
    </w:p>
    <w:p w:rsidR="00116577" w:rsidRPr="00540D5E" w:rsidRDefault="00116577" w:rsidP="00DC78D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6577" w:rsidRPr="00540D5E" w:rsidRDefault="00116577" w:rsidP="00DC78D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6577" w:rsidRPr="00540D5E" w:rsidRDefault="00116577" w:rsidP="00DC78D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16577" w:rsidRPr="00540D5E" w:rsidRDefault="00116577" w:rsidP="00DC78D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43E1F" w:rsidRDefault="00B43E1F" w:rsidP="00DC78DF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B43E1F" w:rsidRDefault="00B43E1F" w:rsidP="00DC78DF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B43E1F" w:rsidRDefault="00B43E1F" w:rsidP="00DC78DF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93732B" w:rsidRDefault="0093732B" w:rsidP="00DC78DF">
      <w:pPr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DC78DF" w:rsidRPr="00E81DE0" w:rsidRDefault="00DC78DF" w:rsidP="00DC78DF">
      <w:pPr>
        <w:jc w:val="center"/>
        <w:rPr>
          <w:sz w:val="24"/>
          <w:szCs w:val="24"/>
        </w:rPr>
      </w:pPr>
      <w:r w:rsidRPr="00E81DE0">
        <w:rPr>
          <w:sz w:val="24"/>
          <w:szCs w:val="24"/>
        </w:rPr>
        <w:t>JUSTIFICATIVA</w:t>
      </w:r>
    </w:p>
    <w:p w:rsidR="008F65ED" w:rsidRPr="00E81DE0" w:rsidRDefault="008F65ED" w:rsidP="003533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333E" w:rsidRDefault="0035333E" w:rsidP="00FE2AD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3683" w:rsidRPr="00E81DE0">
        <w:rPr>
          <w:sz w:val="24"/>
          <w:szCs w:val="24"/>
        </w:rPr>
        <w:t>Este</w:t>
      </w:r>
      <w:r w:rsidR="00D04DE1" w:rsidRPr="00E81DE0">
        <w:rPr>
          <w:sz w:val="24"/>
          <w:szCs w:val="24"/>
        </w:rPr>
        <w:t xml:space="preserve"> projeto </w:t>
      </w:r>
      <w:r w:rsidR="00E7603F">
        <w:rPr>
          <w:sz w:val="24"/>
          <w:szCs w:val="24"/>
        </w:rPr>
        <w:t>tem a finalidade d</w:t>
      </w:r>
      <w:r w:rsidR="009E232E">
        <w:rPr>
          <w:sz w:val="24"/>
          <w:szCs w:val="24"/>
        </w:rPr>
        <w:t xml:space="preserve">e homenagear </w:t>
      </w:r>
      <w:r w:rsidR="00F61CAA">
        <w:rPr>
          <w:sz w:val="24"/>
          <w:szCs w:val="24"/>
        </w:rPr>
        <w:t xml:space="preserve">a empresária </w:t>
      </w:r>
      <w:r w:rsidR="00F61CAA" w:rsidRPr="00F61CAA">
        <w:rPr>
          <w:sz w:val="24"/>
          <w:szCs w:val="24"/>
        </w:rPr>
        <w:t>Kátia Sandra Machado Pimentel Gadelha</w:t>
      </w:r>
      <w:r w:rsidR="00FE2ADA">
        <w:rPr>
          <w:sz w:val="24"/>
          <w:szCs w:val="24"/>
        </w:rPr>
        <w:t xml:space="preserve">, </w:t>
      </w:r>
      <w:r w:rsidRPr="0035333E">
        <w:rPr>
          <w:sz w:val="24"/>
          <w:szCs w:val="24"/>
        </w:rPr>
        <w:t>nascid</w:t>
      </w:r>
      <w:r w:rsidR="00FE2ADA">
        <w:rPr>
          <w:sz w:val="24"/>
          <w:szCs w:val="24"/>
        </w:rPr>
        <w:t xml:space="preserve">a em Pão de Açúcar, no Estado de Alagoas </w:t>
      </w:r>
      <w:r w:rsidR="00FE2ADA" w:rsidRPr="0035333E">
        <w:rPr>
          <w:sz w:val="24"/>
          <w:szCs w:val="24"/>
        </w:rPr>
        <w:t>e</w:t>
      </w:r>
      <w:r w:rsidRPr="0035333E">
        <w:rPr>
          <w:sz w:val="24"/>
          <w:szCs w:val="24"/>
        </w:rPr>
        <w:t xml:space="preserve"> aracajuan</w:t>
      </w:r>
      <w:r w:rsidR="00FE2ADA">
        <w:rPr>
          <w:sz w:val="24"/>
          <w:szCs w:val="24"/>
        </w:rPr>
        <w:t>a</w:t>
      </w:r>
      <w:r w:rsidRPr="0035333E">
        <w:rPr>
          <w:sz w:val="24"/>
          <w:szCs w:val="24"/>
        </w:rPr>
        <w:t xml:space="preserve"> de coração, </w:t>
      </w:r>
    </w:p>
    <w:p w:rsidR="00FE2ADA" w:rsidRPr="0035333E" w:rsidRDefault="00FE2ADA" w:rsidP="00FE2A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2ADA" w:rsidRDefault="0035333E" w:rsidP="003533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2ADA">
        <w:rPr>
          <w:sz w:val="24"/>
          <w:szCs w:val="24"/>
        </w:rPr>
        <w:t xml:space="preserve"> A senhora Kátia Sandra Machado Pimentel Gadelha atua há anos na bandeira de promoção ao Turismo Local e valorização da cultura do nosso Estado de Sergipe, tendo inclusive sido Secretária de Turismo na cidade de Canindé, presidiu em duas oportunidade a ABIH (</w:t>
      </w:r>
      <w:r w:rsidR="00FE2ADA" w:rsidRPr="00FE2ADA">
        <w:rPr>
          <w:sz w:val="24"/>
          <w:szCs w:val="24"/>
        </w:rPr>
        <w:t xml:space="preserve"> Associação Brasileira da Indústria de Hotéis</w:t>
      </w:r>
      <w:r w:rsidR="00FE2ADA">
        <w:rPr>
          <w:sz w:val="24"/>
          <w:szCs w:val="24"/>
        </w:rPr>
        <w:t xml:space="preserve">), e a </w:t>
      </w:r>
      <w:r w:rsidR="00FE2ADA" w:rsidRPr="00FE2ADA">
        <w:rPr>
          <w:sz w:val="24"/>
          <w:szCs w:val="24"/>
        </w:rPr>
        <w:t>ABAV Sergipe</w:t>
      </w:r>
      <w:r w:rsidR="00FE2ADA">
        <w:rPr>
          <w:sz w:val="24"/>
          <w:szCs w:val="24"/>
        </w:rPr>
        <w:t xml:space="preserve"> (</w:t>
      </w:r>
      <w:r w:rsidR="00FE2ADA" w:rsidRPr="00FE2ADA">
        <w:rPr>
          <w:sz w:val="24"/>
          <w:szCs w:val="24"/>
        </w:rPr>
        <w:t>Associação Brasileira das Agências de Viagens</w:t>
      </w:r>
      <w:r w:rsidR="00FE2ADA">
        <w:rPr>
          <w:sz w:val="24"/>
          <w:szCs w:val="24"/>
        </w:rPr>
        <w:t>), em ambas associações deixou um legado de trabalho ímpar e incontestável na defesa da valorização da agenda do turismo em nosso Estado.</w:t>
      </w:r>
    </w:p>
    <w:p w:rsidR="00FE2ADA" w:rsidRDefault="00FE2ADA" w:rsidP="0035333E">
      <w:pPr>
        <w:jc w:val="both"/>
        <w:rPr>
          <w:sz w:val="24"/>
          <w:szCs w:val="24"/>
        </w:rPr>
      </w:pPr>
    </w:p>
    <w:p w:rsidR="00FE2ADA" w:rsidRDefault="00FE2ADA" w:rsidP="003533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Atualmente ocupa a função de Diretora de Turismo no município de Canindé e está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frente da Administração do </w:t>
      </w:r>
      <w:proofErr w:type="spellStart"/>
      <w:r>
        <w:rPr>
          <w:sz w:val="24"/>
          <w:szCs w:val="24"/>
        </w:rPr>
        <w:t>Xing</w:t>
      </w:r>
      <w:r w:rsidR="008E64DC"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Parque Hotel </w:t>
      </w:r>
      <w:r w:rsidR="008E64DC">
        <w:rPr>
          <w:sz w:val="24"/>
          <w:szCs w:val="24"/>
        </w:rPr>
        <w:t xml:space="preserve">que </w:t>
      </w:r>
      <w:r w:rsidR="008E64DC" w:rsidRPr="008E64DC">
        <w:rPr>
          <w:sz w:val="24"/>
          <w:szCs w:val="24"/>
        </w:rPr>
        <w:t>situado à Serra do Chapéu de Couro, em Canindé do São Francisco (SE</w:t>
      </w:r>
      <w:r w:rsidR="008E64DC">
        <w:rPr>
          <w:sz w:val="24"/>
          <w:szCs w:val="24"/>
        </w:rPr>
        <w:t>). Por sua atuação exemplar em todos os órgãos públicos e privados pelo qual passou, apresentamos o seguinte título de Cidadania de Aracajuana para que possamos receber de braços abertos a futura nova cidadã de nosso município.</w:t>
      </w:r>
    </w:p>
    <w:p w:rsidR="0035333E" w:rsidRPr="0035333E" w:rsidRDefault="0035333E" w:rsidP="0035333E">
      <w:pPr>
        <w:jc w:val="both"/>
        <w:rPr>
          <w:sz w:val="24"/>
          <w:szCs w:val="24"/>
        </w:rPr>
      </w:pPr>
    </w:p>
    <w:p w:rsidR="0035333E" w:rsidRPr="0035333E" w:rsidRDefault="0035333E" w:rsidP="008C0DDA">
      <w:pPr>
        <w:jc w:val="both"/>
        <w:rPr>
          <w:sz w:val="24"/>
          <w:szCs w:val="24"/>
        </w:rPr>
      </w:pPr>
    </w:p>
    <w:p w:rsidR="0035333E" w:rsidRDefault="0035333E" w:rsidP="008C0DDA">
      <w:pPr>
        <w:jc w:val="both"/>
        <w:rPr>
          <w:b/>
          <w:sz w:val="24"/>
          <w:szCs w:val="24"/>
        </w:rPr>
      </w:pPr>
    </w:p>
    <w:p w:rsidR="0035333E" w:rsidRDefault="0035333E" w:rsidP="008C0DDA">
      <w:pPr>
        <w:jc w:val="both"/>
        <w:rPr>
          <w:b/>
          <w:sz w:val="24"/>
          <w:szCs w:val="24"/>
        </w:rPr>
      </w:pPr>
    </w:p>
    <w:p w:rsidR="0035333E" w:rsidRDefault="0035333E" w:rsidP="008C0DDA">
      <w:pPr>
        <w:jc w:val="both"/>
        <w:rPr>
          <w:b/>
          <w:sz w:val="24"/>
          <w:szCs w:val="24"/>
        </w:rPr>
      </w:pPr>
    </w:p>
    <w:p w:rsidR="0035333E" w:rsidRDefault="0035333E" w:rsidP="008C0DDA">
      <w:pPr>
        <w:jc w:val="both"/>
        <w:rPr>
          <w:b/>
          <w:sz w:val="24"/>
          <w:szCs w:val="24"/>
        </w:rPr>
      </w:pPr>
    </w:p>
    <w:p w:rsidR="008C0DDA" w:rsidRPr="00E81DE0" w:rsidRDefault="00D61C81" w:rsidP="008C0DDA">
      <w:pPr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95250</wp:posOffset>
            </wp:positionV>
            <wp:extent cx="1819910" cy="560070"/>
            <wp:effectExtent l="0" t="0" r="0" b="0"/>
            <wp:wrapSquare wrapText="bothSides"/>
            <wp:docPr id="7" name="Imagem 2" descr="C:\Users\lucas\Downloads\assina-ricardo@2x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lucas\Downloads\assina-ricardo@2x-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DDA" w:rsidRPr="00E81DE0">
        <w:rPr>
          <w:b/>
          <w:sz w:val="24"/>
          <w:szCs w:val="24"/>
        </w:rPr>
        <w:t xml:space="preserve">                                                      </w:t>
      </w:r>
    </w:p>
    <w:p w:rsidR="008C0DDA" w:rsidRDefault="008C0DDA" w:rsidP="008C0DDA">
      <w:pPr>
        <w:rPr>
          <w:rFonts w:ascii="Arial" w:eastAsia="Arial Unicode MS" w:hAnsi="Arial" w:cs="Arial"/>
          <w:sz w:val="24"/>
          <w:szCs w:val="24"/>
        </w:rPr>
      </w:pPr>
    </w:p>
    <w:p w:rsidR="008C0DDA" w:rsidRDefault="008C0DDA" w:rsidP="008C0DDA">
      <w:pPr>
        <w:rPr>
          <w:rFonts w:ascii="Arial" w:hAnsi="Arial" w:cs="Arial"/>
          <w:sz w:val="24"/>
          <w:szCs w:val="24"/>
        </w:rPr>
      </w:pPr>
    </w:p>
    <w:p w:rsidR="008C0DDA" w:rsidRDefault="008C0DDA" w:rsidP="008C0DDA">
      <w:pPr>
        <w:jc w:val="center"/>
        <w:rPr>
          <w:rFonts w:ascii="Arial" w:hAnsi="Arial" w:cs="Arial"/>
          <w:sz w:val="24"/>
          <w:szCs w:val="24"/>
        </w:rPr>
      </w:pPr>
    </w:p>
    <w:p w:rsidR="008C0DDA" w:rsidRPr="00EE2D06" w:rsidRDefault="008C0DDA" w:rsidP="008C0D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RICARDO MARQUES </w:t>
      </w:r>
    </w:p>
    <w:p w:rsidR="008C0DDA" w:rsidRDefault="008C0DDA" w:rsidP="008C0D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05576" w:rsidRPr="00E81DE0" w:rsidRDefault="00B05576" w:rsidP="0022175B">
      <w:pPr>
        <w:spacing w:line="360" w:lineRule="auto"/>
        <w:jc w:val="both"/>
        <w:rPr>
          <w:sz w:val="24"/>
          <w:szCs w:val="24"/>
        </w:rPr>
      </w:pPr>
    </w:p>
    <w:p w:rsidR="00DC78DF" w:rsidRDefault="00DC78DF" w:rsidP="00E81DE0">
      <w:pPr>
        <w:spacing w:line="360" w:lineRule="auto"/>
        <w:jc w:val="center"/>
        <w:rPr>
          <w:sz w:val="24"/>
          <w:szCs w:val="24"/>
        </w:rPr>
      </w:pPr>
      <w:r w:rsidRPr="00E81DE0">
        <w:rPr>
          <w:sz w:val="24"/>
          <w:szCs w:val="24"/>
        </w:rPr>
        <w:t xml:space="preserve">Palácio </w:t>
      </w:r>
      <w:proofErr w:type="spellStart"/>
      <w:r w:rsidRPr="00E81DE0">
        <w:rPr>
          <w:sz w:val="24"/>
          <w:szCs w:val="24"/>
        </w:rPr>
        <w:t>G</w:t>
      </w:r>
      <w:r w:rsidR="00A84D37" w:rsidRPr="00E81DE0">
        <w:rPr>
          <w:sz w:val="24"/>
          <w:szCs w:val="24"/>
        </w:rPr>
        <w:t>raccho</w:t>
      </w:r>
      <w:proofErr w:type="spellEnd"/>
      <w:r w:rsidR="00A84D37" w:rsidRPr="00E81DE0">
        <w:rPr>
          <w:sz w:val="24"/>
          <w:szCs w:val="24"/>
        </w:rPr>
        <w:t xml:space="preserve"> C</w:t>
      </w:r>
      <w:r w:rsidR="00B43E1F" w:rsidRPr="00E81DE0">
        <w:rPr>
          <w:sz w:val="24"/>
          <w:szCs w:val="24"/>
        </w:rPr>
        <w:t xml:space="preserve">ardoso, </w:t>
      </w:r>
      <w:r w:rsidR="00023A62">
        <w:rPr>
          <w:sz w:val="24"/>
          <w:szCs w:val="24"/>
        </w:rPr>
        <w:t xml:space="preserve">Aracaju/SE, </w:t>
      </w:r>
      <w:r w:rsidR="008E64DC">
        <w:rPr>
          <w:sz w:val="24"/>
          <w:szCs w:val="24"/>
        </w:rPr>
        <w:t>02</w:t>
      </w:r>
      <w:r w:rsidR="00362070">
        <w:rPr>
          <w:sz w:val="24"/>
          <w:szCs w:val="24"/>
        </w:rPr>
        <w:t xml:space="preserve"> de </w:t>
      </w:r>
      <w:r w:rsidR="008E64DC">
        <w:rPr>
          <w:sz w:val="24"/>
          <w:szCs w:val="24"/>
        </w:rPr>
        <w:t>abril</w:t>
      </w:r>
      <w:r w:rsidR="007C1412">
        <w:rPr>
          <w:sz w:val="24"/>
          <w:szCs w:val="24"/>
        </w:rPr>
        <w:t xml:space="preserve"> de 202</w:t>
      </w:r>
      <w:r w:rsidR="0035333E">
        <w:rPr>
          <w:sz w:val="24"/>
          <w:szCs w:val="24"/>
        </w:rPr>
        <w:t>4</w:t>
      </w:r>
      <w:r w:rsidR="007C1412">
        <w:rPr>
          <w:sz w:val="24"/>
          <w:szCs w:val="24"/>
        </w:rPr>
        <w:t xml:space="preserve">. </w:t>
      </w:r>
    </w:p>
    <w:p w:rsidR="00B05576" w:rsidRDefault="00B05576" w:rsidP="00E81DE0">
      <w:pPr>
        <w:spacing w:line="360" w:lineRule="auto"/>
        <w:jc w:val="center"/>
        <w:rPr>
          <w:sz w:val="24"/>
          <w:szCs w:val="24"/>
        </w:rPr>
      </w:pPr>
    </w:p>
    <w:p w:rsidR="00B05576" w:rsidRDefault="00B05576" w:rsidP="00E81DE0">
      <w:pPr>
        <w:spacing w:line="360" w:lineRule="auto"/>
        <w:jc w:val="center"/>
        <w:rPr>
          <w:sz w:val="24"/>
          <w:szCs w:val="24"/>
        </w:rPr>
      </w:pPr>
    </w:p>
    <w:p w:rsidR="00B05576" w:rsidRDefault="00B05576" w:rsidP="00E81DE0">
      <w:pPr>
        <w:spacing w:line="360" w:lineRule="auto"/>
        <w:jc w:val="center"/>
        <w:rPr>
          <w:sz w:val="24"/>
          <w:szCs w:val="24"/>
        </w:rPr>
      </w:pPr>
    </w:p>
    <w:p w:rsidR="00B05576" w:rsidRDefault="00B05576" w:rsidP="00E81DE0">
      <w:pPr>
        <w:spacing w:line="360" w:lineRule="auto"/>
        <w:jc w:val="center"/>
        <w:rPr>
          <w:sz w:val="24"/>
          <w:szCs w:val="24"/>
        </w:rPr>
      </w:pPr>
    </w:p>
    <w:p w:rsidR="00BA6099" w:rsidRPr="00B43E1F" w:rsidRDefault="00BA6099">
      <w:pPr>
        <w:jc w:val="both"/>
        <w:rPr>
          <w:rFonts w:ascii="Bookman Old Style" w:hAnsi="Bookman Old Style"/>
          <w:sz w:val="24"/>
          <w:szCs w:val="24"/>
        </w:rPr>
      </w:pPr>
      <w:r w:rsidRPr="00B43E1F"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</w:p>
    <w:p w:rsidR="00B43E1F" w:rsidRDefault="00B43E1F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D61C81" w:rsidRDefault="00D61C81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B05576">
      <w:pPr>
        <w:jc w:val="both"/>
        <w:rPr>
          <w:rFonts w:ascii="Bookman Old Style" w:hAnsi="Bookman Old Style"/>
          <w:sz w:val="24"/>
          <w:szCs w:val="24"/>
        </w:rPr>
      </w:pPr>
    </w:p>
    <w:p w:rsidR="00B05576" w:rsidRDefault="008E64D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5894070" cy="390461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4-23 at 09.38.3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76" w:rsidRPr="00B43E1F" w:rsidRDefault="008E64D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4667250" cy="8297693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4-23 at 13.38.2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801" cy="83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576" w:rsidRPr="00B43E1F">
      <w:headerReference w:type="default" r:id="rId9"/>
      <w:footerReference w:type="default" r:id="rId10"/>
      <w:pgSz w:w="11907" w:h="16840" w:code="9"/>
      <w:pgMar w:top="567" w:right="924" w:bottom="907" w:left="1701" w:header="56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FA" w:rsidRDefault="001B24FA">
      <w:r>
        <w:separator/>
      </w:r>
    </w:p>
  </w:endnote>
  <w:endnote w:type="continuationSeparator" w:id="0">
    <w:p w:rsidR="001B24FA" w:rsidRDefault="001B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577" w:rsidRDefault="00116577">
    <w:pPr>
      <w:pStyle w:val="Rodap"/>
      <w:jc w:val="center"/>
      <w:rPr>
        <w:b/>
      </w:rPr>
    </w:pPr>
    <w:r>
      <w:rPr>
        <w:b/>
      </w:rPr>
      <w:t xml:space="preserve">Pça: Olímpio Campos, 74 – CENTRO CEP. 49010-010 Fone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b/>
        </w:rPr>
        <w:t>(079) 3179-8000</w:t>
      </w:r>
    </w:smartTag>
    <w:r>
      <w:rPr>
        <w:b/>
      </w:rPr>
      <w:t xml:space="preserve"> Fax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b/>
        </w:rPr>
        <w:t>(079) 214-5700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FA" w:rsidRDefault="001B24FA">
      <w:r>
        <w:separator/>
      </w:r>
    </w:p>
  </w:footnote>
  <w:footnote w:type="continuationSeparator" w:id="0">
    <w:p w:rsidR="001B24FA" w:rsidRDefault="001B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577" w:rsidRDefault="00D61C81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577" w:rsidRDefault="00116577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</w:p>
                        <w:p w:rsidR="00116577" w:rsidRDefault="00116577">
                          <w:pPr>
                            <w:pStyle w:val="Cabealho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CÂMARA MUNICIPAL DE ARACAJU</w:t>
                          </w:r>
                        </w:p>
                        <w:p w:rsidR="00116577" w:rsidRDefault="00116577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116577" w:rsidRDefault="001165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o:allowincell="f" filled="f" stroked="f">
              <v:textbox>
                <w:txbxContent>
                  <w:p w:rsidR="00116577" w:rsidRDefault="00116577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</w:p>
                  <w:p w:rsidR="00116577" w:rsidRDefault="00116577">
                    <w:pPr>
                      <w:pStyle w:val="Cabealho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CÂMARA MUNICIPAL DE ARACAJU</w:t>
                    </w:r>
                  </w:p>
                  <w:p w:rsidR="00116577" w:rsidRDefault="00116577">
                    <w:pPr>
                      <w:pStyle w:val="Cabealho"/>
                      <w:rPr>
                        <w:sz w:val="18"/>
                      </w:rPr>
                    </w:pPr>
                  </w:p>
                  <w:p w:rsidR="00116577" w:rsidRDefault="00116577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81"/>
    <w:rsid w:val="00023A62"/>
    <w:rsid w:val="00026E1A"/>
    <w:rsid w:val="00050275"/>
    <w:rsid w:val="0005262C"/>
    <w:rsid w:val="00057AA4"/>
    <w:rsid w:val="0006779B"/>
    <w:rsid w:val="00073C8B"/>
    <w:rsid w:val="0007498E"/>
    <w:rsid w:val="000811A5"/>
    <w:rsid w:val="000C6C5E"/>
    <w:rsid w:val="000F2EA0"/>
    <w:rsid w:val="00116577"/>
    <w:rsid w:val="001B24FA"/>
    <w:rsid w:val="001E7DF3"/>
    <w:rsid w:val="0022175B"/>
    <w:rsid w:val="00222281"/>
    <w:rsid w:val="00237E98"/>
    <w:rsid w:val="002470AA"/>
    <w:rsid w:val="00267AFD"/>
    <w:rsid w:val="002910C1"/>
    <w:rsid w:val="00293C9C"/>
    <w:rsid w:val="0029499B"/>
    <w:rsid w:val="002A368A"/>
    <w:rsid w:val="002C7F26"/>
    <w:rsid w:val="002D1844"/>
    <w:rsid w:val="002F4D3A"/>
    <w:rsid w:val="00300CE5"/>
    <w:rsid w:val="003012DB"/>
    <w:rsid w:val="00332154"/>
    <w:rsid w:val="0035333E"/>
    <w:rsid w:val="00362070"/>
    <w:rsid w:val="00376FEB"/>
    <w:rsid w:val="003831E3"/>
    <w:rsid w:val="00392FFE"/>
    <w:rsid w:val="003932FF"/>
    <w:rsid w:val="0039356C"/>
    <w:rsid w:val="003A5DA9"/>
    <w:rsid w:val="003C2D11"/>
    <w:rsid w:val="003D2E90"/>
    <w:rsid w:val="003D46CB"/>
    <w:rsid w:val="00405486"/>
    <w:rsid w:val="004B109A"/>
    <w:rsid w:val="004C155C"/>
    <w:rsid w:val="004C7AAE"/>
    <w:rsid w:val="004D24D3"/>
    <w:rsid w:val="004D67B8"/>
    <w:rsid w:val="004F2AFA"/>
    <w:rsid w:val="00525984"/>
    <w:rsid w:val="005407A0"/>
    <w:rsid w:val="00540D5E"/>
    <w:rsid w:val="0056329E"/>
    <w:rsid w:val="005870CF"/>
    <w:rsid w:val="00587DB9"/>
    <w:rsid w:val="00620D5D"/>
    <w:rsid w:val="00676F20"/>
    <w:rsid w:val="006D7028"/>
    <w:rsid w:val="007117F3"/>
    <w:rsid w:val="00733735"/>
    <w:rsid w:val="007C1412"/>
    <w:rsid w:val="007C6611"/>
    <w:rsid w:val="00803B31"/>
    <w:rsid w:val="008175F6"/>
    <w:rsid w:val="0083044D"/>
    <w:rsid w:val="00836FC8"/>
    <w:rsid w:val="00871FCD"/>
    <w:rsid w:val="008866F4"/>
    <w:rsid w:val="008C0DDA"/>
    <w:rsid w:val="008E64DC"/>
    <w:rsid w:val="008E75C6"/>
    <w:rsid w:val="008F0D75"/>
    <w:rsid w:val="008F65ED"/>
    <w:rsid w:val="00903F28"/>
    <w:rsid w:val="0093732B"/>
    <w:rsid w:val="009471F7"/>
    <w:rsid w:val="00963683"/>
    <w:rsid w:val="00973879"/>
    <w:rsid w:val="0097739B"/>
    <w:rsid w:val="00992398"/>
    <w:rsid w:val="00995C9B"/>
    <w:rsid w:val="009E232E"/>
    <w:rsid w:val="00A24945"/>
    <w:rsid w:val="00A437DB"/>
    <w:rsid w:val="00A77994"/>
    <w:rsid w:val="00A77CE6"/>
    <w:rsid w:val="00A84D37"/>
    <w:rsid w:val="00A92E5D"/>
    <w:rsid w:val="00AC002B"/>
    <w:rsid w:val="00AC00F3"/>
    <w:rsid w:val="00AC6BEB"/>
    <w:rsid w:val="00AE4CF3"/>
    <w:rsid w:val="00AF2DF2"/>
    <w:rsid w:val="00B05576"/>
    <w:rsid w:val="00B3669F"/>
    <w:rsid w:val="00B43E1F"/>
    <w:rsid w:val="00BA6099"/>
    <w:rsid w:val="00BC46B9"/>
    <w:rsid w:val="00BC55E4"/>
    <w:rsid w:val="00BF6B01"/>
    <w:rsid w:val="00C144C3"/>
    <w:rsid w:val="00C20BAE"/>
    <w:rsid w:val="00C6282A"/>
    <w:rsid w:val="00C84FFD"/>
    <w:rsid w:val="00C92826"/>
    <w:rsid w:val="00CB421B"/>
    <w:rsid w:val="00CF4667"/>
    <w:rsid w:val="00D04DE1"/>
    <w:rsid w:val="00D61C81"/>
    <w:rsid w:val="00D6506B"/>
    <w:rsid w:val="00D71E3B"/>
    <w:rsid w:val="00D844E5"/>
    <w:rsid w:val="00D91370"/>
    <w:rsid w:val="00DA6BC8"/>
    <w:rsid w:val="00DC172D"/>
    <w:rsid w:val="00DC78DF"/>
    <w:rsid w:val="00DE42F9"/>
    <w:rsid w:val="00DE6913"/>
    <w:rsid w:val="00E00313"/>
    <w:rsid w:val="00E05DF5"/>
    <w:rsid w:val="00E477AF"/>
    <w:rsid w:val="00E7603F"/>
    <w:rsid w:val="00E81DE0"/>
    <w:rsid w:val="00F07062"/>
    <w:rsid w:val="00F61CAA"/>
    <w:rsid w:val="00F62C9B"/>
    <w:rsid w:val="00FC0243"/>
    <w:rsid w:val="00FE196A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5287EB3"/>
  <w15:chartTrackingRefBased/>
  <w15:docId w15:val="{E360D1B5-D089-458E-98ED-7B5184AE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552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E2A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eastAsia="zh-CN"/>
    </w:rPr>
  </w:style>
  <w:style w:type="paragraph" w:styleId="Recuodecorpodetexto">
    <w:name w:val="Body Text Indent"/>
    <w:basedOn w:val="Normal"/>
    <w:pPr>
      <w:ind w:firstLine="2552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2552"/>
    </w:pPr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172D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FE2A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0</TotalTime>
  <Pages>4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subject/>
  <dc:creator>usuario</dc:creator>
  <cp:keywords/>
  <cp:lastModifiedBy>Leonardo R Lisboa</cp:lastModifiedBy>
  <cp:revision>3</cp:revision>
  <cp:lastPrinted>2022-04-05T12:35:00Z</cp:lastPrinted>
  <dcterms:created xsi:type="dcterms:W3CDTF">2024-04-23T16:56:00Z</dcterms:created>
  <dcterms:modified xsi:type="dcterms:W3CDTF">2024-04-23T16:56:00Z</dcterms:modified>
</cp:coreProperties>
</file>