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FD8E0" w14:textId="77777777" w:rsidR="009D1271" w:rsidRPr="008C18EE" w:rsidRDefault="009D1271">
      <w:pPr>
        <w:pStyle w:val="Standard"/>
        <w:rPr>
          <w:rFonts w:cs="Times New Roman"/>
          <w:b/>
          <w:bCs/>
          <w:sz w:val="20"/>
          <w:szCs w:val="20"/>
        </w:rPr>
      </w:pPr>
    </w:p>
    <w:p w14:paraId="248FCFF6" w14:textId="77777777" w:rsidR="009D1271" w:rsidRPr="008C18EE" w:rsidRDefault="009D1271">
      <w:pPr>
        <w:pStyle w:val="Standard"/>
        <w:jc w:val="center"/>
        <w:rPr>
          <w:rFonts w:cs="Times New Roman"/>
          <w:sz w:val="28"/>
          <w:szCs w:val="28"/>
        </w:rPr>
      </w:pPr>
    </w:p>
    <w:p w14:paraId="3C29C7E4" w14:textId="77777777" w:rsidR="009D1271" w:rsidRPr="008C18EE" w:rsidRDefault="00000000">
      <w:pPr>
        <w:pStyle w:val="Standard"/>
        <w:jc w:val="center"/>
        <w:rPr>
          <w:rFonts w:cs="Times New Roman"/>
          <w:sz w:val="28"/>
          <w:szCs w:val="28"/>
        </w:rPr>
      </w:pPr>
      <w:r w:rsidRPr="008C18EE">
        <w:rPr>
          <w:rFonts w:cs="Times New Roman"/>
          <w:sz w:val="28"/>
          <w:szCs w:val="28"/>
        </w:rPr>
        <w:t xml:space="preserve">REQUERIMENTO Nº </w:t>
      </w:r>
    </w:p>
    <w:p w14:paraId="29E64029" w14:textId="77777777" w:rsidR="009D1271" w:rsidRPr="008C18EE" w:rsidRDefault="009D1271">
      <w:pPr>
        <w:pStyle w:val="Standard"/>
        <w:jc w:val="both"/>
        <w:rPr>
          <w:rFonts w:cs="Times New Roman"/>
          <w:sz w:val="28"/>
          <w:szCs w:val="28"/>
        </w:rPr>
      </w:pPr>
    </w:p>
    <w:p w14:paraId="01381F91" w14:textId="77777777" w:rsidR="009D1271" w:rsidRPr="008C18EE" w:rsidRDefault="009D1271">
      <w:pPr>
        <w:pStyle w:val="Standard"/>
        <w:jc w:val="both"/>
        <w:rPr>
          <w:rFonts w:cs="Times New Roman"/>
          <w:sz w:val="28"/>
          <w:szCs w:val="28"/>
        </w:rPr>
      </w:pPr>
    </w:p>
    <w:p w14:paraId="611FB9C4" w14:textId="77777777" w:rsidR="009D1271" w:rsidRPr="008C18EE" w:rsidRDefault="009D1271">
      <w:pPr>
        <w:pStyle w:val="Standard"/>
        <w:jc w:val="both"/>
        <w:rPr>
          <w:rFonts w:cs="Times New Roman"/>
          <w:sz w:val="28"/>
          <w:szCs w:val="28"/>
        </w:rPr>
      </w:pPr>
    </w:p>
    <w:p w14:paraId="192687F9" w14:textId="77777777" w:rsidR="009D1271" w:rsidRPr="008C18EE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8C18EE">
        <w:rPr>
          <w:rFonts w:cs="Times New Roman"/>
          <w:sz w:val="28"/>
          <w:szCs w:val="28"/>
        </w:rPr>
        <w:t>Autoria: Vereadora Sheyla Galba</w:t>
      </w:r>
    </w:p>
    <w:p w14:paraId="763B0C62" w14:textId="77777777" w:rsidR="009D1271" w:rsidRPr="008C18EE" w:rsidRDefault="009D1271">
      <w:pPr>
        <w:pStyle w:val="Standard"/>
        <w:jc w:val="both"/>
        <w:rPr>
          <w:rFonts w:cs="Times New Roman"/>
          <w:sz w:val="28"/>
          <w:szCs w:val="28"/>
        </w:rPr>
      </w:pPr>
    </w:p>
    <w:p w14:paraId="5256FCE4" w14:textId="77777777" w:rsidR="009D1271" w:rsidRPr="008C18EE" w:rsidRDefault="009D1271">
      <w:pPr>
        <w:pStyle w:val="Standard"/>
        <w:jc w:val="both"/>
        <w:rPr>
          <w:rFonts w:cs="Times New Roman"/>
          <w:sz w:val="28"/>
          <w:szCs w:val="28"/>
        </w:rPr>
      </w:pPr>
    </w:p>
    <w:p w14:paraId="6E30A93E" w14:textId="77777777" w:rsidR="009D1271" w:rsidRPr="008C18EE" w:rsidRDefault="009D1271">
      <w:pPr>
        <w:pStyle w:val="Standard"/>
        <w:jc w:val="both"/>
        <w:rPr>
          <w:rFonts w:cs="Times New Roman"/>
          <w:sz w:val="28"/>
          <w:szCs w:val="28"/>
        </w:rPr>
      </w:pPr>
    </w:p>
    <w:p w14:paraId="5BD9975F" w14:textId="77777777" w:rsidR="009D1271" w:rsidRPr="008C18EE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8C18EE">
        <w:rPr>
          <w:rFonts w:cs="Times New Roman"/>
          <w:sz w:val="28"/>
          <w:szCs w:val="28"/>
        </w:rPr>
        <w:t>Senhor Presidente:</w:t>
      </w:r>
    </w:p>
    <w:p w14:paraId="45910E6C" w14:textId="77777777" w:rsidR="009D1271" w:rsidRPr="008C18EE" w:rsidRDefault="009D1271">
      <w:pPr>
        <w:pStyle w:val="Standard"/>
        <w:jc w:val="both"/>
        <w:rPr>
          <w:rFonts w:cs="Times New Roman"/>
          <w:sz w:val="28"/>
          <w:szCs w:val="28"/>
        </w:rPr>
      </w:pPr>
    </w:p>
    <w:p w14:paraId="68E32930" w14:textId="77777777" w:rsidR="009D1271" w:rsidRPr="008C18EE" w:rsidRDefault="009D1271">
      <w:pPr>
        <w:pStyle w:val="Standard"/>
        <w:jc w:val="both"/>
        <w:rPr>
          <w:rFonts w:cs="Times New Roman"/>
          <w:sz w:val="28"/>
          <w:szCs w:val="28"/>
        </w:rPr>
      </w:pPr>
    </w:p>
    <w:p w14:paraId="6DAFFC1D" w14:textId="1906ED17" w:rsidR="009D1271" w:rsidRPr="008C18EE" w:rsidRDefault="00000000">
      <w:pPr>
        <w:spacing w:line="360" w:lineRule="auto"/>
        <w:jc w:val="both"/>
        <w:rPr>
          <w:rFonts w:cs="Times New Roman"/>
        </w:rPr>
      </w:pPr>
      <w:r w:rsidRPr="008C18EE">
        <w:rPr>
          <w:rFonts w:cs="Times New Roman"/>
          <w:sz w:val="28"/>
          <w:szCs w:val="28"/>
        </w:rPr>
        <w:t xml:space="preserve">Requeiro à Mesa, na forma Regimental e após ouvido o Plenário, que </w:t>
      </w:r>
      <w:r w:rsidR="008C18EE" w:rsidRPr="008C18EE">
        <w:rPr>
          <w:rFonts w:cs="Times New Roman"/>
          <w:sz w:val="28"/>
          <w:szCs w:val="28"/>
        </w:rPr>
        <w:t>sejam enviados</w:t>
      </w:r>
      <w:r w:rsidRPr="008C18EE">
        <w:rPr>
          <w:rFonts w:cs="Times New Roman"/>
          <w:b/>
          <w:sz w:val="28"/>
          <w:szCs w:val="28"/>
        </w:rPr>
        <w:t xml:space="preserve"> Votos de Congratulação </w:t>
      </w:r>
      <w:r w:rsidRPr="008C18EE">
        <w:rPr>
          <w:rFonts w:cs="Times New Roman"/>
          <w:sz w:val="28"/>
          <w:szCs w:val="28"/>
        </w:rPr>
        <w:t xml:space="preserve">à </w:t>
      </w:r>
      <w:r w:rsidRPr="008C18EE">
        <w:rPr>
          <w:rFonts w:cs="Times New Roman"/>
        </w:rPr>
        <w:t>ANDREA JAQUELINE MARTINS MORAIS</w:t>
      </w:r>
      <w:r w:rsidRPr="008C18EE">
        <w:rPr>
          <w:rFonts w:cs="Times New Roman"/>
          <w:sz w:val="28"/>
          <w:szCs w:val="28"/>
        </w:rPr>
        <w:t xml:space="preserve"> pela passagem </w:t>
      </w:r>
      <w:r w:rsidR="008C18EE">
        <w:rPr>
          <w:rFonts w:cs="Times New Roman"/>
          <w:sz w:val="28"/>
          <w:szCs w:val="28"/>
        </w:rPr>
        <w:t xml:space="preserve">do seu aniversário, em </w:t>
      </w:r>
      <w:r w:rsidRPr="008C18EE">
        <w:rPr>
          <w:rFonts w:cs="Times New Roman"/>
          <w:sz w:val="28"/>
          <w:szCs w:val="28"/>
        </w:rPr>
        <w:t>9 de abril</w:t>
      </w:r>
      <w:r w:rsidR="008C18EE">
        <w:rPr>
          <w:rFonts w:cs="Times New Roman"/>
          <w:sz w:val="28"/>
          <w:szCs w:val="28"/>
        </w:rPr>
        <w:t>.</w:t>
      </w:r>
    </w:p>
    <w:p w14:paraId="1367D109" w14:textId="77777777" w:rsidR="009D1271" w:rsidRPr="008C18EE" w:rsidRDefault="009D127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0CAFA59" w14:textId="77777777" w:rsidR="009D1271" w:rsidRPr="008C18EE" w:rsidRDefault="009D127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5F2E506" w14:textId="77777777" w:rsidR="009D1271" w:rsidRPr="008C18EE" w:rsidRDefault="00000000">
      <w:pPr>
        <w:pStyle w:val="Standard"/>
        <w:spacing w:line="360" w:lineRule="auto"/>
        <w:jc w:val="both"/>
        <w:rPr>
          <w:rFonts w:cs="Times New Roman"/>
        </w:rPr>
      </w:pPr>
      <w:r w:rsidRPr="008C18EE">
        <w:rPr>
          <w:rFonts w:cs="Times New Roman"/>
          <w:sz w:val="28"/>
          <w:szCs w:val="28"/>
        </w:rPr>
        <w:t>Palácio Graccho Cardoso, Aracaju, 3 de abril de 2024</w:t>
      </w:r>
    </w:p>
    <w:p w14:paraId="6248F5F6" w14:textId="77777777" w:rsidR="009D1271" w:rsidRPr="008C18EE" w:rsidRDefault="009D127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410D5F4" w14:textId="77777777" w:rsidR="009D1271" w:rsidRPr="008C18EE" w:rsidRDefault="009D1271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34ECC796" w14:textId="77777777" w:rsidR="009D1271" w:rsidRPr="008C18EE" w:rsidRDefault="009D127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AB18614" w14:textId="77777777" w:rsidR="009D1271" w:rsidRPr="008C18EE" w:rsidRDefault="00000000">
      <w:pPr>
        <w:pStyle w:val="Standard"/>
        <w:rPr>
          <w:rFonts w:cs="Times New Roman"/>
        </w:rPr>
      </w:pPr>
      <w:r w:rsidRPr="008C18EE">
        <w:rPr>
          <w:rFonts w:cs="Times New Roman"/>
          <w:noProof/>
          <w:sz w:val="28"/>
          <w:szCs w:val="28"/>
        </w:rPr>
        <w:drawing>
          <wp:inline distT="0" distB="0" distL="0" distR="0" wp14:anchorId="4CC2A4E9" wp14:editId="623D5BA1">
            <wp:extent cx="1151851" cy="915323"/>
            <wp:effectExtent l="0" t="0" r="0" b="0"/>
            <wp:docPr id="95282274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719D23" w14:textId="77777777" w:rsidR="009D1271" w:rsidRPr="008C18EE" w:rsidRDefault="009D1271">
      <w:pPr>
        <w:pStyle w:val="Standard"/>
        <w:rPr>
          <w:rFonts w:cs="Times New Roman"/>
        </w:rPr>
      </w:pPr>
    </w:p>
    <w:p w14:paraId="2CA60289" w14:textId="77777777" w:rsidR="009D1271" w:rsidRPr="008C18EE" w:rsidRDefault="009D1271">
      <w:pPr>
        <w:pStyle w:val="Standard"/>
        <w:rPr>
          <w:rFonts w:cs="Times New Roman"/>
        </w:rPr>
      </w:pPr>
    </w:p>
    <w:p w14:paraId="77BC0BCC" w14:textId="77777777" w:rsidR="009D1271" w:rsidRPr="008C18EE" w:rsidRDefault="009D1271">
      <w:pPr>
        <w:pStyle w:val="Standard"/>
        <w:rPr>
          <w:rFonts w:cs="Times New Roman"/>
        </w:rPr>
      </w:pPr>
    </w:p>
    <w:p w14:paraId="041D7CA3" w14:textId="77777777" w:rsidR="009D1271" w:rsidRPr="008C18EE" w:rsidRDefault="009D1271">
      <w:pPr>
        <w:pStyle w:val="Standard"/>
        <w:rPr>
          <w:rFonts w:cs="Times New Roman"/>
        </w:rPr>
      </w:pPr>
    </w:p>
    <w:p w14:paraId="7A431F80" w14:textId="77777777" w:rsidR="009D1271" w:rsidRPr="008C18EE" w:rsidRDefault="009D1271">
      <w:pPr>
        <w:pStyle w:val="Standard"/>
        <w:rPr>
          <w:rFonts w:cs="Times New Roman"/>
        </w:rPr>
      </w:pPr>
    </w:p>
    <w:p w14:paraId="7C1C6ABB" w14:textId="77777777" w:rsidR="009D1271" w:rsidRPr="008C18EE" w:rsidRDefault="009D1271">
      <w:pPr>
        <w:pStyle w:val="Standard"/>
        <w:rPr>
          <w:rFonts w:cs="Times New Roman"/>
        </w:rPr>
      </w:pPr>
    </w:p>
    <w:p w14:paraId="6937843D" w14:textId="77777777" w:rsidR="009D1271" w:rsidRPr="008C18EE" w:rsidRDefault="009D1271">
      <w:pPr>
        <w:pStyle w:val="Standard"/>
        <w:rPr>
          <w:rFonts w:cs="Times New Roman"/>
          <w:color w:val="000000"/>
        </w:rPr>
      </w:pPr>
    </w:p>
    <w:p w14:paraId="11D8FF31" w14:textId="77777777" w:rsidR="009D1271" w:rsidRPr="008C18EE" w:rsidRDefault="00000000">
      <w:pPr>
        <w:shd w:val="clear" w:color="auto" w:fill="FFFFFF"/>
        <w:rPr>
          <w:rFonts w:cs="Times New Roman"/>
        </w:rPr>
      </w:pPr>
      <w:r w:rsidRPr="008C18EE">
        <w:rPr>
          <w:rFonts w:cs="Times New Roman"/>
          <w:b/>
          <w:color w:val="000000"/>
        </w:rPr>
        <w:t>Obs.:</w:t>
      </w:r>
      <w:r w:rsidRPr="008C18EE">
        <w:rPr>
          <w:rFonts w:cs="Times New Roman"/>
        </w:rPr>
        <w:t xml:space="preserve"> RUA SENADOR ROLLEMBERG, 550 APT. 1201 - EDF. PRAIA DO PONTAL - SÃO JOSÉ ARACAJU/SE 49015-120</w:t>
      </w:r>
    </w:p>
    <w:sectPr w:rsidR="009D1271" w:rsidRPr="008C18EE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B804E" w14:textId="77777777" w:rsidR="003447CF" w:rsidRDefault="003447CF">
      <w:r>
        <w:separator/>
      </w:r>
    </w:p>
  </w:endnote>
  <w:endnote w:type="continuationSeparator" w:id="0">
    <w:p w14:paraId="023146D4" w14:textId="77777777" w:rsidR="003447CF" w:rsidRDefault="0034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262D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14246D4F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A6678" w14:textId="77777777" w:rsidR="003447CF" w:rsidRDefault="003447CF">
      <w:r>
        <w:rPr>
          <w:color w:val="000000"/>
        </w:rPr>
        <w:separator/>
      </w:r>
    </w:p>
  </w:footnote>
  <w:footnote w:type="continuationSeparator" w:id="0">
    <w:p w14:paraId="5327ADD7" w14:textId="77777777" w:rsidR="003447CF" w:rsidRDefault="0034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26DC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A275195" wp14:editId="11719859">
          <wp:extent cx="971550" cy="800100"/>
          <wp:effectExtent l="0" t="0" r="0" b="0"/>
          <wp:docPr id="43127462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008A8C1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373EBDFE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D0B96DB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1271"/>
    <w:rsid w:val="003447CF"/>
    <w:rsid w:val="008C18EE"/>
    <w:rsid w:val="009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D76B"/>
  <w15:docId w15:val="{CDD95633-FE22-4D7A-B344-1B8BAF1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2023-09-18T14:39:00Z</cp:lastPrinted>
  <dcterms:created xsi:type="dcterms:W3CDTF">2024-04-16T19:34:00Z</dcterms:created>
  <dcterms:modified xsi:type="dcterms:W3CDTF">2024-04-16T19:34:00Z</dcterms:modified>
</cp:coreProperties>
</file>