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A8A95" w14:textId="77777777" w:rsidR="00222D6E" w:rsidRDefault="00222D6E">
      <w:pPr>
        <w:pStyle w:val="Standard"/>
        <w:rPr>
          <w:b/>
          <w:bCs/>
          <w:sz w:val="20"/>
          <w:szCs w:val="20"/>
        </w:rPr>
      </w:pPr>
    </w:p>
    <w:p w14:paraId="3BB36F83" w14:textId="77777777" w:rsidR="00222D6E" w:rsidRDefault="00222D6E">
      <w:pPr>
        <w:pStyle w:val="Standard"/>
        <w:jc w:val="center"/>
        <w:rPr>
          <w:rFonts w:ascii="Tahoma" w:hAnsi="Tahoma"/>
          <w:sz w:val="28"/>
          <w:szCs w:val="28"/>
        </w:rPr>
      </w:pPr>
    </w:p>
    <w:p w14:paraId="6DC9D851" w14:textId="77777777" w:rsidR="00222D6E" w:rsidRPr="00014463" w:rsidRDefault="00000000">
      <w:pPr>
        <w:pStyle w:val="Standard"/>
        <w:jc w:val="center"/>
        <w:rPr>
          <w:rFonts w:cs="Times New Roman"/>
          <w:sz w:val="28"/>
          <w:szCs w:val="28"/>
        </w:rPr>
      </w:pPr>
      <w:r w:rsidRPr="00014463">
        <w:rPr>
          <w:rFonts w:cs="Times New Roman"/>
          <w:sz w:val="28"/>
          <w:szCs w:val="28"/>
        </w:rPr>
        <w:t xml:space="preserve">REQUERIMENTO Nº </w:t>
      </w:r>
    </w:p>
    <w:p w14:paraId="737C928F" w14:textId="77777777" w:rsidR="00222D6E" w:rsidRPr="00014463" w:rsidRDefault="00222D6E">
      <w:pPr>
        <w:pStyle w:val="Standard"/>
        <w:jc w:val="both"/>
        <w:rPr>
          <w:rFonts w:cs="Times New Roman"/>
          <w:sz w:val="28"/>
          <w:szCs w:val="28"/>
        </w:rPr>
      </w:pPr>
    </w:p>
    <w:p w14:paraId="0D0F70F6" w14:textId="77777777" w:rsidR="00222D6E" w:rsidRPr="00014463" w:rsidRDefault="00222D6E">
      <w:pPr>
        <w:pStyle w:val="Standard"/>
        <w:jc w:val="both"/>
        <w:rPr>
          <w:rFonts w:cs="Times New Roman"/>
          <w:sz w:val="28"/>
          <w:szCs w:val="28"/>
        </w:rPr>
      </w:pPr>
    </w:p>
    <w:p w14:paraId="246D4E55" w14:textId="77777777" w:rsidR="00222D6E" w:rsidRPr="00014463" w:rsidRDefault="00222D6E">
      <w:pPr>
        <w:pStyle w:val="Standard"/>
        <w:jc w:val="both"/>
        <w:rPr>
          <w:rFonts w:cs="Times New Roman"/>
          <w:sz w:val="28"/>
          <w:szCs w:val="28"/>
        </w:rPr>
      </w:pPr>
    </w:p>
    <w:p w14:paraId="1062D8DD" w14:textId="77777777" w:rsidR="00222D6E" w:rsidRPr="00014463" w:rsidRDefault="00000000">
      <w:pPr>
        <w:pStyle w:val="Standard"/>
        <w:jc w:val="both"/>
        <w:rPr>
          <w:rFonts w:cs="Times New Roman"/>
          <w:sz w:val="28"/>
          <w:szCs w:val="28"/>
        </w:rPr>
      </w:pPr>
      <w:r w:rsidRPr="00014463">
        <w:rPr>
          <w:rFonts w:cs="Times New Roman"/>
          <w:sz w:val="28"/>
          <w:szCs w:val="28"/>
        </w:rPr>
        <w:t>Autoria: Vereadora Sheyla Galba</w:t>
      </w:r>
    </w:p>
    <w:p w14:paraId="3B2662CA" w14:textId="77777777" w:rsidR="00222D6E" w:rsidRPr="00014463" w:rsidRDefault="00222D6E">
      <w:pPr>
        <w:pStyle w:val="Standard"/>
        <w:jc w:val="both"/>
        <w:rPr>
          <w:rFonts w:cs="Times New Roman"/>
          <w:sz w:val="28"/>
          <w:szCs w:val="28"/>
        </w:rPr>
      </w:pPr>
    </w:p>
    <w:p w14:paraId="4AA8A451" w14:textId="77777777" w:rsidR="00222D6E" w:rsidRPr="00014463" w:rsidRDefault="00222D6E">
      <w:pPr>
        <w:pStyle w:val="Standard"/>
        <w:jc w:val="both"/>
        <w:rPr>
          <w:rFonts w:cs="Times New Roman"/>
          <w:sz w:val="28"/>
          <w:szCs w:val="28"/>
        </w:rPr>
      </w:pPr>
    </w:p>
    <w:p w14:paraId="42B49576" w14:textId="77777777" w:rsidR="00222D6E" w:rsidRPr="00014463" w:rsidRDefault="00222D6E">
      <w:pPr>
        <w:pStyle w:val="Standard"/>
        <w:jc w:val="both"/>
        <w:rPr>
          <w:rFonts w:cs="Times New Roman"/>
          <w:sz w:val="28"/>
          <w:szCs w:val="28"/>
        </w:rPr>
      </w:pPr>
    </w:p>
    <w:p w14:paraId="24D6A822" w14:textId="77777777" w:rsidR="00222D6E" w:rsidRPr="00014463" w:rsidRDefault="00000000">
      <w:pPr>
        <w:pStyle w:val="Standard"/>
        <w:jc w:val="both"/>
        <w:rPr>
          <w:rFonts w:cs="Times New Roman"/>
          <w:sz w:val="28"/>
          <w:szCs w:val="28"/>
        </w:rPr>
      </w:pPr>
      <w:r w:rsidRPr="00014463">
        <w:rPr>
          <w:rFonts w:cs="Times New Roman"/>
          <w:sz w:val="28"/>
          <w:szCs w:val="28"/>
        </w:rPr>
        <w:t>Senhor Presidente:</w:t>
      </w:r>
    </w:p>
    <w:p w14:paraId="59FCF924" w14:textId="77777777" w:rsidR="00222D6E" w:rsidRPr="00014463" w:rsidRDefault="00222D6E">
      <w:pPr>
        <w:pStyle w:val="Standard"/>
        <w:jc w:val="both"/>
        <w:rPr>
          <w:rFonts w:cs="Times New Roman"/>
          <w:sz w:val="28"/>
          <w:szCs w:val="28"/>
        </w:rPr>
      </w:pPr>
    </w:p>
    <w:p w14:paraId="58EEBD48" w14:textId="77777777" w:rsidR="00222D6E" w:rsidRPr="00014463" w:rsidRDefault="00222D6E">
      <w:pPr>
        <w:pStyle w:val="Standard"/>
        <w:jc w:val="both"/>
        <w:rPr>
          <w:rFonts w:cs="Times New Roman"/>
          <w:sz w:val="28"/>
          <w:szCs w:val="28"/>
        </w:rPr>
      </w:pPr>
    </w:p>
    <w:p w14:paraId="59E05FE0" w14:textId="34B96ABF" w:rsidR="00222D6E" w:rsidRPr="00014463" w:rsidRDefault="00000000">
      <w:pPr>
        <w:spacing w:line="360" w:lineRule="auto"/>
        <w:jc w:val="both"/>
        <w:rPr>
          <w:rFonts w:cs="Times New Roman"/>
        </w:rPr>
      </w:pPr>
      <w:r w:rsidRPr="00014463">
        <w:rPr>
          <w:rFonts w:cs="Times New Roman"/>
          <w:sz w:val="28"/>
          <w:szCs w:val="28"/>
        </w:rPr>
        <w:t xml:space="preserve">Requeiro à Mesa, na forma Regimental e após ouvido o Plenário, que </w:t>
      </w:r>
      <w:r w:rsidR="00014463" w:rsidRPr="00014463">
        <w:rPr>
          <w:rFonts w:cs="Times New Roman"/>
          <w:sz w:val="28"/>
          <w:szCs w:val="28"/>
        </w:rPr>
        <w:t>sejam enviados</w:t>
      </w:r>
      <w:r w:rsidRPr="00014463">
        <w:rPr>
          <w:rFonts w:cs="Times New Roman"/>
          <w:b/>
          <w:sz w:val="28"/>
          <w:szCs w:val="28"/>
        </w:rPr>
        <w:t xml:space="preserve"> Votos de Congratulação </w:t>
      </w:r>
      <w:r w:rsidRPr="00014463">
        <w:rPr>
          <w:rFonts w:cs="Times New Roman"/>
          <w:sz w:val="28"/>
          <w:szCs w:val="28"/>
        </w:rPr>
        <w:t xml:space="preserve">à </w:t>
      </w:r>
      <w:r w:rsidRPr="00014463">
        <w:rPr>
          <w:rFonts w:cs="Times New Roman"/>
        </w:rPr>
        <w:t>ANDREZA FARIAS MOREIRA</w:t>
      </w:r>
      <w:r w:rsidRPr="00014463">
        <w:rPr>
          <w:rFonts w:cs="Times New Roman"/>
          <w:sz w:val="28"/>
          <w:szCs w:val="28"/>
        </w:rPr>
        <w:t xml:space="preserve"> pela passagem</w:t>
      </w:r>
      <w:r w:rsidR="00014463">
        <w:rPr>
          <w:rFonts w:cs="Times New Roman"/>
          <w:sz w:val="28"/>
          <w:szCs w:val="28"/>
        </w:rPr>
        <w:t xml:space="preserve"> do seu aniversário, </w:t>
      </w:r>
      <w:r w:rsidRPr="00014463">
        <w:rPr>
          <w:rFonts w:cs="Times New Roman"/>
          <w:sz w:val="28"/>
          <w:szCs w:val="28"/>
        </w:rPr>
        <w:t xml:space="preserve"> em 12 de abril.</w:t>
      </w:r>
    </w:p>
    <w:p w14:paraId="0FCB03B9" w14:textId="77777777" w:rsidR="00222D6E" w:rsidRPr="00014463" w:rsidRDefault="00222D6E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7A5A8088" w14:textId="77777777" w:rsidR="00222D6E" w:rsidRPr="00014463" w:rsidRDefault="00222D6E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7D01E7AD" w14:textId="77777777" w:rsidR="00222D6E" w:rsidRPr="00014463" w:rsidRDefault="00000000">
      <w:pPr>
        <w:pStyle w:val="Standard"/>
        <w:spacing w:line="360" w:lineRule="auto"/>
        <w:jc w:val="both"/>
        <w:rPr>
          <w:rFonts w:cs="Times New Roman"/>
        </w:rPr>
      </w:pPr>
      <w:r w:rsidRPr="00014463">
        <w:rPr>
          <w:rFonts w:cs="Times New Roman"/>
          <w:sz w:val="28"/>
          <w:szCs w:val="28"/>
        </w:rPr>
        <w:t>Palácio Graccho Cardoso, Aracaju, 3 de abril de 2024</w:t>
      </w:r>
    </w:p>
    <w:p w14:paraId="4D21C4DE" w14:textId="77777777" w:rsidR="00222D6E" w:rsidRPr="00014463" w:rsidRDefault="00222D6E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238A5D94" w14:textId="77777777" w:rsidR="00222D6E" w:rsidRPr="00014463" w:rsidRDefault="00222D6E">
      <w:pPr>
        <w:pStyle w:val="Standard"/>
        <w:jc w:val="both"/>
        <w:rPr>
          <w:rFonts w:cs="Times New Roman"/>
          <w:b/>
          <w:bCs/>
          <w:sz w:val="16"/>
          <w:szCs w:val="16"/>
        </w:rPr>
      </w:pPr>
    </w:p>
    <w:p w14:paraId="0E34C3F2" w14:textId="77777777" w:rsidR="00222D6E" w:rsidRPr="00014463" w:rsidRDefault="00222D6E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194DD1D7" w14:textId="77777777" w:rsidR="00222D6E" w:rsidRPr="00014463" w:rsidRDefault="00000000">
      <w:pPr>
        <w:pStyle w:val="Standard"/>
        <w:rPr>
          <w:rFonts w:cs="Times New Roman"/>
        </w:rPr>
      </w:pPr>
      <w:r w:rsidRPr="00014463">
        <w:rPr>
          <w:rFonts w:cs="Times New Roman"/>
          <w:noProof/>
          <w:sz w:val="28"/>
          <w:szCs w:val="28"/>
        </w:rPr>
        <w:drawing>
          <wp:inline distT="0" distB="0" distL="0" distR="0" wp14:anchorId="0EF667A0" wp14:editId="1DF2227E">
            <wp:extent cx="1151851" cy="915323"/>
            <wp:effectExtent l="0" t="0" r="0" b="0"/>
            <wp:docPr id="41862339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1851" cy="9153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977DE0D" w14:textId="77777777" w:rsidR="00222D6E" w:rsidRDefault="00222D6E">
      <w:pPr>
        <w:pStyle w:val="Standard"/>
      </w:pPr>
    </w:p>
    <w:p w14:paraId="668E745C" w14:textId="77777777" w:rsidR="00222D6E" w:rsidRDefault="00222D6E">
      <w:pPr>
        <w:pStyle w:val="Standard"/>
      </w:pPr>
    </w:p>
    <w:p w14:paraId="0212CCE2" w14:textId="77777777" w:rsidR="00222D6E" w:rsidRDefault="00222D6E">
      <w:pPr>
        <w:pStyle w:val="Standard"/>
      </w:pPr>
    </w:p>
    <w:p w14:paraId="264ABD50" w14:textId="77777777" w:rsidR="00222D6E" w:rsidRDefault="00222D6E">
      <w:pPr>
        <w:pStyle w:val="Standard"/>
      </w:pPr>
    </w:p>
    <w:p w14:paraId="1C4D7D49" w14:textId="77777777" w:rsidR="00222D6E" w:rsidRDefault="00222D6E">
      <w:pPr>
        <w:pStyle w:val="Standard"/>
      </w:pPr>
    </w:p>
    <w:p w14:paraId="63CC0E1E" w14:textId="77777777" w:rsidR="00222D6E" w:rsidRDefault="00222D6E">
      <w:pPr>
        <w:pStyle w:val="Standard"/>
      </w:pPr>
    </w:p>
    <w:p w14:paraId="2646825F" w14:textId="77777777" w:rsidR="00222D6E" w:rsidRDefault="00222D6E">
      <w:pPr>
        <w:pStyle w:val="Standard"/>
        <w:rPr>
          <w:color w:val="000000"/>
        </w:rPr>
      </w:pPr>
    </w:p>
    <w:p w14:paraId="7A043872" w14:textId="77777777" w:rsidR="00222D6E" w:rsidRDefault="00000000">
      <w:pPr>
        <w:shd w:val="clear" w:color="auto" w:fill="FFFFFF"/>
      </w:pPr>
      <w:r>
        <w:rPr>
          <w:b/>
          <w:color w:val="000000"/>
        </w:rPr>
        <w:t>Obs.:</w:t>
      </w:r>
      <w:r>
        <w:t xml:space="preserve"> RUA JOÃO LEAL SOARES, 181 SOL NASCENTE 49095-170 AJU/SE.</w:t>
      </w:r>
    </w:p>
    <w:sectPr w:rsidR="00222D6E">
      <w:headerReference w:type="default" r:id="rId7"/>
      <w:footerReference w:type="default" r:id="rId8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C7915" w14:textId="77777777" w:rsidR="006559F1" w:rsidRDefault="006559F1">
      <w:r>
        <w:separator/>
      </w:r>
    </w:p>
  </w:endnote>
  <w:endnote w:type="continuationSeparator" w:id="0">
    <w:p w14:paraId="3F111B48" w14:textId="77777777" w:rsidR="006559F1" w:rsidRDefault="0065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76D9B" w14:textId="77777777" w:rsidR="00000000" w:rsidRDefault="00000000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5D84AF2B" w14:textId="77777777" w:rsidR="00000000" w:rsidRDefault="00000000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BD0A1" w14:textId="77777777" w:rsidR="006559F1" w:rsidRDefault="006559F1">
      <w:r>
        <w:rPr>
          <w:color w:val="000000"/>
        </w:rPr>
        <w:separator/>
      </w:r>
    </w:p>
  </w:footnote>
  <w:footnote w:type="continuationSeparator" w:id="0">
    <w:p w14:paraId="2C341828" w14:textId="77777777" w:rsidR="006559F1" w:rsidRDefault="00655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BC224" w14:textId="77777777" w:rsidR="00000000" w:rsidRDefault="00000000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2868C2D2" wp14:editId="5606ABAF">
          <wp:extent cx="971550" cy="800100"/>
          <wp:effectExtent l="0" t="0" r="0" b="0"/>
          <wp:docPr id="1511946784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8B3B207" w14:textId="77777777" w:rsidR="00000000" w:rsidRDefault="00000000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10C16CF2" w14:textId="77777777" w:rsidR="00000000" w:rsidRDefault="00000000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677D2E71" w14:textId="77777777" w:rsidR="00000000" w:rsidRDefault="00000000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2D6E"/>
    <w:rsid w:val="00014463"/>
    <w:rsid w:val="00222D6E"/>
    <w:rsid w:val="0065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1520"/>
  <w15:docId w15:val="{0D4E50FB-0B97-4FA9-AC2E-465FB8B6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character" w:customStyle="1" w:styleId="acopre">
    <w:name w:val="acopre"/>
    <w:basedOn w:val="Fontepargpadro"/>
  </w:style>
  <w:style w:type="character" w:customStyle="1" w:styleId="lrzxr">
    <w:name w:val="lrzxr"/>
    <w:basedOn w:val="Fontepargpadro"/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fmybhe">
    <w:name w:val="fmybhe"/>
    <w:basedOn w:val="Fontepargpadro"/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Salvelina Moraes dos Santos</cp:lastModifiedBy>
  <cp:revision>2</cp:revision>
  <cp:lastPrinted>2023-09-18T14:39:00Z</cp:lastPrinted>
  <dcterms:created xsi:type="dcterms:W3CDTF">2024-04-16T19:35:00Z</dcterms:created>
  <dcterms:modified xsi:type="dcterms:W3CDTF">2024-04-16T19:35:00Z</dcterms:modified>
</cp:coreProperties>
</file>