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15" w:rsidRDefault="001F2515">
      <w:pPr>
        <w:pStyle w:val="Standard"/>
        <w:rPr>
          <w:b/>
          <w:bCs/>
          <w:sz w:val="20"/>
          <w:szCs w:val="20"/>
        </w:rPr>
      </w:pPr>
    </w:p>
    <w:p w:rsidR="001F2515" w:rsidRDefault="001F2515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1F2515" w:rsidRDefault="00E93B70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REQUERIMENTO Nº </w:t>
      </w: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E93B70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 Vereadora Sheyla Galba</w:t>
      </w: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E93B70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1F2515">
      <w:pPr>
        <w:pStyle w:val="Standard"/>
        <w:jc w:val="both"/>
        <w:rPr>
          <w:rFonts w:ascii="Arial" w:hAnsi="Arial"/>
          <w:sz w:val="28"/>
          <w:szCs w:val="28"/>
        </w:rPr>
      </w:pPr>
    </w:p>
    <w:p w:rsidR="001F2515" w:rsidRDefault="00E93B70">
      <w:pPr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Requeiro à Mesa, na forma Regimental e após ouvido o Plenário, que </w:t>
      </w:r>
      <w:r w:rsidR="000E3750">
        <w:rPr>
          <w:rFonts w:ascii="Arial" w:hAnsi="Arial"/>
          <w:sz w:val="28"/>
          <w:szCs w:val="28"/>
        </w:rPr>
        <w:t>sejam enviados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Votos de Congratulação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à </w:t>
      </w:r>
      <w:r>
        <w:t>EDILENE SILVA SANTOS</w:t>
      </w:r>
      <w:r>
        <w:rPr>
          <w:rFonts w:ascii="Arial" w:hAnsi="Arial"/>
          <w:sz w:val="28"/>
          <w:szCs w:val="28"/>
        </w:rPr>
        <w:t>, pela passagem em 21 de janeiro, data do aniversário natalício dela.</w:t>
      </w:r>
    </w:p>
    <w:p w:rsidR="001F2515" w:rsidRDefault="001F251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1F2515" w:rsidRDefault="001F251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1F2515" w:rsidRDefault="00E93B70">
      <w:pPr>
        <w:pStyle w:val="Standard"/>
        <w:spacing w:line="360" w:lineRule="auto"/>
        <w:jc w:val="both"/>
      </w:pPr>
      <w:r>
        <w:rPr>
          <w:rFonts w:ascii="Arial" w:hAnsi="Arial"/>
          <w:sz w:val="28"/>
          <w:szCs w:val="28"/>
        </w:rPr>
        <w:t xml:space="preserve">Palácio Graccho Cardoso, Aracaju, 15 de janeiro de 2024. </w:t>
      </w:r>
    </w:p>
    <w:p w:rsidR="001F2515" w:rsidRDefault="001F2515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1F2515" w:rsidRDefault="001F2515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1F2515" w:rsidRDefault="001F2515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p w:rsidR="001F2515" w:rsidRDefault="00E93B70">
      <w:pPr>
        <w:shd w:val="clear" w:color="auto" w:fill="FFFFFF"/>
      </w:pPr>
      <w:r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1151851" cy="915323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:rsidR="001F2515" w:rsidRDefault="001F2515">
      <w:pPr>
        <w:pStyle w:val="Standard"/>
      </w:pPr>
    </w:p>
    <w:p w:rsidR="001F2515" w:rsidRDefault="001F2515">
      <w:pPr>
        <w:pStyle w:val="Standard"/>
      </w:pPr>
    </w:p>
    <w:p w:rsidR="001F2515" w:rsidRDefault="001F2515">
      <w:pPr>
        <w:pStyle w:val="Standard"/>
      </w:pPr>
    </w:p>
    <w:p w:rsidR="001F2515" w:rsidRDefault="001F2515">
      <w:pPr>
        <w:pStyle w:val="Standard"/>
      </w:pPr>
    </w:p>
    <w:p w:rsidR="001F2515" w:rsidRDefault="001F2515">
      <w:pPr>
        <w:pStyle w:val="Standard"/>
        <w:rPr>
          <w:color w:val="000000"/>
        </w:rPr>
      </w:pPr>
    </w:p>
    <w:p w:rsidR="001F2515" w:rsidRDefault="00E93B70" w:rsidP="000E3750">
      <w:pPr>
        <w:shd w:val="clear" w:color="auto" w:fill="FFFFFF"/>
      </w:pPr>
      <w:bookmarkStart w:id="0" w:name="_GoBack"/>
      <w:bookmarkEnd w:id="0"/>
      <w:r>
        <w:rPr>
          <w:b/>
          <w:color w:val="000000"/>
        </w:rPr>
        <w:t xml:space="preserve">Obs. </w:t>
      </w:r>
      <w:r>
        <w:t>RUA 73, LT. POUSADA VERDE, LAMARÃO CEP 49.088-000.</w:t>
      </w:r>
    </w:p>
    <w:sectPr w:rsidR="001F2515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B70" w:rsidRDefault="00E93B70">
      <w:r>
        <w:separator/>
      </w:r>
    </w:p>
  </w:endnote>
  <w:endnote w:type="continuationSeparator" w:id="0">
    <w:p w:rsidR="00E93B70" w:rsidRDefault="00E9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E6" w:rsidRDefault="00E93B7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E22E6" w:rsidRDefault="00E93B7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B70" w:rsidRDefault="00E93B70">
      <w:r>
        <w:rPr>
          <w:color w:val="000000"/>
        </w:rPr>
        <w:separator/>
      </w:r>
    </w:p>
  </w:footnote>
  <w:footnote w:type="continuationSeparator" w:id="0">
    <w:p w:rsidR="00E93B70" w:rsidRDefault="00E93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E6" w:rsidRDefault="00E93B7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971550" cy="800100"/>
          <wp:effectExtent l="0" t="0" r="0" b="0"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E22E6" w:rsidRDefault="00E93B7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E22E6" w:rsidRDefault="00E93B7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E22E6" w:rsidRDefault="00E93B7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F2515"/>
    <w:rsid w:val="000E3750"/>
    <w:rsid w:val="001F2515"/>
    <w:rsid w:val="00E9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26B13-9C86-4694-81E9-C4638EFB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character" w:customStyle="1" w:styleId="acopre">
    <w:name w:val="acopre"/>
    <w:basedOn w:val="Fontepargpadro"/>
  </w:style>
  <w:style w:type="character" w:customStyle="1" w:styleId="lrzxr">
    <w:name w:val="lrzxr"/>
    <w:basedOn w:val="Fontepargpadro"/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  <w:style w:type="character" w:customStyle="1" w:styleId="fmybhe">
    <w:name w:val="fmybh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Eduardo</cp:lastModifiedBy>
  <cp:revision>2</cp:revision>
  <cp:lastPrinted>2023-05-23T13:11:00Z</cp:lastPrinted>
  <dcterms:created xsi:type="dcterms:W3CDTF">2024-01-29T01:59:00Z</dcterms:created>
  <dcterms:modified xsi:type="dcterms:W3CDTF">2024-01-29T01:59:00Z</dcterms:modified>
</cp:coreProperties>
</file>