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44" w:rsidRPr="005F1A42" w:rsidRDefault="00403144" w:rsidP="00C410EA">
      <w:pPr>
        <w:jc w:val="center"/>
        <w:rPr>
          <w:b/>
          <w:sz w:val="26"/>
          <w:szCs w:val="26"/>
        </w:rPr>
      </w:pPr>
      <w:r w:rsidRPr="005F1A42">
        <w:rPr>
          <w:b/>
          <w:sz w:val="26"/>
          <w:szCs w:val="26"/>
        </w:rPr>
        <w:t>REQUERIMENTO Nº</w:t>
      </w:r>
      <w:r w:rsidR="006222DF">
        <w:rPr>
          <w:b/>
          <w:sz w:val="26"/>
          <w:szCs w:val="26"/>
        </w:rPr>
        <w:t xml:space="preserve"> </w:t>
      </w:r>
      <w:r w:rsidR="006D108B">
        <w:rPr>
          <w:b/>
          <w:sz w:val="26"/>
          <w:szCs w:val="26"/>
        </w:rPr>
        <w:t xml:space="preserve">       </w:t>
      </w:r>
      <w:r w:rsidR="006222DF">
        <w:rPr>
          <w:b/>
          <w:sz w:val="26"/>
          <w:szCs w:val="26"/>
        </w:rPr>
        <w:t>/2020</w:t>
      </w:r>
    </w:p>
    <w:p w:rsidR="00514FF0" w:rsidRPr="005F1A42" w:rsidRDefault="00514FF0" w:rsidP="00403144">
      <w:pPr>
        <w:rPr>
          <w:sz w:val="26"/>
          <w:szCs w:val="26"/>
        </w:rPr>
      </w:pPr>
    </w:p>
    <w:p w:rsidR="00403144" w:rsidRPr="005F1A42" w:rsidRDefault="00403144" w:rsidP="00403144">
      <w:pPr>
        <w:rPr>
          <w:sz w:val="26"/>
          <w:szCs w:val="26"/>
        </w:rPr>
      </w:pPr>
    </w:p>
    <w:p w:rsidR="006D108B" w:rsidRPr="006157C4" w:rsidRDefault="006D108B" w:rsidP="00403144">
      <w:pPr>
        <w:rPr>
          <w:sz w:val="26"/>
          <w:szCs w:val="26"/>
        </w:rPr>
      </w:pPr>
    </w:p>
    <w:p w:rsidR="00403144" w:rsidRPr="006157C4" w:rsidRDefault="006D1F0D" w:rsidP="00403144">
      <w:pPr>
        <w:rPr>
          <w:sz w:val="26"/>
          <w:szCs w:val="26"/>
        </w:rPr>
      </w:pPr>
      <w:r w:rsidRPr="006157C4">
        <w:rPr>
          <w:sz w:val="26"/>
          <w:szCs w:val="26"/>
        </w:rPr>
        <w:t>Autoria</w:t>
      </w:r>
      <w:r w:rsidR="00403144" w:rsidRPr="006157C4">
        <w:rPr>
          <w:sz w:val="26"/>
          <w:szCs w:val="26"/>
        </w:rPr>
        <w:t>:</w:t>
      </w:r>
      <w:r w:rsidR="00C22473" w:rsidRPr="006157C4">
        <w:rPr>
          <w:sz w:val="26"/>
          <w:szCs w:val="26"/>
        </w:rPr>
        <w:t xml:space="preserve"> Vereador Thiago Batalha</w:t>
      </w:r>
    </w:p>
    <w:p w:rsidR="00403144" w:rsidRPr="006157C4" w:rsidRDefault="00403144" w:rsidP="00403144">
      <w:pPr>
        <w:rPr>
          <w:sz w:val="26"/>
          <w:szCs w:val="26"/>
        </w:rPr>
      </w:pPr>
    </w:p>
    <w:p w:rsidR="006D108B" w:rsidRPr="006157C4" w:rsidRDefault="006D108B" w:rsidP="00C22473">
      <w:pPr>
        <w:rPr>
          <w:sz w:val="26"/>
          <w:szCs w:val="26"/>
        </w:rPr>
      </w:pPr>
    </w:p>
    <w:p w:rsidR="00C22473" w:rsidRPr="006157C4" w:rsidRDefault="00C22473" w:rsidP="00C22473">
      <w:pPr>
        <w:rPr>
          <w:sz w:val="26"/>
          <w:szCs w:val="26"/>
        </w:rPr>
      </w:pPr>
      <w:r w:rsidRPr="006157C4">
        <w:rPr>
          <w:sz w:val="26"/>
          <w:szCs w:val="26"/>
        </w:rPr>
        <w:t xml:space="preserve">Senhor Presidente: </w:t>
      </w:r>
    </w:p>
    <w:p w:rsidR="006D108B" w:rsidRPr="006157C4" w:rsidRDefault="006D108B" w:rsidP="006D108B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position w:val="-2"/>
          <w:sz w:val="26"/>
          <w:szCs w:val="26"/>
        </w:rPr>
      </w:pPr>
    </w:p>
    <w:p w:rsidR="006D108B" w:rsidRPr="006157C4" w:rsidRDefault="006D108B" w:rsidP="006D108B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position w:val="-2"/>
          <w:sz w:val="26"/>
          <w:szCs w:val="26"/>
        </w:rPr>
      </w:pPr>
    </w:p>
    <w:p w:rsidR="006D108B" w:rsidRPr="006157C4" w:rsidRDefault="006D108B" w:rsidP="006D108B">
      <w:pPr>
        <w:spacing w:line="360" w:lineRule="auto"/>
        <w:jc w:val="both"/>
        <w:rPr>
          <w:sz w:val="26"/>
          <w:szCs w:val="26"/>
        </w:rPr>
      </w:pPr>
      <w:r w:rsidRPr="006157C4">
        <w:rPr>
          <w:sz w:val="26"/>
          <w:szCs w:val="26"/>
        </w:rPr>
        <w:t xml:space="preserve">Requeiro à Mesa, nos termos regimentais e depois de ouvido o Plenário, com base no artigo 171, incisos IV e V, do Regimento Interno desta Casa Legislativa, </w:t>
      </w:r>
      <w:r w:rsidR="006157C4" w:rsidRPr="006157C4">
        <w:rPr>
          <w:rFonts w:ascii="Book Antiqua" w:hAnsi="Book Antiqua"/>
          <w:sz w:val="26"/>
          <w:szCs w:val="26"/>
        </w:rPr>
        <w:t>urgência</w:t>
      </w:r>
      <w:r w:rsidR="006157C4" w:rsidRPr="006157C4">
        <w:rPr>
          <w:sz w:val="26"/>
          <w:szCs w:val="26"/>
        </w:rPr>
        <w:t xml:space="preserve"> </w:t>
      </w:r>
      <w:r w:rsidRPr="006157C4">
        <w:rPr>
          <w:sz w:val="26"/>
          <w:szCs w:val="26"/>
        </w:rPr>
        <w:t>para a</w:t>
      </w:r>
      <w:r w:rsidR="00503BD2">
        <w:rPr>
          <w:sz w:val="26"/>
          <w:szCs w:val="26"/>
        </w:rPr>
        <w:t xml:space="preserve"> votação do Projeto de Lei nº 88</w:t>
      </w:r>
      <w:r w:rsidRPr="006157C4">
        <w:rPr>
          <w:sz w:val="26"/>
          <w:szCs w:val="26"/>
        </w:rPr>
        <w:t>/2020, de minha autoria que (</w:t>
      </w:r>
      <w:r w:rsidR="00503BD2">
        <w:rPr>
          <w:rFonts w:ascii="Arial" w:hAnsi="Arial" w:cs="Arial"/>
          <w:b/>
          <w:sz w:val="24"/>
          <w:szCs w:val="24"/>
        </w:rPr>
        <w:t>INSTITUI A “SEMANA MUNICIPAL DO TURISMO” E O “DIA MUNICIPAL DO TURISMO E DO TURISMÓLOGO” NO MUNICÍPIO DE ARACAJU</w:t>
      </w:r>
      <w:r w:rsidRPr="006157C4">
        <w:rPr>
          <w:sz w:val="26"/>
          <w:szCs w:val="26"/>
        </w:rPr>
        <w:t>)</w:t>
      </w:r>
      <w:r w:rsidR="00D01BA9" w:rsidRPr="006157C4">
        <w:rPr>
          <w:sz w:val="26"/>
          <w:szCs w:val="26"/>
        </w:rPr>
        <w:t>.</w:t>
      </w:r>
    </w:p>
    <w:p w:rsidR="006D108B" w:rsidRPr="006157C4" w:rsidRDefault="006D108B" w:rsidP="00294192">
      <w:pPr>
        <w:pStyle w:val="NormalWeb"/>
        <w:shd w:val="clear" w:color="auto" w:fill="FFFFFF"/>
        <w:rPr>
          <w:rFonts w:eastAsia="Arial Unicode MS"/>
          <w:sz w:val="26"/>
          <w:szCs w:val="26"/>
        </w:rPr>
      </w:pPr>
    </w:p>
    <w:p w:rsidR="00C22473" w:rsidRPr="006157C4" w:rsidRDefault="006157C4" w:rsidP="00294192">
      <w:pPr>
        <w:pStyle w:val="NormalWeb"/>
        <w:shd w:val="clear" w:color="auto" w:fill="FFFFFF"/>
        <w:rPr>
          <w:rFonts w:eastAsia="Arial Unicode MS"/>
          <w:sz w:val="26"/>
          <w:szCs w:val="26"/>
        </w:rPr>
      </w:pPr>
      <w:r w:rsidRPr="006157C4">
        <w:rPr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-420370</wp:posOffset>
            </wp:positionH>
            <wp:positionV relativeFrom="paragraph">
              <wp:posOffset>273050</wp:posOffset>
            </wp:positionV>
            <wp:extent cx="3837305" cy="1130300"/>
            <wp:effectExtent l="19050" t="0" r="0" b="0"/>
            <wp:wrapNone/>
            <wp:docPr id="6" name="Imagem 6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0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57C4">
        <w:rPr>
          <w:sz w:val="26"/>
          <w:szCs w:val="26"/>
        </w:rPr>
        <w:t xml:space="preserve">Palácio </w:t>
      </w:r>
      <w:proofErr w:type="spellStart"/>
      <w:r w:rsidRPr="006157C4">
        <w:rPr>
          <w:sz w:val="26"/>
          <w:szCs w:val="26"/>
        </w:rPr>
        <w:t>Graccho</w:t>
      </w:r>
      <w:proofErr w:type="spellEnd"/>
      <w:r w:rsidRPr="006157C4">
        <w:rPr>
          <w:sz w:val="26"/>
          <w:szCs w:val="26"/>
        </w:rPr>
        <w:t xml:space="preserve"> Cardoso</w:t>
      </w:r>
      <w:r w:rsidRPr="006157C4">
        <w:rPr>
          <w:rFonts w:eastAsia="Arial Unicode MS"/>
          <w:noProof/>
          <w:sz w:val="26"/>
          <w:szCs w:val="26"/>
        </w:rPr>
        <w:t xml:space="preserve">, </w:t>
      </w:r>
      <w:r w:rsidR="00503BD2">
        <w:rPr>
          <w:rFonts w:eastAsia="Arial Unicode MS"/>
          <w:sz w:val="26"/>
          <w:szCs w:val="26"/>
        </w:rPr>
        <w:t>Aracaju, 20 de agosto</w:t>
      </w:r>
      <w:r w:rsidR="0086231B" w:rsidRPr="006157C4">
        <w:rPr>
          <w:rFonts w:eastAsia="Arial Unicode MS"/>
          <w:sz w:val="26"/>
          <w:szCs w:val="26"/>
        </w:rPr>
        <w:t xml:space="preserve"> </w:t>
      </w:r>
      <w:proofErr w:type="spellStart"/>
      <w:r w:rsidR="0086231B" w:rsidRPr="006157C4">
        <w:rPr>
          <w:rFonts w:eastAsia="Arial Unicode MS"/>
          <w:sz w:val="26"/>
          <w:szCs w:val="26"/>
        </w:rPr>
        <w:t>de</w:t>
      </w:r>
      <w:proofErr w:type="spellEnd"/>
      <w:r w:rsidR="0086231B" w:rsidRPr="006157C4">
        <w:rPr>
          <w:rFonts w:eastAsia="Arial Unicode MS"/>
          <w:sz w:val="26"/>
          <w:szCs w:val="26"/>
        </w:rPr>
        <w:t xml:space="preserve"> 2020</w:t>
      </w:r>
      <w:r w:rsidRPr="006157C4">
        <w:rPr>
          <w:rFonts w:eastAsia="Arial Unicode MS"/>
          <w:sz w:val="26"/>
          <w:szCs w:val="26"/>
        </w:rPr>
        <w:t>.</w:t>
      </w:r>
      <w:bookmarkStart w:id="0" w:name="_GoBack"/>
      <w:bookmarkEnd w:id="0"/>
    </w:p>
    <w:p w:rsidR="00C22473" w:rsidRPr="005F1A42" w:rsidRDefault="00C22473" w:rsidP="00C22473">
      <w:pPr>
        <w:widowControl w:val="0"/>
        <w:suppressAutoHyphens/>
        <w:ind w:firstLine="1134"/>
        <w:jc w:val="center"/>
        <w:rPr>
          <w:rFonts w:eastAsia="Arial Unicode MS"/>
          <w:sz w:val="26"/>
          <w:szCs w:val="26"/>
        </w:rPr>
      </w:pPr>
    </w:p>
    <w:p w:rsidR="006D108B" w:rsidRDefault="006D108B" w:rsidP="00C410EA">
      <w:pPr>
        <w:keepNext/>
        <w:widowControl w:val="0"/>
        <w:suppressAutoHyphens/>
        <w:outlineLvl w:val="2"/>
        <w:rPr>
          <w:rFonts w:eastAsia="Arial Unicode MS"/>
          <w:sz w:val="26"/>
          <w:szCs w:val="26"/>
        </w:rPr>
      </w:pPr>
    </w:p>
    <w:p w:rsidR="006D108B" w:rsidRDefault="006D108B" w:rsidP="00C410EA">
      <w:pPr>
        <w:keepNext/>
        <w:widowControl w:val="0"/>
        <w:suppressAutoHyphens/>
        <w:outlineLvl w:val="2"/>
        <w:rPr>
          <w:rFonts w:eastAsia="Arial Unicode MS"/>
          <w:sz w:val="26"/>
          <w:szCs w:val="26"/>
        </w:rPr>
      </w:pPr>
    </w:p>
    <w:p w:rsidR="00C22473" w:rsidRPr="005F1A42" w:rsidRDefault="00C22473" w:rsidP="00C410EA">
      <w:pPr>
        <w:keepNext/>
        <w:widowControl w:val="0"/>
        <w:suppressAutoHyphens/>
        <w:outlineLvl w:val="2"/>
        <w:rPr>
          <w:rFonts w:eastAsia="Arial Unicode MS"/>
          <w:sz w:val="26"/>
          <w:szCs w:val="26"/>
        </w:rPr>
      </w:pPr>
      <w:r w:rsidRPr="005F1A42">
        <w:rPr>
          <w:rFonts w:eastAsia="Arial Unicode MS"/>
          <w:sz w:val="26"/>
          <w:szCs w:val="26"/>
        </w:rPr>
        <w:t>THIAGO BATALHA</w:t>
      </w:r>
    </w:p>
    <w:p w:rsidR="00C22473" w:rsidRPr="005F1A42" w:rsidRDefault="00A146A3" w:rsidP="00C410EA">
      <w:pPr>
        <w:keepNext/>
        <w:widowControl w:val="0"/>
        <w:suppressAutoHyphens/>
        <w:outlineLvl w:val="2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Vereador </w:t>
      </w:r>
      <w:r w:rsidR="00704053" w:rsidRPr="001E159C">
        <w:rPr>
          <w:sz w:val="24"/>
          <w:szCs w:val="24"/>
        </w:rPr>
        <w:t>– PSC/SE</w:t>
      </w:r>
    </w:p>
    <w:p w:rsidR="00C22473" w:rsidRPr="005F1A42" w:rsidRDefault="00C22473" w:rsidP="00C22473">
      <w:pPr>
        <w:keepNext/>
        <w:widowControl w:val="0"/>
        <w:suppressAutoHyphens/>
        <w:jc w:val="center"/>
        <w:outlineLvl w:val="2"/>
        <w:rPr>
          <w:rFonts w:eastAsia="Arial Unicode MS"/>
          <w:sz w:val="26"/>
          <w:szCs w:val="26"/>
        </w:rPr>
      </w:pPr>
    </w:p>
    <w:p w:rsidR="00403144" w:rsidRPr="005F1A42" w:rsidRDefault="00403144" w:rsidP="00403144">
      <w:pPr>
        <w:rPr>
          <w:sz w:val="26"/>
          <w:szCs w:val="26"/>
        </w:rPr>
      </w:pPr>
    </w:p>
    <w:p w:rsidR="00403144" w:rsidRPr="005F1A42" w:rsidRDefault="00403144" w:rsidP="00403144">
      <w:pPr>
        <w:rPr>
          <w:sz w:val="26"/>
          <w:szCs w:val="26"/>
        </w:rPr>
      </w:pPr>
    </w:p>
    <w:p w:rsidR="00CF1BC3" w:rsidRPr="005F1A42" w:rsidRDefault="00C22473" w:rsidP="00DE6D76">
      <w:pPr>
        <w:rPr>
          <w:sz w:val="26"/>
          <w:szCs w:val="26"/>
        </w:rPr>
      </w:pPr>
      <w:r w:rsidRPr="005F1A42"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4" name="Imagem 4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42"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8182610</wp:posOffset>
            </wp:positionV>
            <wp:extent cx="3838575" cy="1133475"/>
            <wp:effectExtent l="19050" t="0" r="9525" b="0"/>
            <wp:wrapNone/>
            <wp:docPr id="5" name="Imagem 5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42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3" name="Imagem 3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A42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2" name="Imagem 2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1BC3" w:rsidRPr="005F1A42" w:rsidSect="007D41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18" w:rsidRDefault="00265E18">
      <w:r>
        <w:separator/>
      </w:r>
    </w:p>
  </w:endnote>
  <w:endnote w:type="continuationSeparator" w:id="0">
    <w:p w:rsidR="00265E18" w:rsidRDefault="0026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18" w:rsidRDefault="00265E18">
      <w:r>
        <w:separator/>
      </w:r>
    </w:p>
  </w:footnote>
  <w:footnote w:type="continuationSeparator" w:id="0">
    <w:p w:rsidR="00265E18" w:rsidRDefault="00265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9E6" w:rsidRDefault="00A769E6" w:rsidP="00804134">
    <w:pPr>
      <w:pStyle w:val="Cabealho"/>
      <w:jc w:val="center"/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color="window">
          <v:imagedata r:id="rId1" o:title=""/>
        </v:shape>
        <o:OLEObject Type="Embed" ProgID="Word.Picture.8" ShapeID="_x0000_i1025" DrawAspect="Content" ObjectID="_1659429994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20DC6"/>
    <w:rsid w:val="00034633"/>
    <w:rsid w:val="000400B8"/>
    <w:rsid w:val="00047C66"/>
    <w:rsid w:val="00052884"/>
    <w:rsid w:val="000564B2"/>
    <w:rsid w:val="00056753"/>
    <w:rsid w:val="00063A9E"/>
    <w:rsid w:val="00064BF2"/>
    <w:rsid w:val="00067D55"/>
    <w:rsid w:val="00070896"/>
    <w:rsid w:val="00074E68"/>
    <w:rsid w:val="00075ADF"/>
    <w:rsid w:val="00084D3E"/>
    <w:rsid w:val="00085D29"/>
    <w:rsid w:val="0008794F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D6220"/>
    <w:rsid w:val="000F0CF8"/>
    <w:rsid w:val="000F1E9D"/>
    <w:rsid w:val="000F2727"/>
    <w:rsid w:val="0010601D"/>
    <w:rsid w:val="0010799C"/>
    <w:rsid w:val="00107EFF"/>
    <w:rsid w:val="001141CB"/>
    <w:rsid w:val="0011631F"/>
    <w:rsid w:val="0012135E"/>
    <w:rsid w:val="00123038"/>
    <w:rsid w:val="0012380A"/>
    <w:rsid w:val="00124433"/>
    <w:rsid w:val="001245A7"/>
    <w:rsid w:val="00127C6D"/>
    <w:rsid w:val="001345E1"/>
    <w:rsid w:val="00136700"/>
    <w:rsid w:val="00137C35"/>
    <w:rsid w:val="00141D7C"/>
    <w:rsid w:val="00142002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7EC"/>
    <w:rsid w:val="001762D4"/>
    <w:rsid w:val="0017768F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09FA"/>
    <w:rsid w:val="002050FA"/>
    <w:rsid w:val="00212FAB"/>
    <w:rsid w:val="00217C20"/>
    <w:rsid w:val="0023211D"/>
    <w:rsid w:val="00234F93"/>
    <w:rsid w:val="00244FF2"/>
    <w:rsid w:val="00246943"/>
    <w:rsid w:val="002505F2"/>
    <w:rsid w:val="00251471"/>
    <w:rsid w:val="002529A7"/>
    <w:rsid w:val="002534B6"/>
    <w:rsid w:val="0025484A"/>
    <w:rsid w:val="00257E44"/>
    <w:rsid w:val="00264561"/>
    <w:rsid w:val="00265E18"/>
    <w:rsid w:val="00277F8B"/>
    <w:rsid w:val="00283299"/>
    <w:rsid w:val="00283497"/>
    <w:rsid w:val="0028443C"/>
    <w:rsid w:val="0029326B"/>
    <w:rsid w:val="00294192"/>
    <w:rsid w:val="002A10B4"/>
    <w:rsid w:val="002A2EB9"/>
    <w:rsid w:val="002A49DF"/>
    <w:rsid w:val="002A7DA6"/>
    <w:rsid w:val="002B0A4B"/>
    <w:rsid w:val="002B1A29"/>
    <w:rsid w:val="002B5691"/>
    <w:rsid w:val="002B7CC8"/>
    <w:rsid w:val="002C50EF"/>
    <w:rsid w:val="002C5AA9"/>
    <w:rsid w:val="002C71D3"/>
    <w:rsid w:val="002D5FF8"/>
    <w:rsid w:val="002E0246"/>
    <w:rsid w:val="002E45D1"/>
    <w:rsid w:val="002E5682"/>
    <w:rsid w:val="002E5FB2"/>
    <w:rsid w:val="002E666D"/>
    <w:rsid w:val="002E6DAB"/>
    <w:rsid w:val="002F0EA8"/>
    <w:rsid w:val="002F34B6"/>
    <w:rsid w:val="002F536D"/>
    <w:rsid w:val="003005DE"/>
    <w:rsid w:val="0030158D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33239"/>
    <w:rsid w:val="00333C0F"/>
    <w:rsid w:val="00340E9C"/>
    <w:rsid w:val="00347A6A"/>
    <w:rsid w:val="00351CE8"/>
    <w:rsid w:val="00352F6B"/>
    <w:rsid w:val="0035513B"/>
    <w:rsid w:val="00356DCC"/>
    <w:rsid w:val="00357FA0"/>
    <w:rsid w:val="00360A31"/>
    <w:rsid w:val="0036134D"/>
    <w:rsid w:val="00365F9A"/>
    <w:rsid w:val="00367E61"/>
    <w:rsid w:val="00370846"/>
    <w:rsid w:val="00370D4E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D7C7B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75F12"/>
    <w:rsid w:val="00486A5D"/>
    <w:rsid w:val="0049463F"/>
    <w:rsid w:val="004A1DF9"/>
    <w:rsid w:val="004A4430"/>
    <w:rsid w:val="004A5B57"/>
    <w:rsid w:val="004A6A67"/>
    <w:rsid w:val="004B4835"/>
    <w:rsid w:val="004C2C68"/>
    <w:rsid w:val="004D456D"/>
    <w:rsid w:val="004E13CE"/>
    <w:rsid w:val="004E1B7E"/>
    <w:rsid w:val="004E4809"/>
    <w:rsid w:val="004E5E8E"/>
    <w:rsid w:val="004F02D9"/>
    <w:rsid w:val="004F228D"/>
    <w:rsid w:val="004F4A30"/>
    <w:rsid w:val="004F4E5C"/>
    <w:rsid w:val="00500005"/>
    <w:rsid w:val="00501315"/>
    <w:rsid w:val="00503BD2"/>
    <w:rsid w:val="00506A5D"/>
    <w:rsid w:val="00511C10"/>
    <w:rsid w:val="00511F42"/>
    <w:rsid w:val="00513CBD"/>
    <w:rsid w:val="00514AB5"/>
    <w:rsid w:val="00514FF0"/>
    <w:rsid w:val="00515358"/>
    <w:rsid w:val="00517400"/>
    <w:rsid w:val="0051797C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630"/>
    <w:rsid w:val="00561F95"/>
    <w:rsid w:val="00562D17"/>
    <w:rsid w:val="005727CD"/>
    <w:rsid w:val="00574FF2"/>
    <w:rsid w:val="005965D5"/>
    <w:rsid w:val="005A2866"/>
    <w:rsid w:val="005A6A7F"/>
    <w:rsid w:val="005A7538"/>
    <w:rsid w:val="005A7764"/>
    <w:rsid w:val="005B06B2"/>
    <w:rsid w:val="005B62CC"/>
    <w:rsid w:val="005C2CB2"/>
    <w:rsid w:val="005C41AC"/>
    <w:rsid w:val="005C490C"/>
    <w:rsid w:val="005C5687"/>
    <w:rsid w:val="005C63CF"/>
    <w:rsid w:val="005C6916"/>
    <w:rsid w:val="005D0FA1"/>
    <w:rsid w:val="005D11BD"/>
    <w:rsid w:val="005D669F"/>
    <w:rsid w:val="005D6A35"/>
    <w:rsid w:val="005E1581"/>
    <w:rsid w:val="005E18F5"/>
    <w:rsid w:val="005E36D1"/>
    <w:rsid w:val="005E4BA8"/>
    <w:rsid w:val="005E516B"/>
    <w:rsid w:val="005F1A42"/>
    <w:rsid w:val="005F54DE"/>
    <w:rsid w:val="00603ADE"/>
    <w:rsid w:val="00606904"/>
    <w:rsid w:val="00607383"/>
    <w:rsid w:val="00610B0C"/>
    <w:rsid w:val="00612822"/>
    <w:rsid w:val="00612915"/>
    <w:rsid w:val="006150C1"/>
    <w:rsid w:val="006157C4"/>
    <w:rsid w:val="00617C77"/>
    <w:rsid w:val="00617F9B"/>
    <w:rsid w:val="006222DF"/>
    <w:rsid w:val="00623B20"/>
    <w:rsid w:val="00632499"/>
    <w:rsid w:val="00634E0E"/>
    <w:rsid w:val="00636F1A"/>
    <w:rsid w:val="0064207B"/>
    <w:rsid w:val="006425AC"/>
    <w:rsid w:val="00646035"/>
    <w:rsid w:val="0065095F"/>
    <w:rsid w:val="006517F1"/>
    <w:rsid w:val="00651C30"/>
    <w:rsid w:val="006525D3"/>
    <w:rsid w:val="00655020"/>
    <w:rsid w:val="006553C3"/>
    <w:rsid w:val="00660248"/>
    <w:rsid w:val="0066344E"/>
    <w:rsid w:val="00667BBF"/>
    <w:rsid w:val="00672284"/>
    <w:rsid w:val="00676965"/>
    <w:rsid w:val="006920AE"/>
    <w:rsid w:val="006944DE"/>
    <w:rsid w:val="006A66FA"/>
    <w:rsid w:val="006C06D5"/>
    <w:rsid w:val="006D108B"/>
    <w:rsid w:val="006D13CE"/>
    <w:rsid w:val="006D1F0D"/>
    <w:rsid w:val="006D2A51"/>
    <w:rsid w:val="006D6116"/>
    <w:rsid w:val="006D6CFC"/>
    <w:rsid w:val="006E0091"/>
    <w:rsid w:val="006E16C3"/>
    <w:rsid w:val="006E2D9F"/>
    <w:rsid w:val="006F14A4"/>
    <w:rsid w:val="006F1871"/>
    <w:rsid w:val="006F301E"/>
    <w:rsid w:val="006F3BF6"/>
    <w:rsid w:val="006F5336"/>
    <w:rsid w:val="00700189"/>
    <w:rsid w:val="00704053"/>
    <w:rsid w:val="007079B2"/>
    <w:rsid w:val="00712A30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043E"/>
    <w:rsid w:val="0075218B"/>
    <w:rsid w:val="007652A3"/>
    <w:rsid w:val="007659D9"/>
    <w:rsid w:val="00767385"/>
    <w:rsid w:val="007747EB"/>
    <w:rsid w:val="00775FD3"/>
    <w:rsid w:val="007834E4"/>
    <w:rsid w:val="00783C35"/>
    <w:rsid w:val="00786A17"/>
    <w:rsid w:val="00786C35"/>
    <w:rsid w:val="00787D84"/>
    <w:rsid w:val="00791CB7"/>
    <w:rsid w:val="00795382"/>
    <w:rsid w:val="00795BF8"/>
    <w:rsid w:val="007A0741"/>
    <w:rsid w:val="007A0755"/>
    <w:rsid w:val="007A67CC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36502"/>
    <w:rsid w:val="0084077D"/>
    <w:rsid w:val="008408F9"/>
    <w:rsid w:val="00844CC9"/>
    <w:rsid w:val="00846AE4"/>
    <w:rsid w:val="00847D37"/>
    <w:rsid w:val="0085120F"/>
    <w:rsid w:val="008622CC"/>
    <w:rsid w:val="0086231B"/>
    <w:rsid w:val="008669FA"/>
    <w:rsid w:val="00866EB6"/>
    <w:rsid w:val="008675AD"/>
    <w:rsid w:val="0087400D"/>
    <w:rsid w:val="008766FB"/>
    <w:rsid w:val="00880211"/>
    <w:rsid w:val="00882465"/>
    <w:rsid w:val="00892FA7"/>
    <w:rsid w:val="00894574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3658"/>
    <w:rsid w:val="008C6F91"/>
    <w:rsid w:val="008D1D94"/>
    <w:rsid w:val="008E1357"/>
    <w:rsid w:val="008E1C60"/>
    <w:rsid w:val="008F467B"/>
    <w:rsid w:val="008F4803"/>
    <w:rsid w:val="008F5AAD"/>
    <w:rsid w:val="00900C85"/>
    <w:rsid w:val="00901236"/>
    <w:rsid w:val="00901779"/>
    <w:rsid w:val="0090183E"/>
    <w:rsid w:val="00901DEB"/>
    <w:rsid w:val="009033BE"/>
    <w:rsid w:val="00903CAB"/>
    <w:rsid w:val="00903E30"/>
    <w:rsid w:val="00904FF8"/>
    <w:rsid w:val="00905F63"/>
    <w:rsid w:val="00914A85"/>
    <w:rsid w:val="0091574A"/>
    <w:rsid w:val="00921E7B"/>
    <w:rsid w:val="00922DA0"/>
    <w:rsid w:val="00923AB0"/>
    <w:rsid w:val="0092719F"/>
    <w:rsid w:val="00931259"/>
    <w:rsid w:val="0093757D"/>
    <w:rsid w:val="00944DF7"/>
    <w:rsid w:val="009473E8"/>
    <w:rsid w:val="00950BE9"/>
    <w:rsid w:val="00951A9D"/>
    <w:rsid w:val="00952366"/>
    <w:rsid w:val="00953C0C"/>
    <w:rsid w:val="00954201"/>
    <w:rsid w:val="00956444"/>
    <w:rsid w:val="00956493"/>
    <w:rsid w:val="00963A72"/>
    <w:rsid w:val="009642C2"/>
    <w:rsid w:val="0096511D"/>
    <w:rsid w:val="00975F6F"/>
    <w:rsid w:val="009775FC"/>
    <w:rsid w:val="00985D48"/>
    <w:rsid w:val="00987286"/>
    <w:rsid w:val="009878EC"/>
    <w:rsid w:val="00991D87"/>
    <w:rsid w:val="00992177"/>
    <w:rsid w:val="0099559E"/>
    <w:rsid w:val="0099585E"/>
    <w:rsid w:val="009A09E3"/>
    <w:rsid w:val="009A1347"/>
    <w:rsid w:val="009A3DAC"/>
    <w:rsid w:val="009C1393"/>
    <w:rsid w:val="009C2B40"/>
    <w:rsid w:val="009C4D3B"/>
    <w:rsid w:val="009D53CA"/>
    <w:rsid w:val="009E13DF"/>
    <w:rsid w:val="009E4F30"/>
    <w:rsid w:val="009E511F"/>
    <w:rsid w:val="009F7C94"/>
    <w:rsid w:val="00A01722"/>
    <w:rsid w:val="00A05640"/>
    <w:rsid w:val="00A11859"/>
    <w:rsid w:val="00A146A3"/>
    <w:rsid w:val="00A2227A"/>
    <w:rsid w:val="00A24522"/>
    <w:rsid w:val="00A2471A"/>
    <w:rsid w:val="00A24890"/>
    <w:rsid w:val="00A3276D"/>
    <w:rsid w:val="00A32AAE"/>
    <w:rsid w:val="00A349A7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6745"/>
    <w:rsid w:val="00A87CFC"/>
    <w:rsid w:val="00A922BC"/>
    <w:rsid w:val="00A946B3"/>
    <w:rsid w:val="00A94874"/>
    <w:rsid w:val="00A95AD4"/>
    <w:rsid w:val="00A978A5"/>
    <w:rsid w:val="00AA17C4"/>
    <w:rsid w:val="00AA26B5"/>
    <w:rsid w:val="00AA6BFC"/>
    <w:rsid w:val="00AA6C91"/>
    <w:rsid w:val="00AB5DF1"/>
    <w:rsid w:val="00AC0D5D"/>
    <w:rsid w:val="00AC2684"/>
    <w:rsid w:val="00AC69BB"/>
    <w:rsid w:val="00AD0300"/>
    <w:rsid w:val="00AD1728"/>
    <w:rsid w:val="00AE565D"/>
    <w:rsid w:val="00AE5C66"/>
    <w:rsid w:val="00AE6941"/>
    <w:rsid w:val="00AF080D"/>
    <w:rsid w:val="00AF354C"/>
    <w:rsid w:val="00AF436C"/>
    <w:rsid w:val="00AF6DAC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E48"/>
    <w:rsid w:val="00B50EAE"/>
    <w:rsid w:val="00B531BB"/>
    <w:rsid w:val="00B62361"/>
    <w:rsid w:val="00B64C42"/>
    <w:rsid w:val="00B715FE"/>
    <w:rsid w:val="00B722BD"/>
    <w:rsid w:val="00B73596"/>
    <w:rsid w:val="00B8380F"/>
    <w:rsid w:val="00B91864"/>
    <w:rsid w:val="00B91B61"/>
    <w:rsid w:val="00BA52D6"/>
    <w:rsid w:val="00BA59D5"/>
    <w:rsid w:val="00BA6516"/>
    <w:rsid w:val="00BA7970"/>
    <w:rsid w:val="00BB28C4"/>
    <w:rsid w:val="00BB75A4"/>
    <w:rsid w:val="00BC0CE4"/>
    <w:rsid w:val="00BC21A9"/>
    <w:rsid w:val="00BC3B2F"/>
    <w:rsid w:val="00BD183A"/>
    <w:rsid w:val="00BD5B3B"/>
    <w:rsid w:val="00BD677F"/>
    <w:rsid w:val="00BE67D1"/>
    <w:rsid w:val="00BF1B5F"/>
    <w:rsid w:val="00BF2FB4"/>
    <w:rsid w:val="00BF612B"/>
    <w:rsid w:val="00C02313"/>
    <w:rsid w:val="00C17B6C"/>
    <w:rsid w:val="00C22473"/>
    <w:rsid w:val="00C22B4F"/>
    <w:rsid w:val="00C23CA7"/>
    <w:rsid w:val="00C26011"/>
    <w:rsid w:val="00C30EB2"/>
    <w:rsid w:val="00C35A3D"/>
    <w:rsid w:val="00C40344"/>
    <w:rsid w:val="00C403EB"/>
    <w:rsid w:val="00C409AA"/>
    <w:rsid w:val="00C410EA"/>
    <w:rsid w:val="00C410EE"/>
    <w:rsid w:val="00C43C55"/>
    <w:rsid w:val="00C506D7"/>
    <w:rsid w:val="00C50D82"/>
    <w:rsid w:val="00C51DD6"/>
    <w:rsid w:val="00C52DEC"/>
    <w:rsid w:val="00C539EF"/>
    <w:rsid w:val="00C53F6E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1162"/>
    <w:rsid w:val="00CD3507"/>
    <w:rsid w:val="00CD71CA"/>
    <w:rsid w:val="00CE47FC"/>
    <w:rsid w:val="00CF1BC3"/>
    <w:rsid w:val="00CF1CEE"/>
    <w:rsid w:val="00CF4273"/>
    <w:rsid w:val="00CF4ABA"/>
    <w:rsid w:val="00CF51D2"/>
    <w:rsid w:val="00D009C4"/>
    <w:rsid w:val="00D00B8C"/>
    <w:rsid w:val="00D00DFD"/>
    <w:rsid w:val="00D019F4"/>
    <w:rsid w:val="00D01AF6"/>
    <w:rsid w:val="00D01BA9"/>
    <w:rsid w:val="00D01F90"/>
    <w:rsid w:val="00D02397"/>
    <w:rsid w:val="00D041BB"/>
    <w:rsid w:val="00D1012C"/>
    <w:rsid w:val="00D1394E"/>
    <w:rsid w:val="00D15119"/>
    <w:rsid w:val="00D152BA"/>
    <w:rsid w:val="00D17C1D"/>
    <w:rsid w:val="00D25C9D"/>
    <w:rsid w:val="00D4585E"/>
    <w:rsid w:val="00D46257"/>
    <w:rsid w:val="00D542D4"/>
    <w:rsid w:val="00D6131D"/>
    <w:rsid w:val="00D65591"/>
    <w:rsid w:val="00D832B5"/>
    <w:rsid w:val="00D90BBF"/>
    <w:rsid w:val="00D9196D"/>
    <w:rsid w:val="00D9726E"/>
    <w:rsid w:val="00DA0DB4"/>
    <w:rsid w:val="00DA1A5C"/>
    <w:rsid w:val="00DA35A6"/>
    <w:rsid w:val="00DA43BC"/>
    <w:rsid w:val="00DA68C5"/>
    <w:rsid w:val="00DB1496"/>
    <w:rsid w:val="00DB1FB6"/>
    <w:rsid w:val="00DB42FB"/>
    <w:rsid w:val="00DD0E62"/>
    <w:rsid w:val="00DD24E5"/>
    <w:rsid w:val="00DD396D"/>
    <w:rsid w:val="00DD4E71"/>
    <w:rsid w:val="00DE0AC7"/>
    <w:rsid w:val="00DE32E8"/>
    <w:rsid w:val="00DE44F1"/>
    <w:rsid w:val="00DE4C9E"/>
    <w:rsid w:val="00DE630F"/>
    <w:rsid w:val="00DE6D76"/>
    <w:rsid w:val="00DE752A"/>
    <w:rsid w:val="00DF13B8"/>
    <w:rsid w:val="00E00B24"/>
    <w:rsid w:val="00E03CB6"/>
    <w:rsid w:val="00E0461E"/>
    <w:rsid w:val="00E049BA"/>
    <w:rsid w:val="00E05467"/>
    <w:rsid w:val="00E06723"/>
    <w:rsid w:val="00E11462"/>
    <w:rsid w:val="00E17E85"/>
    <w:rsid w:val="00E231DF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0061"/>
    <w:rsid w:val="00E84C21"/>
    <w:rsid w:val="00E868AD"/>
    <w:rsid w:val="00E94E7F"/>
    <w:rsid w:val="00E9619B"/>
    <w:rsid w:val="00E9645B"/>
    <w:rsid w:val="00EA1FAB"/>
    <w:rsid w:val="00EA4B8F"/>
    <w:rsid w:val="00EA687A"/>
    <w:rsid w:val="00EA6DD0"/>
    <w:rsid w:val="00EB0AC6"/>
    <w:rsid w:val="00EB1BFA"/>
    <w:rsid w:val="00EB64D7"/>
    <w:rsid w:val="00EB7F55"/>
    <w:rsid w:val="00EC360B"/>
    <w:rsid w:val="00EC36E2"/>
    <w:rsid w:val="00ED62C2"/>
    <w:rsid w:val="00ED7ED3"/>
    <w:rsid w:val="00EF1E85"/>
    <w:rsid w:val="00EF6B54"/>
    <w:rsid w:val="00F00603"/>
    <w:rsid w:val="00F01079"/>
    <w:rsid w:val="00F02A63"/>
    <w:rsid w:val="00F03982"/>
    <w:rsid w:val="00F03A70"/>
    <w:rsid w:val="00F052FE"/>
    <w:rsid w:val="00F14850"/>
    <w:rsid w:val="00F157BA"/>
    <w:rsid w:val="00F20140"/>
    <w:rsid w:val="00F2426F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5A7A"/>
    <w:rsid w:val="00F83BD6"/>
    <w:rsid w:val="00F90775"/>
    <w:rsid w:val="00F97CFF"/>
    <w:rsid w:val="00FA087D"/>
    <w:rsid w:val="00FA648F"/>
    <w:rsid w:val="00FA7824"/>
    <w:rsid w:val="00FB525F"/>
    <w:rsid w:val="00FC6E40"/>
    <w:rsid w:val="00FD03F8"/>
    <w:rsid w:val="00FD5179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3995BC-48A4-4AA7-9C8D-BA65A48A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customStyle="1" w:styleId="Corpodetexto21">
    <w:name w:val="Corpo de texto 21"/>
    <w:basedOn w:val="Normal"/>
    <w:rsid w:val="00C22473"/>
    <w:pPr>
      <w:suppressAutoHyphens/>
      <w:jc w:val="both"/>
    </w:pPr>
    <w:rPr>
      <w:sz w:val="28"/>
      <w:lang w:eastAsia="ar-SA"/>
    </w:rPr>
  </w:style>
  <w:style w:type="paragraph" w:styleId="NormalWeb">
    <w:name w:val="Normal (Web)"/>
    <w:basedOn w:val="Normal"/>
    <w:uiPriority w:val="99"/>
    <w:unhideWhenUsed/>
    <w:rsid w:val="0066024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7659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659D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E96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997F7-7B91-4CE9-94F1-AEE496E3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Câmara.dot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Conta da Microsoft</cp:lastModifiedBy>
  <cp:revision>3</cp:revision>
  <cp:lastPrinted>2020-06-05T16:35:00Z</cp:lastPrinted>
  <dcterms:created xsi:type="dcterms:W3CDTF">2020-08-20T14:57:00Z</dcterms:created>
  <dcterms:modified xsi:type="dcterms:W3CDTF">2020-08-20T15:00:00Z</dcterms:modified>
</cp:coreProperties>
</file>