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44" w:rsidRDefault="00403144" w:rsidP="00C410E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REQUERIMENTO Nº</w:t>
      </w:r>
      <w:r w:rsidR="005A711F">
        <w:rPr>
          <w:rFonts w:ascii="Arial" w:hAnsi="Arial" w:cs="Arial"/>
          <w:b/>
          <w:sz w:val="24"/>
          <w:szCs w:val="24"/>
        </w:rPr>
        <w:t xml:space="preserve">          </w:t>
      </w:r>
      <w:r w:rsidR="001E159C">
        <w:rPr>
          <w:rFonts w:ascii="Arial" w:hAnsi="Arial" w:cs="Arial"/>
          <w:b/>
          <w:sz w:val="24"/>
          <w:szCs w:val="24"/>
        </w:rPr>
        <w:t>/2020</w:t>
      </w: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514FF0" w:rsidRDefault="00514FF0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Pr="00C410EA" w:rsidRDefault="00403144" w:rsidP="00403144">
      <w:pPr>
        <w:rPr>
          <w:sz w:val="24"/>
          <w:szCs w:val="24"/>
        </w:rPr>
      </w:pPr>
      <w:r w:rsidRPr="001E159C">
        <w:rPr>
          <w:sz w:val="24"/>
          <w:szCs w:val="24"/>
        </w:rPr>
        <w:t>Autoria</w:t>
      </w:r>
      <w:r w:rsidRPr="00C410EA">
        <w:rPr>
          <w:b/>
          <w:sz w:val="24"/>
          <w:szCs w:val="24"/>
        </w:rPr>
        <w:t>:</w:t>
      </w:r>
      <w:r w:rsidR="00C22473" w:rsidRPr="00C410EA">
        <w:rPr>
          <w:sz w:val="24"/>
          <w:szCs w:val="24"/>
        </w:rPr>
        <w:t xml:space="preserve"> Vereador Thiago Batalha</w:t>
      </w:r>
    </w:p>
    <w:p w:rsidR="00403144" w:rsidRPr="00514FF0" w:rsidRDefault="00403144" w:rsidP="00403144">
      <w:pPr>
        <w:rPr>
          <w:sz w:val="26"/>
          <w:szCs w:val="26"/>
        </w:rPr>
      </w:pPr>
    </w:p>
    <w:p w:rsidR="00514FF0" w:rsidRPr="00514FF0" w:rsidRDefault="00514FF0" w:rsidP="00403144">
      <w:pPr>
        <w:rPr>
          <w:sz w:val="26"/>
          <w:szCs w:val="26"/>
        </w:rPr>
      </w:pPr>
    </w:p>
    <w:p w:rsidR="00403144" w:rsidRPr="00514FF0" w:rsidRDefault="00403144" w:rsidP="00403144">
      <w:pPr>
        <w:rPr>
          <w:sz w:val="26"/>
          <w:szCs w:val="26"/>
        </w:rPr>
      </w:pPr>
    </w:p>
    <w:p w:rsidR="00C22473" w:rsidRPr="00C410EA" w:rsidRDefault="00C22473" w:rsidP="00C22473">
      <w:pPr>
        <w:rPr>
          <w:sz w:val="24"/>
          <w:szCs w:val="24"/>
        </w:rPr>
      </w:pPr>
      <w:r w:rsidRPr="00C410EA">
        <w:rPr>
          <w:sz w:val="24"/>
          <w:szCs w:val="24"/>
        </w:rPr>
        <w:t xml:space="preserve">Senhor Presidente: </w:t>
      </w:r>
    </w:p>
    <w:p w:rsidR="00C22473" w:rsidRPr="00C410EA" w:rsidRDefault="00C22473" w:rsidP="00C22473">
      <w:pPr>
        <w:rPr>
          <w:sz w:val="24"/>
          <w:szCs w:val="24"/>
        </w:rPr>
      </w:pPr>
    </w:p>
    <w:p w:rsidR="00C22473" w:rsidRPr="00514FF0" w:rsidRDefault="00C22473" w:rsidP="00C22473">
      <w:pPr>
        <w:rPr>
          <w:sz w:val="26"/>
          <w:szCs w:val="26"/>
        </w:rPr>
      </w:pPr>
    </w:p>
    <w:p w:rsidR="00EF1602" w:rsidRDefault="0085120F" w:rsidP="00EF1602">
      <w:pPr>
        <w:suppressAutoHyphens/>
        <w:spacing w:line="276" w:lineRule="auto"/>
        <w:jc w:val="both"/>
        <w:rPr>
          <w:sz w:val="24"/>
          <w:szCs w:val="24"/>
          <w:shd w:val="clear" w:color="auto" w:fill="FFFFFF"/>
        </w:rPr>
      </w:pPr>
      <w:r w:rsidRPr="0085120F">
        <w:rPr>
          <w:sz w:val="24"/>
          <w:szCs w:val="24"/>
          <w:lang w:eastAsia="ar-SA"/>
        </w:rPr>
        <w:t xml:space="preserve">Requeiro </w:t>
      </w:r>
      <w:r>
        <w:rPr>
          <w:sz w:val="24"/>
          <w:szCs w:val="24"/>
          <w:lang w:eastAsia="ar-SA"/>
        </w:rPr>
        <w:t xml:space="preserve">à Mesa, </w:t>
      </w:r>
      <w:r w:rsidR="00660248">
        <w:rPr>
          <w:sz w:val="24"/>
          <w:szCs w:val="24"/>
          <w:lang w:eastAsia="ar-SA"/>
        </w:rPr>
        <w:t>na forma regimental</w:t>
      </w:r>
      <w:r w:rsidR="00C410EA">
        <w:rPr>
          <w:sz w:val="24"/>
          <w:szCs w:val="24"/>
          <w:shd w:val="clear" w:color="auto" w:fill="FFFFFF"/>
        </w:rPr>
        <w:t>,</w:t>
      </w:r>
      <w:r w:rsidR="0054264E">
        <w:rPr>
          <w:sz w:val="24"/>
          <w:szCs w:val="24"/>
          <w:shd w:val="clear" w:color="auto" w:fill="FFFFFF"/>
        </w:rPr>
        <w:t xml:space="preserve"> e após apreciação do P</w:t>
      </w:r>
      <w:r w:rsidR="00D65591" w:rsidRPr="00D65591">
        <w:rPr>
          <w:sz w:val="24"/>
          <w:szCs w:val="24"/>
          <w:shd w:val="clear" w:color="auto" w:fill="FFFFFF"/>
        </w:rPr>
        <w:t>le</w:t>
      </w:r>
      <w:r w:rsidR="00660248">
        <w:rPr>
          <w:sz w:val="24"/>
          <w:szCs w:val="24"/>
          <w:shd w:val="clear" w:color="auto" w:fill="FFFFFF"/>
        </w:rPr>
        <w:t xml:space="preserve">nário, </w:t>
      </w:r>
      <w:r w:rsidR="009671BD">
        <w:rPr>
          <w:sz w:val="24"/>
          <w:szCs w:val="24"/>
          <w:shd w:val="clear" w:color="auto" w:fill="FFFFFF"/>
        </w:rPr>
        <w:t xml:space="preserve">que </w:t>
      </w:r>
      <w:r w:rsidR="00EF1602">
        <w:rPr>
          <w:sz w:val="24"/>
          <w:szCs w:val="24"/>
          <w:shd w:val="clear" w:color="auto" w:fill="FFFFFF"/>
        </w:rPr>
        <w:t xml:space="preserve">seja avaliado pedido de suspensão do recesso parlamentar no mês de julho do corrente ano, </w:t>
      </w:r>
      <w:r w:rsidR="00DB6976">
        <w:rPr>
          <w:sz w:val="24"/>
          <w:szCs w:val="24"/>
          <w:shd w:val="clear" w:color="auto" w:fill="FFFFFF"/>
        </w:rPr>
        <w:t>para esta</w:t>
      </w:r>
      <w:r w:rsidR="00225534">
        <w:rPr>
          <w:sz w:val="24"/>
          <w:szCs w:val="24"/>
          <w:shd w:val="clear" w:color="auto" w:fill="FFFFFF"/>
        </w:rPr>
        <w:t xml:space="preserve"> casa legislativa -</w:t>
      </w:r>
      <w:r w:rsidR="00EF1602">
        <w:rPr>
          <w:sz w:val="24"/>
          <w:szCs w:val="24"/>
          <w:shd w:val="clear" w:color="auto" w:fill="FFFFFF"/>
        </w:rPr>
        <w:t xml:space="preserve"> em virtude da pandemia da Covid-19 em nosso município.</w:t>
      </w:r>
    </w:p>
    <w:p w:rsidR="00EF1602" w:rsidRDefault="00EF1602" w:rsidP="00EF1602">
      <w:pPr>
        <w:widowControl w:val="0"/>
        <w:suppressAutoHyphens/>
        <w:jc w:val="both"/>
        <w:rPr>
          <w:rFonts w:eastAsia="Arial Unicode MS"/>
          <w:color w:val="000000"/>
          <w:sz w:val="24"/>
          <w:szCs w:val="24"/>
        </w:rPr>
      </w:pPr>
    </w:p>
    <w:p w:rsidR="00EF1602" w:rsidRPr="00225534" w:rsidRDefault="00225534" w:rsidP="000F2727">
      <w:pPr>
        <w:suppressAutoHyphens/>
        <w:spacing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Justifica-se esta avaliação de pedido </w:t>
      </w:r>
      <w:r w:rsidR="00EF1602" w:rsidRPr="00225534">
        <w:rPr>
          <w:color w:val="000000"/>
          <w:sz w:val="24"/>
          <w:szCs w:val="24"/>
          <w:shd w:val="clear" w:color="auto" w:fill="FFFFFF"/>
        </w:rPr>
        <w:t xml:space="preserve">por imperiosa necessidade de </w:t>
      </w:r>
      <w:r>
        <w:rPr>
          <w:color w:val="000000"/>
          <w:sz w:val="24"/>
          <w:szCs w:val="24"/>
          <w:shd w:val="clear" w:color="auto" w:fill="FFFFFF"/>
        </w:rPr>
        <w:t xml:space="preserve">que todos os parlamentares estejam unidos neste momento tão difícil </w:t>
      </w:r>
      <w:r w:rsidR="00D84DEF">
        <w:rPr>
          <w:color w:val="000000"/>
          <w:sz w:val="24"/>
          <w:szCs w:val="24"/>
          <w:shd w:val="clear" w:color="auto" w:fill="FFFFFF"/>
        </w:rPr>
        <w:t>pelo</w:t>
      </w:r>
      <w:r w:rsidR="00E81FEB">
        <w:rPr>
          <w:color w:val="000000"/>
          <w:sz w:val="24"/>
          <w:szCs w:val="24"/>
          <w:shd w:val="clear" w:color="auto" w:fill="FFFFFF"/>
        </w:rPr>
        <w:t xml:space="preserve"> </w:t>
      </w:r>
      <w:r w:rsidR="00DB6976">
        <w:rPr>
          <w:color w:val="000000"/>
          <w:sz w:val="24"/>
          <w:szCs w:val="24"/>
          <w:shd w:val="clear" w:color="auto" w:fill="FFFFFF"/>
        </w:rPr>
        <w:t xml:space="preserve">qual </w:t>
      </w:r>
      <w:r w:rsidR="00E81FEB">
        <w:rPr>
          <w:color w:val="000000"/>
          <w:sz w:val="24"/>
          <w:szCs w:val="24"/>
          <w:shd w:val="clear" w:color="auto" w:fill="FFFFFF"/>
        </w:rPr>
        <w:t xml:space="preserve">a </w:t>
      </w:r>
      <w:r w:rsidR="00DB6976">
        <w:rPr>
          <w:color w:val="000000"/>
          <w:sz w:val="24"/>
          <w:szCs w:val="24"/>
          <w:shd w:val="clear" w:color="auto" w:fill="FFFFFF"/>
        </w:rPr>
        <w:t>nossa</w:t>
      </w:r>
      <w:r>
        <w:rPr>
          <w:color w:val="000000"/>
          <w:sz w:val="24"/>
          <w:szCs w:val="24"/>
          <w:shd w:val="clear" w:color="auto" w:fill="FFFFFF"/>
        </w:rPr>
        <w:t xml:space="preserve"> Aracaju está passando</w:t>
      </w:r>
      <w:r w:rsidR="00DB6976">
        <w:rPr>
          <w:color w:val="000000"/>
          <w:sz w:val="24"/>
          <w:szCs w:val="24"/>
          <w:shd w:val="clear" w:color="auto" w:fill="FFFFFF"/>
        </w:rPr>
        <w:t xml:space="preserve"> e, que</w:t>
      </w:r>
      <w:r w:rsidR="00E81FEB">
        <w:rPr>
          <w:color w:val="000000"/>
          <w:sz w:val="24"/>
          <w:szCs w:val="24"/>
          <w:shd w:val="clear" w:color="auto" w:fill="FFFFFF"/>
        </w:rPr>
        <w:t>,</w:t>
      </w:r>
      <w:r w:rsidR="00DB6976">
        <w:rPr>
          <w:color w:val="000000"/>
          <w:sz w:val="24"/>
          <w:szCs w:val="24"/>
          <w:shd w:val="clear" w:color="auto" w:fill="FFFFFF"/>
        </w:rPr>
        <w:t xml:space="preserve"> juntos, possamos trabalhar no combate </w:t>
      </w:r>
      <w:r w:rsidR="006A26A3">
        <w:rPr>
          <w:color w:val="000000"/>
          <w:sz w:val="24"/>
          <w:szCs w:val="24"/>
          <w:shd w:val="clear" w:color="auto" w:fill="FFFFFF"/>
        </w:rPr>
        <w:t>à doença</w:t>
      </w:r>
      <w:r w:rsidR="00DB6976">
        <w:rPr>
          <w:color w:val="000000"/>
          <w:sz w:val="24"/>
          <w:szCs w:val="24"/>
          <w:shd w:val="clear" w:color="auto" w:fill="FFFFFF"/>
        </w:rPr>
        <w:t>, bem como dar sequência às atividades parlamentares</w:t>
      </w:r>
      <w:r w:rsidR="00E81FEB">
        <w:rPr>
          <w:color w:val="000000"/>
          <w:sz w:val="24"/>
          <w:szCs w:val="24"/>
          <w:shd w:val="clear" w:color="auto" w:fill="FFFFFF"/>
        </w:rPr>
        <w:t xml:space="preserve">, a exemplo de votações de projetos importantes. </w:t>
      </w:r>
    </w:p>
    <w:p w:rsidR="00EF1602" w:rsidRDefault="00EF1602" w:rsidP="001E159C">
      <w:pPr>
        <w:widowControl w:val="0"/>
        <w:suppressAutoHyphens/>
        <w:jc w:val="both"/>
        <w:rPr>
          <w:sz w:val="24"/>
          <w:szCs w:val="24"/>
        </w:rPr>
      </w:pPr>
    </w:p>
    <w:p w:rsidR="00EF1602" w:rsidRDefault="00EF1602" w:rsidP="001E159C">
      <w:pPr>
        <w:widowControl w:val="0"/>
        <w:suppressAutoHyphens/>
        <w:jc w:val="both"/>
        <w:rPr>
          <w:sz w:val="24"/>
          <w:szCs w:val="24"/>
        </w:rPr>
      </w:pPr>
    </w:p>
    <w:p w:rsidR="001E159C" w:rsidRPr="001E159C" w:rsidRDefault="001E159C" w:rsidP="001E159C">
      <w:pPr>
        <w:widowControl w:val="0"/>
        <w:suppressAutoHyphens/>
        <w:jc w:val="both"/>
        <w:rPr>
          <w:rFonts w:eastAsia="Arial Unicode MS"/>
          <w:color w:val="000000"/>
          <w:sz w:val="24"/>
          <w:szCs w:val="24"/>
        </w:rPr>
      </w:pPr>
      <w:r w:rsidRPr="001E159C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41910</wp:posOffset>
            </wp:positionV>
            <wp:extent cx="3838575" cy="1133475"/>
            <wp:effectExtent l="19050" t="0" r="9525" b="0"/>
            <wp:wrapNone/>
            <wp:docPr id="6" name="Imagem 6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159C">
        <w:rPr>
          <w:sz w:val="24"/>
          <w:szCs w:val="24"/>
        </w:rPr>
        <w:t>Palácio Gr</w:t>
      </w:r>
      <w:r w:rsidR="00E81FEB">
        <w:rPr>
          <w:sz w:val="24"/>
          <w:szCs w:val="24"/>
        </w:rPr>
        <w:t>accho Cardoso, 19</w:t>
      </w:r>
      <w:r w:rsidR="004C0933">
        <w:rPr>
          <w:sz w:val="24"/>
          <w:szCs w:val="24"/>
        </w:rPr>
        <w:t xml:space="preserve"> de maio</w:t>
      </w:r>
      <w:r w:rsidRPr="001E159C">
        <w:rPr>
          <w:sz w:val="24"/>
          <w:szCs w:val="24"/>
        </w:rPr>
        <w:t xml:space="preserve"> de 2020.</w:t>
      </w:r>
    </w:p>
    <w:p w:rsidR="001E159C" w:rsidRPr="001E159C" w:rsidRDefault="001E159C" w:rsidP="001E159C">
      <w:pPr>
        <w:rPr>
          <w:sz w:val="24"/>
          <w:szCs w:val="24"/>
        </w:rPr>
      </w:pPr>
    </w:p>
    <w:p w:rsidR="001E159C" w:rsidRPr="001E159C" w:rsidRDefault="001E159C" w:rsidP="001E159C">
      <w:pPr>
        <w:rPr>
          <w:sz w:val="24"/>
          <w:szCs w:val="24"/>
        </w:rPr>
      </w:pPr>
    </w:p>
    <w:p w:rsidR="001E159C" w:rsidRPr="001E159C" w:rsidRDefault="001E159C" w:rsidP="001E159C">
      <w:pPr>
        <w:rPr>
          <w:sz w:val="24"/>
          <w:szCs w:val="24"/>
        </w:rPr>
      </w:pPr>
    </w:p>
    <w:p w:rsidR="001E159C" w:rsidRPr="001E159C" w:rsidRDefault="001E159C" w:rsidP="001E159C">
      <w:pPr>
        <w:rPr>
          <w:sz w:val="24"/>
          <w:szCs w:val="24"/>
        </w:rPr>
      </w:pPr>
      <w:r w:rsidRPr="001E159C">
        <w:rPr>
          <w:sz w:val="24"/>
          <w:szCs w:val="24"/>
        </w:rPr>
        <w:t>Thiago Batalha,                                                                                                                                  Vereador – PSC/SE</w:t>
      </w:r>
    </w:p>
    <w:p w:rsidR="00C22473" w:rsidRPr="001E159C" w:rsidRDefault="00C22473" w:rsidP="00C22473">
      <w:pPr>
        <w:keepNext/>
        <w:widowControl w:val="0"/>
        <w:suppressAutoHyphens/>
        <w:jc w:val="center"/>
        <w:outlineLvl w:val="2"/>
        <w:rPr>
          <w:rFonts w:eastAsia="Arial Unicode MS"/>
          <w:color w:val="000000"/>
          <w:sz w:val="24"/>
          <w:szCs w:val="24"/>
        </w:rPr>
      </w:pPr>
    </w:p>
    <w:p w:rsidR="00403144" w:rsidRPr="001E159C" w:rsidRDefault="00403144" w:rsidP="00403144">
      <w:pPr>
        <w:rPr>
          <w:sz w:val="24"/>
          <w:szCs w:val="24"/>
        </w:rPr>
      </w:pPr>
    </w:p>
    <w:p w:rsidR="00403144" w:rsidRPr="00C410EA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C22473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1878965</wp:posOffset>
            </wp:positionH>
            <wp:positionV relativeFrom="paragraph">
              <wp:posOffset>7175500</wp:posOffset>
            </wp:positionV>
            <wp:extent cx="4345940" cy="1897380"/>
            <wp:effectExtent l="19050" t="0" r="0" b="0"/>
            <wp:wrapNone/>
            <wp:docPr id="4" name="Imagem 4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144" w:rsidRDefault="00C22473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8182610</wp:posOffset>
            </wp:positionV>
            <wp:extent cx="3838575" cy="1133475"/>
            <wp:effectExtent l="19050" t="0" r="9525" b="0"/>
            <wp:wrapNone/>
            <wp:docPr id="5" name="Imagem 5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1BC3" w:rsidRPr="00294192" w:rsidRDefault="00C22473" w:rsidP="002941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1878965</wp:posOffset>
            </wp:positionH>
            <wp:positionV relativeFrom="paragraph">
              <wp:posOffset>7175500</wp:posOffset>
            </wp:positionV>
            <wp:extent cx="4345940" cy="1897380"/>
            <wp:effectExtent l="19050" t="0" r="0" b="0"/>
            <wp:wrapNone/>
            <wp:docPr id="3" name="Imagem 3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1878965</wp:posOffset>
            </wp:positionH>
            <wp:positionV relativeFrom="paragraph">
              <wp:posOffset>7175500</wp:posOffset>
            </wp:positionV>
            <wp:extent cx="4345940" cy="1897380"/>
            <wp:effectExtent l="19050" t="0" r="0" b="0"/>
            <wp:wrapNone/>
            <wp:docPr id="2" name="Imagem 2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F1BC3" w:rsidRPr="00294192" w:rsidSect="007D41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185" w:bottom="1418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58B" w:rsidRDefault="00FC658B">
      <w:r>
        <w:separator/>
      </w:r>
    </w:p>
  </w:endnote>
  <w:endnote w:type="continuationSeparator" w:id="1">
    <w:p w:rsidR="00FC658B" w:rsidRDefault="00FC6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34" w:rsidRDefault="0080413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E6" w:rsidRDefault="00A769E6">
    <w:pPr>
      <w:pStyle w:val="Rodap"/>
      <w:jc w:val="center"/>
      <w:rPr>
        <w:b/>
      </w:rPr>
    </w:pPr>
    <w:r>
      <w:rPr>
        <w:b/>
        <w:sz w:val="24"/>
      </w:rPr>
      <w:t>Praça Olímpio Campos, 74 – CENTRO CEP. 49010-010 Fone (079) 2107-4800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34" w:rsidRDefault="0080413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58B" w:rsidRDefault="00FC658B">
      <w:r>
        <w:separator/>
      </w:r>
    </w:p>
  </w:footnote>
  <w:footnote w:type="continuationSeparator" w:id="1">
    <w:p w:rsidR="00FC658B" w:rsidRDefault="00FC6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34" w:rsidRDefault="0080413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E6" w:rsidRDefault="00A769E6" w:rsidP="00804134">
    <w:pPr>
      <w:pStyle w:val="Cabealho"/>
      <w:jc w:val="center"/>
    </w:pPr>
    <w: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color="window">
          <v:imagedata r:id="rId1" o:title=""/>
        </v:shape>
        <o:OLEObject Type="Embed" ProgID="Word.Picture.8" ShapeID="_x0000_i1025" DrawAspect="Content" ObjectID="_1651404703" r:id="rId2"/>
      </w:object>
    </w:r>
  </w:p>
  <w:p w:rsidR="00A769E6" w:rsidRDefault="00A769E6">
    <w:pPr>
      <w:pStyle w:val="Cabealho"/>
      <w:jc w:val="center"/>
      <w:rPr>
        <w:b/>
      </w:rPr>
    </w:pPr>
    <w:r>
      <w:rPr>
        <w:b/>
      </w:rPr>
      <w:t>ESTADO DE SERGIPE</w:t>
    </w:r>
  </w:p>
  <w:p w:rsidR="00A769E6" w:rsidRDefault="00A769E6">
    <w:pPr>
      <w:pStyle w:val="Cabealho"/>
      <w:jc w:val="center"/>
      <w:rPr>
        <w:b/>
      </w:rPr>
    </w:pPr>
    <w:r>
      <w:rPr>
        <w:b/>
      </w:rPr>
      <w:t>CÂMARA MUNICIPAL DE ARACAJU</w:t>
    </w:r>
  </w:p>
  <w:p w:rsidR="00804134" w:rsidRDefault="00804134">
    <w:pPr>
      <w:pStyle w:val="Cabealho"/>
      <w:jc w:val="center"/>
      <w:rPr>
        <w:b/>
      </w:rPr>
    </w:pPr>
  </w:p>
  <w:p w:rsidR="00804134" w:rsidRDefault="00804134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34" w:rsidRDefault="0080413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1D66"/>
    <w:multiLevelType w:val="hybridMultilevel"/>
    <w:tmpl w:val="ECDA155E"/>
    <w:lvl w:ilvl="0" w:tplc="37A28C1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C1BDC"/>
    <w:multiLevelType w:val="hybridMultilevel"/>
    <w:tmpl w:val="CDF84BA4"/>
    <w:lvl w:ilvl="0" w:tplc="A82A029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C1224"/>
    <w:multiLevelType w:val="hybridMultilevel"/>
    <w:tmpl w:val="9D84655E"/>
    <w:lvl w:ilvl="0" w:tplc="470E3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779A3"/>
    <w:multiLevelType w:val="hybridMultilevel"/>
    <w:tmpl w:val="CF50DB12"/>
    <w:lvl w:ilvl="0" w:tplc="D762507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01F1B"/>
    <w:multiLevelType w:val="hybridMultilevel"/>
    <w:tmpl w:val="A274B5F8"/>
    <w:lvl w:ilvl="0" w:tplc="EFCC1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A0BF2"/>
    <w:multiLevelType w:val="hybridMultilevel"/>
    <w:tmpl w:val="091854AA"/>
    <w:lvl w:ilvl="0" w:tplc="65B64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564E0D"/>
    <w:multiLevelType w:val="hybridMultilevel"/>
    <w:tmpl w:val="86E69AA0"/>
    <w:lvl w:ilvl="0" w:tplc="1EE8174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i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E9627F"/>
    <w:multiLevelType w:val="hybridMultilevel"/>
    <w:tmpl w:val="F1C6DAD2"/>
    <w:lvl w:ilvl="0" w:tplc="6E3A0706">
      <w:numFmt w:val="bullet"/>
      <w:lvlText w:val=""/>
      <w:lvlJc w:val="left"/>
      <w:pPr>
        <w:ind w:left="171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5AFB0A44"/>
    <w:multiLevelType w:val="hybridMultilevel"/>
    <w:tmpl w:val="F3BC305C"/>
    <w:lvl w:ilvl="0" w:tplc="8C4833C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606904"/>
    <w:rsid w:val="00005B54"/>
    <w:rsid w:val="000116E4"/>
    <w:rsid w:val="00011702"/>
    <w:rsid w:val="00020821"/>
    <w:rsid w:val="00020AB0"/>
    <w:rsid w:val="00020DC6"/>
    <w:rsid w:val="000400B8"/>
    <w:rsid w:val="00047C66"/>
    <w:rsid w:val="00052884"/>
    <w:rsid w:val="000564B2"/>
    <w:rsid w:val="00056753"/>
    <w:rsid w:val="00063A9E"/>
    <w:rsid w:val="00064BF2"/>
    <w:rsid w:val="00067D55"/>
    <w:rsid w:val="00070896"/>
    <w:rsid w:val="00074E68"/>
    <w:rsid w:val="00075ADF"/>
    <w:rsid w:val="00084D3E"/>
    <w:rsid w:val="00085D29"/>
    <w:rsid w:val="0008794F"/>
    <w:rsid w:val="00092762"/>
    <w:rsid w:val="00092DA6"/>
    <w:rsid w:val="0009300A"/>
    <w:rsid w:val="00094B96"/>
    <w:rsid w:val="000A1EA2"/>
    <w:rsid w:val="000A3C6C"/>
    <w:rsid w:val="000A4B86"/>
    <w:rsid w:val="000A76AA"/>
    <w:rsid w:val="000B7F2F"/>
    <w:rsid w:val="000C4768"/>
    <w:rsid w:val="000C7F87"/>
    <w:rsid w:val="000D09FC"/>
    <w:rsid w:val="000D23AB"/>
    <w:rsid w:val="000D4AFF"/>
    <w:rsid w:val="000F0CF8"/>
    <w:rsid w:val="000F1E9D"/>
    <w:rsid w:val="000F2727"/>
    <w:rsid w:val="00107EFF"/>
    <w:rsid w:val="0012135E"/>
    <w:rsid w:val="00123038"/>
    <w:rsid w:val="0012380A"/>
    <w:rsid w:val="00124433"/>
    <w:rsid w:val="001245A7"/>
    <w:rsid w:val="00127C6D"/>
    <w:rsid w:val="001345E1"/>
    <w:rsid w:val="00136700"/>
    <w:rsid w:val="00137C35"/>
    <w:rsid w:val="00141D7C"/>
    <w:rsid w:val="00142002"/>
    <w:rsid w:val="0014385A"/>
    <w:rsid w:val="00143AC0"/>
    <w:rsid w:val="00152036"/>
    <w:rsid w:val="0015218C"/>
    <w:rsid w:val="00152E92"/>
    <w:rsid w:val="00153352"/>
    <w:rsid w:val="00154376"/>
    <w:rsid w:val="00155CF4"/>
    <w:rsid w:val="001608A7"/>
    <w:rsid w:val="00160B18"/>
    <w:rsid w:val="001637CF"/>
    <w:rsid w:val="001677EC"/>
    <w:rsid w:val="001762D4"/>
    <w:rsid w:val="00176F2A"/>
    <w:rsid w:val="0017768F"/>
    <w:rsid w:val="00182E02"/>
    <w:rsid w:val="00196077"/>
    <w:rsid w:val="00196C40"/>
    <w:rsid w:val="001A09F6"/>
    <w:rsid w:val="001A52A4"/>
    <w:rsid w:val="001A58D5"/>
    <w:rsid w:val="001B169E"/>
    <w:rsid w:val="001C1692"/>
    <w:rsid w:val="001C4E0A"/>
    <w:rsid w:val="001D0ED3"/>
    <w:rsid w:val="001D4FA8"/>
    <w:rsid w:val="001D7687"/>
    <w:rsid w:val="001E159C"/>
    <w:rsid w:val="001E1DC1"/>
    <w:rsid w:val="001E4303"/>
    <w:rsid w:val="001E58C2"/>
    <w:rsid w:val="001E5CC8"/>
    <w:rsid w:val="002050FA"/>
    <w:rsid w:val="00212FAB"/>
    <w:rsid w:val="00217C20"/>
    <w:rsid w:val="00223E13"/>
    <w:rsid w:val="00225534"/>
    <w:rsid w:val="00234F93"/>
    <w:rsid w:val="00244FF2"/>
    <w:rsid w:val="00246943"/>
    <w:rsid w:val="002505F2"/>
    <w:rsid w:val="00251471"/>
    <w:rsid w:val="002529A7"/>
    <w:rsid w:val="0025484A"/>
    <w:rsid w:val="00257E44"/>
    <w:rsid w:val="00262659"/>
    <w:rsid w:val="00264561"/>
    <w:rsid w:val="00277F8B"/>
    <w:rsid w:val="00283299"/>
    <w:rsid w:val="00283497"/>
    <w:rsid w:val="0028443C"/>
    <w:rsid w:val="0029326B"/>
    <w:rsid w:val="00294192"/>
    <w:rsid w:val="002A10B4"/>
    <w:rsid w:val="002A2EB9"/>
    <w:rsid w:val="002A49DF"/>
    <w:rsid w:val="002A7DA6"/>
    <w:rsid w:val="002B1A29"/>
    <w:rsid w:val="002B5691"/>
    <w:rsid w:val="002B7CC8"/>
    <w:rsid w:val="002C50EF"/>
    <w:rsid w:val="002C5AA9"/>
    <w:rsid w:val="002C71D3"/>
    <w:rsid w:val="002D5FF8"/>
    <w:rsid w:val="002E0246"/>
    <w:rsid w:val="002E45D1"/>
    <w:rsid w:val="002E5682"/>
    <w:rsid w:val="002E5FB2"/>
    <w:rsid w:val="002E666D"/>
    <w:rsid w:val="002E6DAB"/>
    <w:rsid w:val="002F0EA8"/>
    <w:rsid w:val="002F34B6"/>
    <w:rsid w:val="002F536D"/>
    <w:rsid w:val="003005DE"/>
    <w:rsid w:val="0030158D"/>
    <w:rsid w:val="0031182D"/>
    <w:rsid w:val="00313FAD"/>
    <w:rsid w:val="00315EC3"/>
    <w:rsid w:val="0032256C"/>
    <w:rsid w:val="00322ABD"/>
    <w:rsid w:val="00326925"/>
    <w:rsid w:val="0032761D"/>
    <w:rsid w:val="00330A66"/>
    <w:rsid w:val="003320A2"/>
    <w:rsid w:val="00340E9C"/>
    <w:rsid w:val="00347A6A"/>
    <w:rsid w:val="00351CE8"/>
    <w:rsid w:val="00352F6B"/>
    <w:rsid w:val="00356DCC"/>
    <w:rsid w:val="00357FA0"/>
    <w:rsid w:val="00360A31"/>
    <w:rsid w:val="0036134D"/>
    <w:rsid w:val="00365F9A"/>
    <w:rsid w:val="00367E61"/>
    <w:rsid w:val="00370846"/>
    <w:rsid w:val="00370D4E"/>
    <w:rsid w:val="003758F2"/>
    <w:rsid w:val="003851BA"/>
    <w:rsid w:val="003865EA"/>
    <w:rsid w:val="00394508"/>
    <w:rsid w:val="00397C7C"/>
    <w:rsid w:val="003B68BC"/>
    <w:rsid w:val="003B72CE"/>
    <w:rsid w:val="003B7B3A"/>
    <w:rsid w:val="003C0103"/>
    <w:rsid w:val="003C4EF6"/>
    <w:rsid w:val="003D155C"/>
    <w:rsid w:val="003D23E3"/>
    <w:rsid w:val="003D3AA0"/>
    <w:rsid w:val="003D402A"/>
    <w:rsid w:val="003E0CC8"/>
    <w:rsid w:val="003E15C0"/>
    <w:rsid w:val="003E3F88"/>
    <w:rsid w:val="003E40DE"/>
    <w:rsid w:val="003F2C46"/>
    <w:rsid w:val="003F48CE"/>
    <w:rsid w:val="003F6964"/>
    <w:rsid w:val="00401FC2"/>
    <w:rsid w:val="00403144"/>
    <w:rsid w:val="00403EE5"/>
    <w:rsid w:val="00410AD4"/>
    <w:rsid w:val="00411BBE"/>
    <w:rsid w:val="00411D86"/>
    <w:rsid w:val="004153AD"/>
    <w:rsid w:val="00416E4F"/>
    <w:rsid w:val="00417EFC"/>
    <w:rsid w:val="00421795"/>
    <w:rsid w:val="004226D9"/>
    <w:rsid w:val="0042350A"/>
    <w:rsid w:val="0043340E"/>
    <w:rsid w:val="0043730A"/>
    <w:rsid w:val="004410E5"/>
    <w:rsid w:val="00443078"/>
    <w:rsid w:val="00444CF9"/>
    <w:rsid w:val="00455612"/>
    <w:rsid w:val="0046024A"/>
    <w:rsid w:val="004605E2"/>
    <w:rsid w:val="00472984"/>
    <w:rsid w:val="00472F1B"/>
    <w:rsid w:val="00474CB0"/>
    <w:rsid w:val="00486A5D"/>
    <w:rsid w:val="0049463F"/>
    <w:rsid w:val="004A1DF9"/>
    <w:rsid w:val="004A4430"/>
    <w:rsid w:val="004A492B"/>
    <w:rsid w:val="004A5B57"/>
    <w:rsid w:val="004A6A67"/>
    <w:rsid w:val="004B4835"/>
    <w:rsid w:val="004C0933"/>
    <w:rsid w:val="004D456D"/>
    <w:rsid w:val="004E13CE"/>
    <w:rsid w:val="004E1B7E"/>
    <w:rsid w:val="004E4809"/>
    <w:rsid w:val="004E5E8E"/>
    <w:rsid w:val="004F02D9"/>
    <w:rsid w:val="004F228D"/>
    <w:rsid w:val="004F4A30"/>
    <w:rsid w:val="004F4E5C"/>
    <w:rsid w:val="00500005"/>
    <w:rsid w:val="00501315"/>
    <w:rsid w:val="00506A5D"/>
    <w:rsid w:val="00511F42"/>
    <w:rsid w:val="00513CBD"/>
    <w:rsid w:val="00514AB5"/>
    <w:rsid w:val="00514FF0"/>
    <w:rsid w:val="00515358"/>
    <w:rsid w:val="00517400"/>
    <w:rsid w:val="0051797C"/>
    <w:rsid w:val="00523D58"/>
    <w:rsid w:val="00524944"/>
    <w:rsid w:val="00524A11"/>
    <w:rsid w:val="00533E7A"/>
    <w:rsid w:val="0053705A"/>
    <w:rsid w:val="005417F8"/>
    <w:rsid w:val="0054264E"/>
    <w:rsid w:val="00547232"/>
    <w:rsid w:val="00550526"/>
    <w:rsid w:val="00551BF6"/>
    <w:rsid w:val="00551E5A"/>
    <w:rsid w:val="005615A4"/>
    <w:rsid w:val="00561F95"/>
    <w:rsid w:val="00562D17"/>
    <w:rsid w:val="005727CD"/>
    <w:rsid w:val="00577F08"/>
    <w:rsid w:val="00594A36"/>
    <w:rsid w:val="005965D5"/>
    <w:rsid w:val="005A2866"/>
    <w:rsid w:val="005A4BA3"/>
    <w:rsid w:val="005A6A7F"/>
    <w:rsid w:val="005A711F"/>
    <w:rsid w:val="005A7538"/>
    <w:rsid w:val="005B06B2"/>
    <w:rsid w:val="005B62CC"/>
    <w:rsid w:val="005C41AC"/>
    <w:rsid w:val="005C490C"/>
    <w:rsid w:val="005C5687"/>
    <w:rsid w:val="005C63CF"/>
    <w:rsid w:val="005C6916"/>
    <w:rsid w:val="005D0FA1"/>
    <w:rsid w:val="005D11BD"/>
    <w:rsid w:val="005D6A35"/>
    <w:rsid w:val="005E1581"/>
    <w:rsid w:val="005E18F5"/>
    <w:rsid w:val="005E36D1"/>
    <w:rsid w:val="005E4BA8"/>
    <w:rsid w:val="005E516B"/>
    <w:rsid w:val="005F41ED"/>
    <w:rsid w:val="005F54DE"/>
    <w:rsid w:val="00601432"/>
    <w:rsid w:val="00603ADE"/>
    <w:rsid w:val="00606904"/>
    <w:rsid w:val="00607383"/>
    <w:rsid w:val="00610B0C"/>
    <w:rsid w:val="00612822"/>
    <w:rsid w:val="00612915"/>
    <w:rsid w:val="006150C1"/>
    <w:rsid w:val="00617C77"/>
    <w:rsid w:val="00617F9B"/>
    <w:rsid w:val="00623B20"/>
    <w:rsid w:val="00626C35"/>
    <w:rsid w:val="00632499"/>
    <w:rsid w:val="00634E0E"/>
    <w:rsid w:val="00636493"/>
    <w:rsid w:val="00636F1A"/>
    <w:rsid w:val="006425AC"/>
    <w:rsid w:val="00646035"/>
    <w:rsid w:val="0065095F"/>
    <w:rsid w:val="006517F1"/>
    <w:rsid w:val="00651C30"/>
    <w:rsid w:val="00655020"/>
    <w:rsid w:val="006553C3"/>
    <w:rsid w:val="00660248"/>
    <w:rsid w:val="0066344E"/>
    <w:rsid w:val="00667BBF"/>
    <w:rsid w:val="00672284"/>
    <w:rsid w:val="00676965"/>
    <w:rsid w:val="006920AE"/>
    <w:rsid w:val="006944DE"/>
    <w:rsid w:val="006A26A3"/>
    <w:rsid w:val="006A66FA"/>
    <w:rsid w:val="006D13CE"/>
    <w:rsid w:val="006D2A51"/>
    <w:rsid w:val="006D6116"/>
    <w:rsid w:val="006E0091"/>
    <w:rsid w:val="006E16C3"/>
    <w:rsid w:val="006E2D9F"/>
    <w:rsid w:val="006F1871"/>
    <w:rsid w:val="006F301E"/>
    <w:rsid w:val="006F3BF6"/>
    <w:rsid w:val="006F5336"/>
    <w:rsid w:val="00700189"/>
    <w:rsid w:val="007079B2"/>
    <w:rsid w:val="00712DF5"/>
    <w:rsid w:val="0071490D"/>
    <w:rsid w:val="00714991"/>
    <w:rsid w:val="00722E50"/>
    <w:rsid w:val="00727270"/>
    <w:rsid w:val="00727637"/>
    <w:rsid w:val="007276FA"/>
    <w:rsid w:val="00734AC1"/>
    <w:rsid w:val="007420BB"/>
    <w:rsid w:val="00746024"/>
    <w:rsid w:val="0075218B"/>
    <w:rsid w:val="007652A3"/>
    <w:rsid w:val="00766984"/>
    <w:rsid w:val="00767385"/>
    <w:rsid w:val="007747EB"/>
    <w:rsid w:val="00775FD3"/>
    <w:rsid w:val="007834E4"/>
    <w:rsid w:val="00786A17"/>
    <w:rsid w:val="00786C35"/>
    <w:rsid w:val="00787D84"/>
    <w:rsid w:val="00791CB7"/>
    <w:rsid w:val="00795382"/>
    <w:rsid w:val="00795BF8"/>
    <w:rsid w:val="007A0741"/>
    <w:rsid w:val="007A0755"/>
    <w:rsid w:val="007A7306"/>
    <w:rsid w:val="007B11AC"/>
    <w:rsid w:val="007B1FF4"/>
    <w:rsid w:val="007B3998"/>
    <w:rsid w:val="007D2437"/>
    <w:rsid w:val="007D27B5"/>
    <w:rsid w:val="007D4108"/>
    <w:rsid w:val="007E08AB"/>
    <w:rsid w:val="007E33AC"/>
    <w:rsid w:val="007E4313"/>
    <w:rsid w:val="007E5403"/>
    <w:rsid w:val="007F0E52"/>
    <w:rsid w:val="007F1583"/>
    <w:rsid w:val="007F44E4"/>
    <w:rsid w:val="007F4D0A"/>
    <w:rsid w:val="0080144B"/>
    <w:rsid w:val="008015C2"/>
    <w:rsid w:val="00804134"/>
    <w:rsid w:val="0080520B"/>
    <w:rsid w:val="00811350"/>
    <w:rsid w:val="008205A0"/>
    <w:rsid w:val="00822A13"/>
    <w:rsid w:val="00822FA8"/>
    <w:rsid w:val="00824DF4"/>
    <w:rsid w:val="00825A88"/>
    <w:rsid w:val="00825F80"/>
    <w:rsid w:val="0082691F"/>
    <w:rsid w:val="00826EE8"/>
    <w:rsid w:val="008314B0"/>
    <w:rsid w:val="00835B77"/>
    <w:rsid w:val="0084077D"/>
    <w:rsid w:val="008408F9"/>
    <w:rsid w:val="00844CC9"/>
    <w:rsid w:val="00846AE4"/>
    <w:rsid w:val="00847D37"/>
    <w:rsid w:val="0085120F"/>
    <w:rsid w:val="008622CC"/>
    <w:rsid w:val="008669FA"/>
    <w:rsid w:val="00866EB6"/>
    <w:rsid w:val="008675AD"/>
    <w:rsid w:val="008766FB"/>
    <w:rsid w:val="00880211"/>
    <w:rsid w:val="00892FA7"/>
    <w:rsid w:val="00894574"/>
    <w:rsid w:val="008A1172"/>
    <w:rsid w:val="008A1898"/>
    <w:rsid w:val="008A2348"/>
    <w:rsid w:val="008A2833"/>
    <w:rsid w:val="008A76B9"/>
    <w:rsid w:val="008A7DDF"/>
    <w:rsid w:val="008B1E4E"/>
    <w:rsid w:val="008B7300"/>
    <w:rsid w:val="008C0669"/>
    <w:rsid w:val="008C0984"/>
    <w:rsid w:val="008C6F91"/>
    <w:rsid w:val="008D1D94"/>
    <w:rsid w:val="008E1357"/>
    <w:rsid w:val="008E1C60"/>
    <w:rsid w:val="008F467B"/>
    <w:rsid w:val="008F4803"/>
    <w:rsid w:val="008F5AAD"/>
    <w:rsid w:val="00900C85"/>
    <w:rsid w:val="00901236"/>
    <w:rsid w:val="00901779"/>
    <w:rsid w:val="0090183E"/>
    <w:rsid w:val="009033BE"/>
    <w:rsid w:val="00903CAB"/>
    <w:rsid w:val="00903E30"/>
    <w:rsid w:val="00904FF8"/>
    <w:rsid w:val="00905F63"/>
    <w:rsid w:val="00914A85"/>
    <w:rsid w:val="0091574A"/>
    <w:rsid w:val="00921E7B"/>
    <w:rsid w:val="00922DA0"/>
    <w:rsid w:val="00923AB0"/>
    <w:rsid w:val="0092719F"/>
    <w:rsid w:val="00931259"/>
    <w:rsid w:val="0093757D"/>
    <w:rsid w:val="00944DF7"/>
    <w:rsid w:val="009473E8"/>
    <w:rsid w:val="00950BE9"/>
    <w:rsid w:val="00951A9D"/>
    <w:rsid w:val="00953C0C"/>
    <w:rsid w:val="00954201"/>
    <w:rsid w:val="00956444"/>
    <w:rsid w:val="00956493"/>
    <w:rsid w:val="00963A72"/>
    <w:rsid w:val="0096511D"/>
    <w:rsid w:val="009671BD"/>
    <w:rsid w:val="00975F6F"/>
    <w:rsid w:val="009775FC"/>
    <w:rsid w:val="00985D48"/>
    <w:rsid w:val="00987286"/>
    <w:rsid w:val="009878EC"/>
    <w:rsid w:val="00991D87"/>
    <w:rsid w:val="00992177"/>
    <w:rsid w:val="0099585E"/>
    <w:rsid w:val="009A09E3"/>
    <w:rsid w:val="009A1347"/>
    <w:rsid w:val="009A3183"/>
    <w:rsid w:val="009A3DAC"/>
    <w:rsid w:val="009C2B40"/>
    <w:rsid w:val="009C4D3B"/>
    <w:rsid w:val="009D53CA"/>
    <w:rsid w:val="009E13DF"/>
    <w:rsid w:val="009E4F30"/>
    <w:rsid w:val="009E511F"/>
    <w:rsid w:val="009F7C94"/>
    <w:rsid w:val="00A05640"/>
    <w:rsid w:val="00A11859"/>
    <w:rsid w:val="00A2227A"/>
    <w:rsid w:val="00A2471A"/>
    <w:rsid w:val="00A24890"/>
    <w:rsid w:val="00A32AAE"/>
    <w:rsid w:val="00A349DE"/>
    <w:rsid w:val="00A352AE"/>
    <w:rsid w:val="00A37234"/>
    <w:rsid w:val="00A448BC"/>
    <w:rsid w:val="00A5304E"/>
    <w:rsid w:val="00A543D0"/>
    <w:rsid w:val="00A54BFC"/>
    <w:rsid w:val="00A552F6"/>
    <w:rsid w:val="00A604B7"/>
    <w:rsid w:val="00A66DDF"/>
    <w:rsid w:val="00A66DE4"/>
    <w:rsid w:val="00A72737"/>
    <w:rsid w:val="00A730B3"/>
    <w:rsid w:val="00A754FA"/>
    <w:rsid w:val="00A769E6"/>
    <w:rsid w:val="00A76BCB"/>
    <w:rsid w:val="00A80FBF"/>
    <w:rsid w:val="00A8196D"/>
    <w:rsid w:val="00A87CFC"/>
    <w:rsid w:val="00A922BC"/>
    <w:rsid w:val="00A946B3"/>
    <w:rsid w:val="00A94874"/>
    <w:rsid w:val="00A95AD4"/>
    <w:rsid w:val="00A978A5"/>
    <w:rsid w:val="00AA17C4"/>
    <w:rsid w:val="00AA6BFC"/>
    <w:rsid w:val="00AA6C91"/>
    <w:rsid w:val="00AB5DF1"/>
    <w:rsid w:val="00AC0D5D"/>
    <w:rsid w:val="00AC2684"/>
    <w:rsid w:val="00AC69BB"/>
    <w:rsid w:val="00AD0300"/>
    <w:rsid w:val="00AD1728"/>
    <w:rsid w:val="00AE5C66"/>
    <w:rsid w:val="00AE6941"/>
    <w:rsid w:val="00AF080D"/>
    <w:rsid w:val="00AF354C"/>
    <w:rsid w:val="00AF436C"/>
    <w:rsid w:val="00AF6DAC"/>
    <w:rsid w:val="00B10C3B"/>
    <w:rsid w:val="00B13CE5"/>
    <w:rsid w:val="00B17FA8"/>
    <w:rsid w:val="00B21DE2"/>
    <w:rsid w:val="00B21F00"/>
    <w:rsid w:val="00B2316E"/>
    <w:rsid w:val="00B24C13"/>
    <w:rsid w:val="00B2734D"/>
    <w:rsid w:val="00B274D8"/>
    <w:rsid w:val="00B30558"/>
    <w:rsid w:val="00B356D5"/>
    <w:rsid w:val="00B43E48"/>
    <w:rsid w:val="00B50EAE"/>
    <w:rsid w:val="00B531BB"/>
    <w:rsid w:val="00B62361"/>
    <w:rsid w:val="00B64C42"/>
    <w:rsid w:val="00B722BD"/>
    <w:rsid w:val="00B73596"/>
    <w:rsid w:val="00B91B61"/>
    <w:rsid w:val="00BA52D6"/>
    <w:rsid w:val="00BA59D5"/>
    <w:rsid w:val="00BA6516"/>
    <w:rsid w:val="00BA7970"/>
    <w:rsid w:val="00BB75A4"/>
    <w:rsid w:val="00BC0CE4"/>
    <w:rsid w:val="00BC21A9"/>
    <w:rsid w:val="00BC3B2F"/>
    <w:rsid w:val="00BD183A"/>
    <w:rsid w:val="00BD35A1"/>
    <w:rsid w:val="00BD5B3B"/>
    <w:rsid w:val="00BD677F"/>
    <w:rsid w:val="00BE1386"/>
    <w:rsid w:val="00BE67D1"/>
    <w:rsid w:val="00BF1B5F"/>
    <w:rsid w:val="00BF2FB4"/>
    <w:rsid w:val="00C02313"/>
    <w:rsid w:val="00C032DC"/>
    <w:rsid w:val="00C17B6C"/>
    <w:rsid w:val="00C22473"/>
    <w:rsid w:val="00C23CA7"/>
    <w:rsid w:val="00C26011"/>
    <w:rsid w:val="00C30EB2"/>
    <w:rsid w:val="00C35A3D"/>
    <w:rsid w:val="00C35BC0"/>
    <w:rsid w:val="00C40344"/>
    <w:rsid w:val="00C403EB"/>
    <w:rsid w:val="00C409AA"/>
    <w:rsid w:val="00C410EA"/>
    <w:rsid w:val="00C410EE"/>
    <w:rsid w:val="00C43C55"/>
    <w:rsid w:val="00C506D7"/>
    <w:rsid w:val="00C50D82"/>
    <w:rsid w:val="00C52DEC"/>
    <w:rsid w:val="00C539EF"/>
    <w:rsid w:val="00C542E2"/>
    <w:rsid w:val="00C5538C"/>
    <w:rsid w:val="00C72B70"/>
    <w:rsid w:val="00C7671B"/>
    <w:rsid w:val="00C77ACB"/>
    <w:rsid w:val="00C832F3"/>
    <w:rsid w:val="00C92605"/>
    <w:rsid w:val="00C9347D"/>
    <w:rsid w:val="00C93E14"/>
    <w:rsid w:val="00CA033B"/>
    <w:rsid w:val="00CA0CBD"/>
    <w:rsid w:val="00CA5B97"/>
    <w:rsid w:val="00CB6A3B"/>
    <w:rsid w:val="00CC1DA4"/>
    <w:rsid w:val="00CC7A5C"/>
    <w:rsid w:val="00CD3507"/>
    <w:rsid w:val="00CD71CA"/>
    <w:rsid w:val="00CF1BC3"/>
    <w:rsid w:val="00CF1CEE"/>
    <w:rsid w:val="00CF4273"/>
    <w:rsid w:val="00CF4ABA"/>
    <w:rsid w:val="00CF51D2"/>
    <w:rsid w:val="00D007FC"/>
    <w:rsid w:val="00D009C4"/>
    <w:rsid w:val="00D00DFD"/>
    <w:rsid w:val="00D019F4"/>
    <w:rsid w:val="00D01AF6"/>
    <w:rsid w:val="00D01F90"/>
    <w:rsid w:val="00D02397"/>
    <w:rsid w:val="00D041BB"/>
    <w:rsid w:val="00D1012C"/>
    <w:rsid w:val="00D1394E"/>
    <w:rsid w:val="00D15119"/>
    <w:rsid w:val="00D17C1D"/>
    <w:rsid w:val="00D25C9D"/>
    <w:rsid w:val="00D4585E"/>
    <w:rsid w:val="00D46257"/>
    <w:rsid w:val="00D542D4"/>
    <w:rsid w:val="00D6131D"/>
    <w:rsid w:val="00D65591"/>
    <w:rsid w:val="00D832B5"/>
    <w:rsid w:val="00D84DEF"/>
    <w:rsid w:val="00D90BBF"/>
    <w:rsid w:val="00D9196D"/>
    <w:rsid w:val="00D9726E"/>
    <w:rsid w:val="00DA0DB4"/>
    <w:rsid w:val="00DA1A5C"/>
    <w:rsid w:val="00DA35A6"/>
    <w:rsid w:val="00DA43BC"/>
    <w:rsid w:val="00DB1496"/>
    <w:rsid w:val="00DB1FB6"/>
    <w:rsid w:val="00DB42FB"/>
    <w:rsid w:val="00DB6976"/>
    <w:rsid w:val="00DC1207"/>
    <w:rsid w:val="00DD0E62"/>
    <w:rsid w:val="00DD24E5"/>
    <w:rsid w:val="00DD396D"/>
    <w:rsid w:val="00DD4E71"/>
    <w:rsid w:val="00DE32E8"/>
    <w:rsid w:val="00DE44F1"/>
    <w:rsid w:val="00DE4C9E"/>
    <w:rsid w:val="00DE630F"/>
    <w:rsid w:val="00DE752A"/>
    <w:rsid w:val="00DF13B8"/>
    <w:rsid w:val="00E00B24"/>
    <w:rsid w:val="00E0461E"/>
    <w:rsid w:val="00E05467"/>
    <w:rsid w:val="00E06723"/>
    <w:rsid w:val="00E14637"/>
    <w:rsid w:val="00E17E85"/>
    <w:rsid w:val="00E231DF"/>
    <w:rsid w:val="00E241F2"/>
    <w:rsid w:val="00E26F8B"/>
    <w:rsid w:val="00E313FE"/>
    <w:rsid w:val="00E32F1A"/>
    <w:rsid w:val="00E35A40"/>
    <w:rsid w:val="00E3602A"/>
    <w:rsid w:val="00E37F74"/>
    <w:rsid w:val="00E4231B"/>
    <w:rsid w:val="00E44322"/>
    <w:rsid w:val="00E45AB7"/>
    <w:rsid w:val="00E50E08"/>
    <w:rsid w:val="00E6290B"/>
    <w:rsid w:val="00E65112"/>
    <w:rsid w:val="00E65D38"/>
    <w:rsid w:val="00E6632E"/>
    <w:rsid w:val="00E80061"/>
    <w:rsid w:val="00E81FEB"/>
    <w:rsid w:val="00E84C21"/>
    <w:rsid w:val="00E868AD"/>
    <w:rsid w:val="00E9645B"/>
    <w:rsid w:val="00EA4B8F"/>
    <w:rsid w:val="00EA687A"/>
    <w:rsid w:val="00EA6DD0"/>
    <w:rsid w:val="00EB0AC6"/>
    <w:rsid w:val="00EB1BFA"/>
    <w:rsid w:val="00EB7F55"/>
    <w:rsid w:val="00EC360B"/>
    <w:rsid w:val="00EC36E2"/>
    <w:rsid w:val="00EC4A58"/>
    <w:rsid w:val="00ED62C2"/>
    <w:rsid w:val="00ED7ED3"/>
    <w:rsid w:val="00EF1602"/>
    <w:rsid w:val="00EF1E85"/>
    <w:rsid w:val="00EF6B54"/>
    <w:rsid w:val="00F00603"/>
    <w:rsid w:val="00F01079"/>
    <w:rsid w:val="00F02A63"/>
    <w:rsid w:val="00F03982"/>
    <w:rsid w:val="00F052FE"/>
    <w:rsid w:val="00F157BA"/>
    <w:rsid w:val="00F20140"/>
    <w:rsid w:val="00F2542D"/>
    <w:rsid w:val="00F25458"/>
    <w:rsid w:val="00F25FE7"/>
    <w:rsid w:val="00F262DA"/>
    <w:rsid w:val="00F3179F"/>
    <w:rsid w:val="00F44F77"/>
    <w:rsid w:val="00F47607"/>
    <w:rsid w:val="00F5623A"/>
    <w:rsid w:val="00F63761"/>
    <w:rsid w:val="00F64A2E"/>
    <w:rsid w:val="00F64C8A"/>
    <w:rsid w:val="00F6553B"/>
    <w:rsid w:val="00F67E95"/>
    <w:rsid w:val="00F70B9A"/>
    <w:rsid w:val="00F71685"/>
    <w:rsid w:val="00F75A7A"/>
    <w:rsid w:val="00F83BD6"/>
    <w:rsid w:val="00F90775"/>
    <w:rsid w:val="00F97CFF"/>
    <w:rsid w:val="00FA087D"/>
    <w:rsid w:val="00FA648F"/>
    <w:rsid w:val="00FB3E46"/>
    <w:rsid w:val="00FB525F"/>
    <w:rsid w:val="00FC658B"/>
    <w:rsid w:val="00FC6E40"/>
    <w:rsid w:val="00FD03F8"/>
    <w:rsid w:val="00FD4122"/>
    <w:rsid w:val="00FE023D"/>
    <w:rsid w:val="00FE0564"/>
    <w:rsid w:val="00FE7981"/>
    <w:rsid w:val="00FE7F7D"/>
    <w:rsid w:val="00FF2035"/>
    <w:rsid w:val="00FF4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08"/>
  </w:style>
  <w:style w:type="paragraph" w:styleId="Ttulo1">
    <w:name w:val="heading 1"/>
    <w:basedOn w:val="Normal"/>
    <w:next w:val="Normal"/>
    <w:qFormat/>
    <w:rsid w:val="007D4108"/>
    <w:pPr>
      <w:keepNext/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D4108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D4108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7D4108"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41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410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4108"/>
    <w:pPr>
      <w:jc w:val="both"/>
    </w:pPr>
  </w:style>
  <w:style w:type="table" w:styleId="Tabelacomgrade">
    <w:name w:val="Table Grid"/>
    <w:basedOn w:val="Tabelanormal"/>
    <w:rsid w:val="008A1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B42FB"/>
    <w:pPr>
      <w:ind w:left="720"/>
      <w:contextualSpacing/>
    </w:pPr>
  </w:style>
  <w:style w:type="paragraph" w:customStyle="1" w:styleId="Corpodetexto21">
    <w:name w:val="Corpo de texto 21"/>
    <w:basedOn w:val="Normal"/>
    <w:rsid w:val="00C22473"/>
    <w:pPr>
      <w:suppressAutoHyphens/>
      <w:jc w:val="both"/>
    </w:pPr>
    <w:rPr>
      <w:sz w:val="28"/>
      <w:lang w:eastAsia="ar-SA"/>
    </w:rPr>
  </w:style>
  <w:style w:type="paragraph" w:styleId="NormalWeb">
    <w:name w:val="Normal (Web)"/>
    <w:basedOn w:val="Normal"/>
    <w:uiPriority w:val="99"/>
    <w:unhideWhenUsed/>
    <w:rsid w:val="0066024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\Application%20Data\Microsoft\Modelos\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D09BE-973A-486F-94F6-9A184DCC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Câmara.dot</Template>
  <TotalTime>42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CAMARA MUNICIPAL DE ARACAJU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Luciana Tannus Andrade</cp:lastModifiedBy>
  <cp:revision>5</cp:revision>
  <cp:lastPrinted>2017-02-22T13:29:00Z</cp:lastPrinted>
  <dcterms:created xsi:type="dcterms:W3CDTF">2020-05-19T17:03:00Z</dcterms:created>
  <dcterms:modified xsi:type="dcterms:W3CDTF">2020-05-19T17:45:00Z</dcterms:modified>
</cp:coreProperties>
</file>