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44" w:rsidRDefault="00403144" w:rsidP="00C410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REQUERIMENTO Nº</w:t>
      </w:r>
      <w:r w:rsidR="00223904">
        <w:rPr>
          <w:rFonts w:ascii="Arial" w:hAnsi="Arial" w:cs="Arial"/>
          <w:b/>
          <w:sz w:val="24"/>
          <w:szCs w:val="24"/>
        </w:rPr>
        <w:t xml:space="preserve">       </w:t>
      </w:r>
      <w:r w:rsidR="001E159C">
        <w:rPr>
          <w:rFonts w:ascii="Arial" w:hAnsi="Arial" w:cs="Arial"/>
          <w:b/>
          <w:sz w:val="24"/>
          <w:szCs w:val="24"/>
        </w:rPr>
        <w:t>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514FF0" w:rsidRDefault="00514FF0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Pr="00C410EA" w:rsidRDefault="00403144" w:rsidP="00403144">
      <w:pPr>
        <w:rPr>
          <w:sz w:val="24"/>
          <w:szCs w:val="24"/>
        </w:rPr>
      </w:pPr>
      <w:r w:rsidRPr="001E159C">
        <w:rPr>
          <w:sz w:val="24"/>
          <w:szCs w:val="24"/>
        </w:rPr>
        <w:t>Autoria</w:t>
      </w:r>
      <w:r w:rsidRPr="00C410EA">
        <w:rPr>
          <w:b/>
          <w:sz w:val="24"/>
          <w:szCs w:val="24"/>
        </w:rPr>
        <w:t xml:space="preserve"> :</w:t>
      </w:r>
      <w:r w:rsidR="00C22473" w:rsidRPr="00C410EA">
        <w:rPr>
          <w:sz w:val="24"/>
          <w:szCs w:val="24"/>
        </w:rPr>
        <w:t xml:space="preserve"> Vereador Thiago Batalha</w:t>
      </w:r>
    </w:p>
    <w:p w:rsidR="00403144" w:rsidRPr="00514FF0" w:rsidRDefault="00403144" w:rsidP="00403144">
      <w:pPr>
        <w:rPr>
          <w:sz w:val="26"/>
          <w:szCs w:val="26"/>
        </w:rPr>
      </w:pPr>
    </w:p>
    <w:p w:rsidR="00514FF0" w:rsidRPr="00514FF0" w:rsidRDefault="00514FF0" w:rsidP="00403144">
      <w:pPr>
        <w:rPr>
          <w:sz w:val="26"/>
          <w:szCs w:val="26"/>
        </w:rPr>
      </w:pPr>
    </w:p>
    <w:p w:rsidR="00403144" w:rsidRPr="00514FF0" w:rsidRDefault="00403144" w:rsidP="00403144">
      <w:pPr>
        <w:rPr>
          <w:sz w:val="26"/>
          <w:szCs w:val="26"/>
        </w:rPr>
      </w:pPr>
    </w:p>
    <w:p w:rsidR="00C22473" w:rsidRPr="00C410EA" w:rsidRDefault="00C22473" w:rsidP="00C22473">
      <w:pPr>
        <w:rPr>
          <w:sz w:val="24"/>
          <w:szCs w:val="24"/>
        </w:rPr>
      </w:pPr>
      <w:r w:rsidRPr="00C410EA">
        <w:rPr>
          <w:sz w:val="24"/>
          <w:szCs w:val="24"/>
        </w:rPr>
        <w:t xml:space="preserve">Senhor Presidente: </w:t>
      </w:r>
    </w:p>
    <w:p w:rsidR="00C22473" w:rsidRPr="00C410EA" w:rsidRDefault="00C22473" w:rsidP="00C22473">
      <w:pPr>
        <w:rPr>
          <w:sz w:val="24"/>
          <w:szCs w:val="24"/>
        </w:rPr>
      </w:pPr>
    </w:p>
    <w:p w:rsidR="00C22473" w:rsidRPr="00514FF0" w:rsidRDefault="00C22473" w:rsidP="00C22473">
      <w:pPr>
        <w:rPr>
          <w:sz w:val="26"/>
          <w:szCs w:val="26"/>
        </w:rPr>
      </w:pPr>
    </w:p>
    <w:p w:rsidR="001E159C" w:rsidRDefault="0085120F" w:rsidP="000F2727">
      <w:pPr>
        <w:suppressAutoHyphens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5120F">
        <w:rPr>
          <w:sz w:val="24"/>
          <w:szCs w:val="24"/>
          <w:lang w:eastAsia="ar-SA"/>
        </w:rPr>
        <w:t xml:space="preserve">Requeiro </w:t>
      </w:r>
      <w:r>
        <w:rPr>
          <w:sz w:val="24"/>
          <w:szCs w:val="24"/>
          <w:lang w:eastAsia="ar-SA"/>
        </w:rPr>
        <w:t xml:space="preserve">à Mesa, </w:t>
      </w:r>
      <w:r w:rsidR="00660248">
        <w:rPr>
          <w:sz w:val="24"/>
          <w:szCs w:val="24"/>
          <w:lang w:eastAsia="ar-SA"/>
        </w:rPr>
        <w:t>na forma regimental</w:t>
      </w:r>
      <w:r w:rsidR="00C410EA">
        <w:rPr>
          <w:sz w:val="24"/>
          <w:szCs w:val="24"/>
          <w:shd w:val="clear" w:color="auto" w:fill="FFFFFF"/>
        </w:rPr>
        <w:t>,</w:t>
      </w:r>
      <w:r w:rsidR="0054264E">
        <w:rPr>
          <w:sz w:val="24"/>
          <w:szCs w:val="24"/>
          <w:shd w:val="clear" w:color="auto" w:fill="FFFFFF"/>
        </w:rPr>
        <w:t xml:space="preserve"> e após apreciação do P</w:t>
      </w:r>
      <w:r w:rsidR="00D65591" w:rsidRPr="00D65591">
        <w:rPr>
          <w:sz w:val="24"/>
          <w:szCs w:val="24"/>
          <w:shd w:val="clear" w:color="auto" w:fill="FFFFFF"/>
        </w:rPr>
        <w:t>le</w:t>
      </w:r>
      <w:r w:rsidR="00660248">
        <w:rPr>
          <w:sz w:val="24"/>
          <w:szCs w:val="24"/>
          <w:shd w:val="clear" w:color="auto" w:fill="FFFFFF"/>
        </w:rPr>
        <w:t xml:space="preserve">nário, </w:t>
      </w:r>
      <w:r w:rsidR="009671BD">
        <w:rPr>
          <w:sz w:val="24"/>
          <w:szCs w:val="24"/>
          <w:shd w:val="clear" w:color="auto" w:fill="FFFFFF"/>
        </w:rPr>
        <w:t>que seja solicit</w:t>
      </w:r>
      <w:r w:rsidR="001E159C">
        <w:rPr>
          <w:sz w:val="24"/>
          <w:szCs w:val="24"/>
          <w:shd w:val="clear" w:color="auto" w:fill="FFFFFF"/>
        </w:rPr>
        <w:t xml:space="preserve">ada à Secretaria Municipal da Educação – Semed, </w:t>
      </w:r>
      <w:r w:rsidR="004C0933">
        <w:rPr>
          <w:sz w:val="24"/>
          <w:szCs w:val="24"/>
          <w:shd w:val="clear" w:color="auto" w:fill="FFFFFF"/>
        </w:rPr>
        <w:t>realização de Audiência P</w:t>
      </w:r>
      <w:r w:rsidR="001E159C">
        <w:rPr>
          <w:sz w:val="24"/>
          <w:szCs w:val="24"/>
          <w:shd w:val="clear" w:color="auto" w:fill="FFFFFF"/>
        </w:rPr>
        <w:t xml:space="preserve">ública online com a secretária Marília Cecília Leite, para </w:t>
      </w:r>
      <w:r w:rsidR="004C0933">
        <w:rPr>
          <w:sz w:val="24"/>
          <w:szCs w:val="24"/>
          <w:shd w:val="clear" w:color="auto" w:fill="FFFFFF"/>
        </w:rPr>
        <w:t>prestar informações das medidas que têm sido adotadas no âmbito de sua pasta administrativa para a contenção da crise provocada pelo novo coronavírus</w:t>
      </w:r>
      <w:r w:rsidR="00766984">
        <w:rPr>
          <w:sz w:val="24"/>
          <w:szCs w:val="24"/>
          <w:shd w:val="clear" w:color="auto" w:fill="FFFFFF"/>
        </w:rPr>
        <w:t xml:space="preserve"> (Covid-19</w:t>
      </w:r>
      <w:r w:rsidR="004A492B">
        <w:rPr>
          <w:sz w:val="24"/>
          <w:szCs w:val="24"/>
          <w:shd w:val="clear" w:color="auto" w:fill="FFFFFF"/>
        </w:rPr>
        <w:t>)</w:t>
      </w:r>
      <w:r w:rsidR="00766984">
        <w:rPr>
          <w:sz w:val="24"/>
          <w:szCs w:val="24"/>
          <w:shd w:val="clear" w:color="auto" w:fill="FFFFFF"/>
        </w:rPr>
        <w:t>;</w:t>
      </w:r>
      <w:r w:rsidR="00BE1386">
        <w:rPr>
          <w:sz w:val="24"/>
          <w:szCs w:val="24"/>
          <w:shd w:val="clear" w:color="auto" w:fill="FFFFFF"/>
        </w:rPr>
        <w:t xml:space="preserve"> bem como sobre algum planejamento para retomada das aulas.</w:t>
      </w:r>
    </w:p>
    <w:p w:rsidR="001E159C" w:rsidRDefault="001E159C" w:rsidP="000F2727">
      <w:pPr>
        <w:suppressAutoHyphens/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9671BD" w:rsidRPr="00766984" w:rsidRDefault="00D007FC" w:rsidP="000F2727">
      <w:pPr>
        <w:suppressAutoHyphens/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Justifica-se este requerimento, considerando</w:t>
      </w:r>
      <w:r w:rsidR="00766984">
        <w:rPr>
          <w:sz w:val="24"/>
          <w:szCs w:val="24"/>
          <w:shd w:val="clear" w:color="auto" w:fill="FFFFFF"/>
        </w:rPr>
        <w:t xml:space="preserve"> a preocupação de pais e responsáveis sobre o</w:t>
      </w:r>
      <w:r w:rsidR="00766984" w:rsidRPr="00766984">
        <w:rPr>
          <w:bCs/>
          <w:sz w:val="24"/>
          <w:szCs w:val="24"/>
          <w:shd w:val="clear" w:color="auto" w:fill="FFFFFF"/>
        </w:rPr>
        <w:t xml:space="preserve"> cancelamento das aulas por conta do coronavírus</w:t>
      </w:r>
      <w:r w:rsidR="00766984" w:rsidRPr="00766984">
        <w:rPr>
          <w:sz w:val="24"/>
          <w:szCs w:val="24"/>
          <w:shd w:val="clear" w:color="auto" w:fill="FFFFFF"/>
        </w:rPr>
        <w:t>, que envolvem dúvidas sobre os estudos até a alimentação</w:t>
      </w:r>
      <w:r w:rsidR="00766984">
        <w:rPr>
          <w:sz w:val="24"/>
          <w:szCs w:val="24"/>
          <w:shd w:val="clear" w:color="auto" w:fill="FFFFFF"/>
        </w:rPr>
        <w:t xml:space="preserve"> de seus filhos.</w:t>
      </w:r>
    </w:p>
    <w:p w:rsidR="001E159C" w:rsidRDefault="001E159C" w:rsidP="001E159C">
      <w:pPr>
        <w:widowControl w:val="0"/>
        <w:suppressAutoHyphens/>
        <w:jc w:val="both"/>
        <w:rPr>
          <w:rFonts w:eastAsia="Arial Unicode MS"/>
          <w:color w:val="000000"/>
          <w:sz w:val="24"/>
          <w:szCs w:val="24"/>
        </w:rPr>
      </w:pPr>
    </w:p>
    <w:p w:rsidR="001E159C" w:rsidRPr="001E159C" w:rsidRDefault="001E159C" w:rsidP="001E159C">
      <w:pPr>
        <w:widowControl w:val="0"/>
        <w:suppressAutoHyphens/>
        <w:jc w:val="both"/>
        <w:rPr>
          <w:rFonts w:eastAsia="Arial Unicode MS"/>
          <w:color w:val="000000"/>
          <w:sz w:val="24"/>
          <w:szCs w:val="24"/>
        </w:rPr>
      </w:pPr>
      <w:r w:rsidRPr="001E159C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41910</wp:posOffset>
            </wp:positionV>
            <wp:extent cx="3838575" cy="1133475"/>
            <wp:effectExtent l="19050" t="0" r="9525" b="0"/>
            <wp:wrapNone/>
            <wp:docPr id="6" name="Imagem 6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59C">
        <w:rPr>
          <w:sz w:val="24"/>
          <w:szCs w:val="24"/>
        </w:rPr>
        <w:t>Palácio Gr</w:t>
      </w:r>
      <w:r w:rsidR="004C0933">
        <w:rPr>
          <w:sz w:val="24"/>
          <w:szCs w:val="24"/>
        </w:rPr>
        <w:t>accho Cardoso, 18 de maio</w:t>
      </w:r>
      <w:r w:rsidRPr="001E159C">
        <w:rPr>
          <w:sz w:val="24"/>
          <w:szCs w:val="24"/>
        </w:rPr>
        <w:t xml:space="preserve"> de 2020.</w:t>
      </w: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  <w:r w:rsidRPr="001E159C">
        <w:rPr>
          <w:sz w:val="24"/>
          <w:szCs w:val="24"/>
        </w:rPr>
        <w:t>Thiago Batalha,                                                                                                                                  Vereador – PSC/SE</w:t>
      </w:r>
    </w:p>
    <w:p w:rsidR="00C22473" w:rsidRPr="001E159C" w:rsidRDefault="00C22473" w:rsidP="00C22473">
      <w:pPr>
        <w:keepNext/>
        <w:widowControl w:val="0"/>
        <w:suppressAutoHyphens/>
        <w:jc w:val="center"/>
        <w:outlineLvl w:val="2"/>
        <w:rPr>
          <w:rFonts w:eastAsia="Arial Unicode MS"/>
          <w:color w:val="000000"/>
          <w:sz w:val="24"/>
          <w:szCs w:val="24"/>
        </w:rPr>
      </w:pPr>
    </w:p>
    <w:p w:rsidR="00403144" w:rsidRPr="001E159C" w:rsidRDefault="00403144" w:rsidP="00403144">
      <w:pPr>
        <w:rPr>
          <w:sz w:val="24"/>
          <w:szCs w:val="24"/>
        </w:rPr>
      </w:pPr>
    </w:p>
    <w:p w:rsidR="00403144" w:rsidRPr="00C410EA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C22473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4" name="Imagem 4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144" w:rsidRDefault="00C22473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8182610</wp:posOffset>
            </wp:positionV>
            <wp:extent cx="3838575" cy="1133475"/>
            <wp:effectExtent l="19050" t="0" r="9525" b="0"/>
            <wp:wrapNone/>
            <wp:docPr id="5" name="Imagem 5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BC3" w:rsidRPr="00294192" w:rsidRDefault="00C22473" w:rsidP="002941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BC3" w:rsidRPr="00294192" w:rsidSect="007D4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C12" w:rsidRDefault="00A26C12">
      <w:r>
        <w:separator/>
      </w:r>
    </w:p>
  </w:endnote>
  <w:endnote w:type="continuationSeparator" w:id="1">
    <w:p w:rsidR="00A26C12" w:rsidRDefault="00A26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C12" w:rsidRDefault="00A26C12">
      <w:r>
        <w:separator/>
      </w:r>
    </w:p>
  </w:footnote>
  <w:footnote w:type="continuationSeparator" w:id="1">
    <w:p w:rsidR="00A26C12" w:rsidRDefault="00A26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 w:rsidP="00804134">
    <w:pPr>
      <w:pStyle w:val="Cabealho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color="window">
          <v:imagedata r:id="rId1" o:title=""/>
        </v:shape>
        <o:OLEObject Type="Embed" ProgID="Word.Picture.8" ShapeID="_x0000_i1025" DrawAspect="Content" ObjectID="_1651311232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606904"/>
    <w:rsid w:val="00005B54"/>
    <w:rsid w:val="000116E4"/>
    <w:rsid w:val="00011702"/>
    <w:rsid w:val="00020AB0"/>
    <w:rsid w:val="00020DC6"/>
    <w:rsid w:val="000400B8"/>
    <w:rsid w:val="00047C66"/>
    <w:rsid w:val="00052884"/>
    <w:rsid w:val="000564B2"/>
    <w:rsid w:val="00056753"/>
    <w:rsid w:val="00063A9E"/>
    <w:rsid w:val="00064BF2"/>
    <w:rsid w:val="00067D55"/>
    <w:rsid w:val="00070896"/>
    <w:rsid w:val="00074E68"/>
    <w:rsid w:val="00075ADF"/>
    <w:rsid w:val="00084D3E"/>
    <w:rsid w:val="00085D29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0F2727"/>
    <w:rsid w:val="00107EFF"/>
    <w:rsid w:val="0012135E"/>
    <w:rsid w:val="00123038"/>
    <w:rsid w:val="0012380A"/>
    <w:rsid w:val="00124433"/>
    <w:rsid w:val="001245A7"/>
    <w:rsid w:val="00127C6D"/>
    <w:rsid w:val="001345E1"/>
    <w:rsid w:val="00136700"/>
    <w:rsid w:val="00137C35"/>
    <w:rsid w:val="00141D7C"/>
    <w:rsid w:val="00142002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762D4"/>
    <w:rsid w:val="00176F2A"/>
    <w:rsid w:val="0017768F"/>
    <w:rsid w:val="00182E02"/>
    <w:rsid w:val="00196077"/>
    <w:rsid w:val="00196C40"/>
    <w:rsid w:val="001A09F6"/>
    <w:rsid w:val="001A52A4"/>
    <w:rsid w:val="001A58D5"/>
    <w:rsid w:val="001B169E"/>
    <w:rsid w:val="001C1692"/>
    <w:rsid w:val="001C4E0A"/>
    <w:rsid w:val="001D0ED3"/>
    <w:rsid w:val="001D4FA8"/>
    <w:rsid w:val="001D7687"/>
    <w:rsid w:val="001E159C"/>
    <w:rsid w:val="001E1DC1"/>
    <w:rsid w:val="001E4303"/>
    <w:rsid w:val="001E58C2"/>
    <w:rsid w:val="001E5CC8"/>
    <w:rsid w:val="002050FA"/>
    <w:rsid w:val="00212FAB"/>
    <w:rsid w:val="00217C20"/>
    <w:rsid w:val="00223904"/>
    <w:rsid w:val="00234F93"/>
    <w:rsid w:val="00244FF2"/>
    <w:rsid w:val="00246943"/>
    <w:rsid w:val="002505F2"/>
    <w:rsid w:val="00251471"/>
    <w:rsid w:val="002529A7"/>
    <w:rsid w:val="0025484A"/>
    <w:rsid w:val="00257E44"/>
    <w:rsid w:val="00262659"/>
    <w:rsid w:val="00264561"/>
    <w:rsid w:val="00277F8B"/>
    <w:rsid w:val="00283299"/>
    <w:rsid w:val="00283497"/>
    <w:rsid w:val="0028443C"/>
    <w:rsid w:val="0029326B"/>
    <w:rsid w:val="00294192"/>
    <w:rsid w:val="002A10B4"/>
    <w:rsid w:val="002A2EB9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66D"/>
    <w:rsid w:val="002E6DAB"/>
    <w:rsid w:val="002F0EA8"/>
    <w:rsid w:val="002F34B6"/>
    <w:rsid w:val="002F536D"/>
    <w:rsid w:val="003005DE"/>
    <w:rsid w:val="0030158D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0D4E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E40DE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492B"/>
    <w:rsid w:val="004A5B57"/>
    <w:rsid w:val="004A6A67"/>
    <w:rsid w:val="004B4835"/>
    <w:rsid w:val="004C0933"/>
    <w:rsid w:val="004D456D"/>
    <w:rsid w:val="004E13CE"/>
    <w:rsid w:val="004E1B7E"/>
    <w:rsid w:val="004E4809"/>
    <w:rsid w:val="004E5E8E"/>
    <w:rsid w:val="004E70F4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4FF0"/>
    <w:rsid w:val="00515358"/>
    <w:rsid w:val="00517400"/>
    <w:rsid w:val="0051797C"/>
    <w:rsid w:val="00523D58"/>
    <w:rsid w:val="00524944"/>
    <w:rsid w:val="00524A11"/>
    <w:rsid w:val="00533E7A"/>
    <w:rsid w:val="0053705A"/>
    <w:rsid w:val="0054264E"/>
    <w:rsid w:val="00547232"/>
    <w:rsid w:val="00550526"/>
    <w:rsid w:val="00551BF6"/>
    <w:rsid w:val="00551E5A"/>
    <w:rsid w:val="005615A4"/>
    <w:rsid w:val="00561F95"/>
    <w:rsid w:val="00562D17"/>
    <w:rsid w:val="005727CD"/>
    <w:rsid w:val="00577F08"/>
    <w:rsid w:val="005965D5"/>
    <w:rsid w:val="005A2866"/>
    <w:rsid w:val="005A4BA3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1432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493"/>
    <w:rsid w:val="00636F1A"/>
    <w:rsid w:val="006425AC"/>
    <w:rsid w:val="00646035"/>
    <w:rsid w:val="0065095F"/>
    <w:rsid w:val="006517F1"/>
    <w:rsid w:val="00651C30"/>
    <w:rsid w:val="00655020"/>
    <w:rsid w:val="006553C3"/>
    <w:rsid w:val="00660248"/>
    <w:rsid w:val="0066344E"/>
    <w:rsid w:val="00667BBF"/>
    <w:rsid w:val="00672284"/>
    <w:rsid w:val="00676965"/>
    <w:rsid w:val="006920AE"/>
    <w:rsid w:val="006944DE"/>
    <w:rsid w:val="006A66FA"/>
    <w:rsid w:val="006D13CE"/>
    <w:rsid w:val="006D2A51"/>
    <w:rsid w:val="006D6116"/>
    <w:rsid w:val="006E0091"/>
    <w:rsid w:val="006E16C3"/>
    <w:rsid w:val="006E2D9F"/>
    <w:rsid w:val="006F1871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6984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5F80"/>
    <w:rsid w:val="0082691F"/>
    <w:rsid w:val="00826EE8"/>
    <w:rsid w:val="008314B0"/>
    <w:rsid w:val="00835B77"/>
    <w:rsid w:val="0084077D"/>
    <w:rsid w:val="008408F9"/>
    <w:rsid w:val="00844CC9"/>
    <w:rsid w:val="00846AE4"/>
    <w:rsid w:val="00847D37"/>
    <w:rsid w:val="0085120F"/>
    <w:rsid w:val="008622CC"/>
    <w:rsid w:val="008669FA"/>
    <w:rsid w:val="00866EB6"/>
    <w:rsid w:val="008675AD"/>
    <w:rsid w:val="008766FB"/>
    <w:rsid w:val="00880211"/>
    <w:rsid w:val="00892FA7"/>
    <w:rsid w:val="00894574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E1C60"/>
    <w:rsid w:val="008F467B"/>
    <w:rsid w:val="008F4803"/>
    <w:rsid w:val="008F5AAD"/>
    <w:rsid w:val="00900C85"/>
    <w:rsid w:val="00901236"/>
    <w:rsid w:val="00901779"/>
    <w:rsid w:val="0090183E"/>
    <w:rsid w:val="009033BE"/>
    <w:rsid w:val="00903CAB"/>
    <w:rsid w:val="00903E30"/>
    <w:rsid w:val="00904FF8"/>
    <w:rsid w:val="00905F63"/>
    <w:rsid w:val="00914A85"/>
    <w:rsid w:val="0091574A"/>
    <w:rsid w:val="00921E7B"/>
    <w:rsid w:val="00922DA0"/>
    <w:rsid w:val="00923AB0"/>
    <w:rsid w:val="0092719F"/>
    <w:rsid w:val="00931259"/>
    <w:rsid w:val="0093757D"/>
    <w:rsid w:val="00944DF7"/>
    <w:rsid w:val="009473E8"/>
    <w:rsid w:val="00950BE9"/>
    <w:rsid w:val="00951A9D"/>
    <w:rsid w:val="00953C0C"/>
    <w:rsid w:val="00954201"/>
    <w:rsid w:val="00956444"/>
    <w:rsid w:val="00956493"/>
    <w:rsid w:val="00963A72"/>
    <w:rsid w:val="0096511D"/>
    <w:rsid w:val="009671B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183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26C12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0DDB"/>
    <w:rsid w:val="00AA17C4"/>
    <w:rsid w:val="00AA6BFC"/>
    <w:rsid w:val="00AA6C91"/>
    <w:rsid w:val="00AB5DF1"/>
    <w:rsid w:val="00AC0D5D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C3B"/>
    <w:rsid w:val="00B13CE5"/>
    <w:rsid w:val="00B17FA8"/>
    <w:rsid w:val="00B21DE2"/>
    <w:rsid w:val="00B2316E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64C42"/>
    <w:rsid w:val="00B722BD"/>
    <w:rsid w:val="00B73596"/>
    <w:rsid w:val="00B91B61"/>
    <w:rsid w:val="00BA52D6"/>
    <w:rsid w:val="00BA59D5"/>
    <w:rsid w:val="00BA6516"/>
    <w:rsid w:val="00BA7970"/>
    <w:rsid w:val="00BB75A4"/>
    <w:rsid w:val="00BC0CE4"/>
    <w:rsid w:val="00BC21A9"/>
    <w:rsid w:val="00BC3B2F"/>
    <w:rsid w:val="00BD183A"/>
    <w:rsid w:val="00BD5B3B"/>
    <w:rsid w:val="00BD677F"/>
    <w:rsid w:val="00BE1386"/>
    <w:rsid w:val="00BE67D1"/>
    <w:rsid w:val="00BF1B5F"/>
    <w:rsid w:val="00BF2FB4"/>
    <w:rsid w:val="00C02313"/>
    <w:rsid w:val="00C032DC"/>
    <w:rsid w:val="00C17B6C"/>
    <w:rsid w:val="00C22473"/>
    <w:rsid w:val="00C23CA7"/>
    <w:rsid w:val="00C26011"/>
    <w:rsid w:val="00C30EB2"/>
    <w:rsid w:val="00C35A3D"/>
    <w:rsid w:val="00C40344"/>
    <w:rsid w:val="00C403EB"/>
    <w:rsid w:val="00C409AA"/>
    <w:rsid w:val="00C410EA"/>
    <w:rsid w:val="00C410EE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F1BC3"/>
    <w:rsid w:val="00CF1CEE"/>
    <w:rsid w:val="00CF4273"/>
    <w:rsid w:val="00CF4ABA"/>
    <w:rsid w:val="00CF51D2"/>
    <w:rsid w:val="00D007FC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65591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630F"/>
    <w:rsid w:val="00DE752A"/>
    <w:rsid w:val="00DF13B8"/>
    <w:rsid w:val="00E00B24"/>
    <w:rsid w:val="00E0461E"/>
    <w:rsid w:val="00E05467"/>
    <w:rsid w:val="00E06723"/>
    <w:rsid w:val="00E14637"/>
    <w:rsid w:val="00E17E85"/>
    <w:rsid w:val="00E231DF"/>
    <w:rsid w:val="00E241F2"/>
    <w:rsid w:val="00E26F8B"/>
    <w:rsid w:val="00E313FE"/>
    <w:rsid w:val="00E32F1A"/>
    <w:rsid w:val="00E35A40"/>
    <w:rsid w:val="00E3602A"/>
    <w:rsid w:val="00E37F74"/>
    <w:rsid w:val="00E4231B"/>
    <w:rsid w:val="00E44322"/>
    <w:rsid w:val="00E45AB7"/>
    <w:rsid w:val="00E50E08"/>
    <w:rsid w:val="00E6290B"/>
    <w:rsid w:val="00E65112"/>
    <w:rsid w:val="00E65D38"/>
    <w:rsid w:val="00E6632E"/>
    <w:rsid w:val="00E80061"/>
    <w:rsid w:val="00E84C21"/>
    <w:rsid w:val="00E868AD"/>
    <w:rsid w:val="00E9645B"/>
    <w:rsid w:val="00EA4B8F"/>
    <w:rsid w:val="00EA687A"/>
    <w:rsid w:val="00EA6DD0"/>
    <w:rsid w:val="00EB0AC6"/>
    <w:rsid w:val="00EB1BFA"/>
    <w:rsid w:val="00EB7F55"/>
    <w:rsid w:val="00EC360B"/>
    <w:rsid w:val="00EC36E2"/>
    <w:rsid w:val="00EC4A58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3E46"/>
    <w:rsid w:val="00FB525F"/>
    <w:rsid w:val="00FC6E40"/>
    <w:rsid w:val="00FD03F8"/>
    <w:rsid w:val="00FD4122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customStyle="1" w:styleId="Corpodetexto21">
    <w:name w:val="Corpo de texto 21"/>
    <w:basedOn w:val="Normal"/>
    <w:rsid w:val="00C22473"/>
    <w:pPr>
      <w:suppressAutoHyphens/>
      <w:jc w:val="both"/>
    </w:pPr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602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09BE-973A-486F-94F6-9A184DCC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Câmara.dot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Luciana Tannus Andrade</cp:lastModifiedBy>
  <cp:revision>4</cp:revision>
  <cp:lastPrinted>2017-02-22T13:29:00Z</cp:lastPrinted>
  <dcterms:created xsi:type="dcterms:W3CDTF">2020-05-18T14:59:00Z</dcterms:created>
  <dcterms:modified xsi:type="dcterms:W3CDTF">2020-05-18T15:47:00Z</dcterms:modified>
</cp:coreProperties>
</file>