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FB4A2" w14:textId="77777777" w:rsidR="00906D59" w:rsidRDefault="001B52EF">
      <w:pPr>
        <w:jc w:val="both"/>
        <w:rPr>
          <w:rFonts w:ascii="Book Antiqua" w:hAnsi="Book Antiqua" w:cs="Arial"/>
          <w:b/>
          <w:bCs/>
          <w:sz w:val="28"/>
        </w:rPr>
      </w:pPr>
      <w:r>
        <w:rPr>
          <w:rFonts w:ascii="Book Antiqua" w:hAnsi="Book Antiqua" w:cs="Arial"/>
          <w:b/>
          <w:bCs/>
          <w:sz w:val="28"/>
        </w:rPr>
        <w:t xml:space="preserve"> </w:t>
      </w:r>
      <w:r w:rsidR="00622965">
        <w:rPr>
          <w:rFonts w:ascii="Book Antiqua" w:hAnsi="Book Antiqua" w:cs="Arial"/>
          <w:b/>
          <w:bCs/>
          <w:sz w:val="28"/>
        </w:rPr>
        <w:t xml:space="preserve">  </w:t>
      </w:r>
    </w:p>
    <w:p w14:paraId="35E17E53" w14:textId="694183B7" w:rsidR="00FE71E5" w:rsidRDefault="00FE71E5" w:rsidP="00933376">
      <w:pPr>
        <w:ind w:left="2832"/>
        <w:jc w:val="both"/>
        <w:rPr>
          <w:rFonts w:ascii="Book Antiqua" w:hAnsi="Book Antiqua" w:cs="Arial"/>
          <w:b/>
          <w:bCs/>
          <w:sz w:val="28"/>
        </w:rPr>
      </w:pPr>
      <w:r>
        <w:rPr>
          <w:rFonts w:ascii="Book Antiqua" w:hAnsi="Book Antiqua" w:cs="Arial"/>
          <w:b/>
          <w:bCs/>
          <w:sz w:val="28"/>
        </w:rPr>
        <w:t>PROJETO DE LEI Nº</w:t>
      </w:r>
      <w:r w:rsidR="0042395B">
        <w:rPr>
          <w:rFonts w:ascii="Book Antiqua" w:hAnsi="Book Antiqua" w:cs="Arial"/>
          <w:b/>
          <w:bCs/>
          <w:sz w:val="28"/>
        </w:rPr>
        <w:t xml:space="preserve">  </w:t>
      </w:r>
      <w:r w:rsidR="000B1D64">
        <w:rPr>
          <w:rFonts w:ascii="Book Antiqua" w:hAnsi="Book Antiqua" w:cs="Arial"/>
          <w:b/>
          <w:bCs/>
          <w:sz w:val="28"/>
        </w:rPr>
        <w:t xml:space="preserve"> </w:t>
      </w:r>
      <w:r w:rsidR="003610F3">
        <w:rPr>
          <w:rFonts w:ascii="Book Antiqua" w:hAnsi="Book Antiqua" w:cs="Arial"/>
          <w:b/>
          <w:bCs/>
          <w:sz w:val="28"/>
        </w:rPr>
        <w:t xml:space="preserve"> </w:t>
      </w:r>
      <w:r w:rsidR="00622965">
        <w:rPr>
          <w:rFonts w:ascii="Book Antiqua" w:hAnsi="Book Antiqua" w:cs="Arial"/>
          <w:b/>
          <w:bCs/>
          <w:sz w:val="28"/>
        </w:rPr>
        <w:t xml:space="preserve"> </w:t>
      </w:r>
      <w:r w:rsidR="007A0521">
        <w:rPr>
          <w:rFonts w:ascii="Book Antiqua" w:hAnsi="Book Antiqua" w:cs="Arial"/>
          <w:b/>
          <w:bCs/>
          <w:sz w:val="28"/>
        </w:rPr>
        <w:t xml:space="preserve">   </w:t>
      </w:r>
      <w:r w:rsidR="00622965">
        <w:rPr>
          <w:rFonts w:ascii="Book Antiqua" w:hAnsi="Book Antiqua" w:cs="Arial"/>
          <w:b/>
          <w:bCs/>
          <w:sz w:val="28"/>
        </w:rPr>
        <w:t xml:space="preserve"> </w:t>
      </w:r>
      <w:r w:rsidR="003610F3">
        <w:rPr>
          <w:rFonts w:ascii="Book Antiqua" w:hAnsi="Book Antiqua" w:cs="Arial"/>
          <w:b/>
          <w:bCs/>
          <w:sz w:val="28"/>
        </w:rPr>
        <w:t xml:space="preserve"> </w:t>
      </w:r>
      <w:r w:rsidR="00605BF4">
        <w:rPr>
          <w:rFonts w:ascii="Book Antiqua" w:hAnsi="Book Antiqua" w:cs="Arial"/>
          <w:b/>
          <w:bCs/>
          <w:sz w:val="28"/>
        </w:rPr>
        <w:t xml:space="preserve"> </w:t>
      </w:r>
      <w:r w:rsidR="0042395B">
        <w:rPr>
          <w:rFonts w:ascii="Book Antiqua" w:hAnsi="Book Antiqua" w:cs="Arial"/>
          <w:b/>
          <w:bCs/>
          <w:sz w:val="28"/>
        </w:rPr>
        <w:t>/</w:t>
      </w:r>
      <w:r w:rsidR="00605BF4">
        <w:rPr>
          <w:rFonts w:ascii="Book Antiqua" w:hAnsi="Book Antiqua" w:cs="Arial"/>
          <w:b/>
          <w:bCs/>
          <w:sz w:val="28"/>
        </w:rPr>
        <w:t xml:space="preserve"> </w:t>
      </w:r>
      <w:r w:rsidR="0042395B">
        <w:rPr>
          <w:rFonts w:ascii="Book Antiqua" w:hAnsi="Book Antiqua" w:cs="Arial"/>
          <w:b/>
          <w:bCs/>
          <w:sz w:val="28"/>
        </w:rPr>
        <w:t>20</w:t>
      </w:r>
      <w:r w:rsidR="00D22364">
        <w:rPr>
          <w:rFonts w:ascii="Book Antiqua" w:hAnsi="Book Antiqua" w:cs="Arial"/>
          <w:b/>
          <w:bCs/>
          <w:sz w:val="28"/>
        </w:rPr>
        <w:t>20</w:t>
      </w:r>
    </w:p>
    <w:p w14:paraId="26B7F6F8" w14:textId="77777777" w:rsidR="00906D59" w:rsidRDefault="00906D59" w:rsidP="008A5745">
      <w:pPr>
        <w:autoSpaceDE w:val="0"/>
        <w:rPr>
          <w:rFonts w:ascii="Book Antiqua" w:eastAsia="SimSun" w:hAnsi="Book Antiqua" w:cs="Arial"/>
          <w:b/>
          <w:bCs/>
          <w:i/>
          <w:iCs/>
          <w:sz w:val="28"/>
          <w:szCs w:val="28"/>
        </w:rPr>
      </w:pPr>
      <w:r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</w:t>
      </w:r>
    </w:p>
    <w:p w14:paraId="7A8A4023" w14:textId="48F718AC" w:rsidR="00B41783" w:rsidRDefault="004B3C85" w:rsidP="00E269A7">
      <w:pPr>
        <w:autoSpaceDE w:val="0"/>
        <w:ind w:left="5664"/>
        <w:jc w:val="both"/>
        <w:rPr>
          <w:rFonts w:ascii="Book Antiqua" w:eastAsia="SimSun" w:hAnsi="Book Antiqua" w:cs="Arial"/>
          <w:b/>
          <w:bCs/>
          <w:i/>
          <w:iCs/>
          <w:sz w:val="28"/>
          <w:szCs w:val="28"/>
        </w:rPr>
      </w:pPr>
      <w:r w:rsidRPr="00177DB6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Denomina</w:t>
      </w:r>
      <w:r w:rsidR="00933376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</w:t>
      </w:r>
      <w:bookmarkStart w:id="0" w:name="_Hlk522615489"/>
      <w:r w:rsidR="00F632C8" w:rsidRPr="00177DB6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Rua</w:t>
      </w:r>
      <w:bookmarkStart w:id="1" w:name="_Hlk522615561"/>
      <w:bookmarkEnd w:id="0"/>
      <w:r w:rsidR="00A32150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D22364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Gileno</w:t>
      </w:r>
      <w:proofErr w:type="spellEnd"/>
      <w:r w:rsidR="00D22364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dos Santos</w:t>
      </w:r>
      <w:r w:rsidR="00E06CB5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,</w:t>
      </w:r>
      <w:bookmarkEnd w:id="1"/>
      <w:r w:rsidR="00E06CB5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</w:t>
      </w:r>
      <w:r w:rsidR="003338BE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a</w:t>
      </w:r>
      <w:r w:rsidR="00DD67E5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</w:t>
      </w:r>
      <w:r w:rsidR="005C4D45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atua</w:t>
      </w:r>
      <w:r w:rsidR="0059525E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l </w:t>
      </w:r>
      <w:r w:rsidR="00177DB6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Rua</w:t>
      </w:r>
      <w:r w:rsidR="00EB11F5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</w:t>
      </w:r>
      <w:r w:rsidR="00E96F11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10</w:t>
      </w:r>
      <w:r w:rsidR="003241E4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no </w:t>
      </w:r>
      <w:r w:rsidR="00D22364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Conjunto Augusto Franco</w:t>
      </w:r>
      <w:r w:rsidR="00565DC0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, Bairro </w:t>
      </w:r>
      <w:proofErr w:type="spellStart"/>
      <w:r w:rsidR="00D22364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Farolândia</w:t>
      </w:r>
      <w:proofErr w:type="spellEnd"/>
      <w:r w:rsidR="00B41783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>.</w:t>
      </w:r>
    </w:p>
    <w:p w14:paraId="24CB79D3" w14:textId="77777777" w:rsidR="00F801F7" w:rsidRPr="00933376" w:rsidRDefault="00F801F7" w:rsidP="00933376">
      <w:pPr>
        <w:autoSpaceDE w:val="0"/>
        <w:ind w:left="5664"/>
        <w:jc w:val="both"/>
        <w:rPr>
          <w:rFonts w:ascii="Book Antiqua" w:hAnsi="Book Antiqua" w:cs="Arial"/>
          <w:b/>
          <w:bCs/>
          <w:i/>
          <w:caps/>
          <w:sz w:val="28"/>
          <w:szCs w:val="28"/>
          <w:u w:val="single"/>
        </w:rPr>
      </w:pPr>
    </w:p>
    <w:p w14:paraId="2D0D57EA" w14:textId="77777777" w:rsidR="00906D59" w:rsidRDefault="00906D59" w:rsidP="00E635B7">
      <w:pPr>
        <w:autoSpaceDE w:val="0"/>
        <w:jc w:val="center"/>
        <w:rPr>
          <w:rFonts w:ascii="Book Antiqua" w:hAnsi="Book Antiqua" w:cs="Arial"/>
          <w:b/>
          <w:bCs/>
          <w:caps/>
          <w:sz w:val="28"/>
          <w:szCs w:val="28"/>
        </w:rPr>
      </w:pPr>
    </w:p>
    <w:p w14:paraId="73F271B0" w14:textId="77777777" w:rsidR="00FE71E5" w:rsidRDefault="00FE71E5">
      <w:pPr>
        <w:jc w:val="both"/>
        <w:rPr>
          <w:rFonts w:ascii="Book Antiqua" w:hAnsi="Book Antiqua" w:cs="Arial"/>
          <w:b/>
          <w:bCs/>
          <w:caps/>
          <w:sz w:val="28"/>
          <w:szCs w:val="28"/>
        </w:rPr>
      </w:pPr>
      <w:r>
        <w:rPr>
          <w:rFonts w:ascii="Book Antiqua" w:hAnsi="Book Antiqua" w:cs="Arial"/>
          <w:b/>
          <w:bCs/>
          <w:caps/>
          <w:sz w:val="28"/>
          <w:szCs w:val="28"/>
        </w:rPr>
        <w:t>O prefeito do município de Aracaju:</w:t>
      </w:r>
    </w:p>
    <w:p w14:paraId="37006A4B" w14:textId="77777777" w:rsidR="00FE71E5" w:rsidRDefault="00FE71E5">
      <w:pPr>
        <w:jc w:val="both"/>
        <w:rPr>
          <w:rFonts w:ascii="Book Antiqua" w:hAnsi="Book Antiqua" w:cs="Arial"/>
          <w:bCs/>
          <w:sz w:val="28"/>
        </w:rPr>
      </w:pPr>
    </w:p>
    <w:p w14:paraId="25FA94BE" w14:textId="77777777" w:rsidR="00FE71E5" w:rsidRDefault="00FE71E5">
      <w:pPr>
        <w:jc w:val="both"/>
        <w:rPr>
          <w:rFonts w:ascii="Book Antiqua" w:hAnsi="Book Antiqua" w:cs="Arial"/>
          <w:bCs/>
          <w:sz w:val="28"/>
        </w:rPr>
      </w:pPr>
      <w:r>
        <w:rPr>
          <w:rFonts w:ascii="Book Antiqua" w:hAnsi="Book Antiqua" w:cs="Arial"/>
          <w:bCs/>
          <w:sz w:val="28"/>
        </w:rPr>
        <w:t>Faz saber que a Câmara de Vereadores aprovou</w:t>
      </w:r>
      <w:r w:rsidR="00754EDB">
        <w:rPr>
          <w:rFonts w:ascii="Book Antiqua" w:hAnsi="Book Antiqua" w:cs="Arial"/>
          <w:bCs/>
          <w:sz w:val="28"/>
        </w:rPr>
        <w:t>,</w:t>
      </w:r>
      <w:r>
        <w:rPr>
          <w:rFonts w:ascii="Book Antiqua" w:hAnsi="Book Antiqua" w:cs="Arial"/>
          <w:bCs/>
          <w:sz w:val="28"/>
        </w:rPr>
        <w:t xml:space="preserve"> e </w:t>
      </w:r>
      <w:r w:rsidR="009A7B3F">
        <w:rPr>
          <w:rFonts w:ascii="Book Antiqua" w:hAnsi="Book Antiqua" w:cs="Arial"/>
          <w:bCs/>
          <w:sz w:val="28"/>
        </w:rPr>
        <w:t>ele sanciona</w:t>
      </w:r>
      <w:r>
        <w:rPr>
          <w:rFonts w:ascii="Book Antiqua" w:hAnsi="Book Antiqua" w:cs="Arial"/>
          <w:bCs/>
          <w:sz w:val="28"/>
        </w:rPr>
        <w:t xml:space="preserve"> a seguinte </w:t>
      </w:r>
      <w:r w:rsidR="00D25549">
        <w:rPr>
          <w:rFonts w:ascii="Book Antiqua" w:hAnsi="Book Antiqua" w:cs="Arial"/>
          <w:bCs/>
          <w:sz w:val="28"/>
        </w:rPr>
        <w:t>L</w:t>
      </w:r>
      <w:r>
        <w:rPr>
          <w:rFonts w:ascii="Book Antiqua" w:hAnsi="Book Antiqua" w:cs="Arial"/>
          <w:bCs/>
          <w:sz w:val="28"/>
        </w:rPr>
        <w:t>ei:</w:t>
      </w:r>
    </w:p>
    <w:p w14:paraId="1928FA2B" w14:textId="77777777" w:rsidR="00FE71E5" w:rsidRDefault="00FE71E5">
      <w:pPr>
        <w:jc w:val="both"/>
        <w:rPr>
          <w:rFonts w:ascii="Book Antiqua" w:hAnsi="Book Antiqua" w:cs="Arial"/>
          <w:b/>
          <w:bCs/>
          <w:sz w:val="28"/>
        </w:rPr>
      </w:pPr>
    </w:p>
    <w:p w14:paraId="5411FF7D" w14:textId="54F74DD6" w:rsidR="00000334" w:rsidRPr="003610F3" w:rsidRDefault="00FE71E5" w:rsidP="00000334">
      <w:pPr>
        <w:autoSpaceDE w:val="0"/>
        <w:jc w:val="both"/>
        <w:rPr>
          <w:rFonts w:ascii="Book Antiqua" w:eastAsia="SimSun" w:hAnsi="Book Antiqua" w:cs="Arial"/>
          <w:bCs/>
          <w:iCs/>
          <w:sz w:val="28"/>
          <w:szCs w:val="28"/>
        </w:rPr>
      </w:pPr>
      <w:r>
        <w:rPr>
          <w:rFonts w:ascii="Book Antiqua" w:eastAsia="SimSun" w:hAnsi="Book Antiqua" w:cs="Arial"/>
          <w:b/>
          <w:sz w:val="28"/>
          <w:szCs w:val="28"/>
        </w:rPr>
        <w:t>Art. 1º.</w:t>
      </w:r>
      <w:r w:rsidR="00D1638A">
        <w:rPr>
          <w:rFonts w:ascii="Book Antiqua" w:eastAsia="SimSun" w:hAnsi="Book Antiqua" w:cs="Arial"/>
          <w:b/>
          <w:sz w:val="28"/>
          <w:szCs w:val="28"/>
        </w:rPr>
        <w:t xml:space="preserve"> </w:t>
      </w:r>
      <w:r w:rsidR="004B3C85">
        <w:rPr>
          <w:rFonts w:ascii="Book Antiqua" w:eastAsia="SimSun" w:hAnsi="Book Antiqua" w:cs="Arial"/>
          <w:bCs/>
          <w:iCs/>
          <w:sz w:val="28"/>
          <w:szCs w:val="28"/>
        </w:rPr>
        <w:t>Fica denominada</w:t>
      </w:r>
      <w:r w:rsidR="00704110" w:rsidRPr="00704110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D22364">
        <w:rPr>
          <w:rFonts w:ascii="Book Antiqua" w:eastAsia="SimSun" w:hAnsi="Book Antiqua" w:cs="Arial"/>
          <w:bCs/>
          <w:iCs/>
          <w:sz w:val="28"/>
          <w:szCs w:val="28"/>
        </w:rPr>
        <w:t>Gileno</w:t>
      </w:r>
      <w:proofErr w:type="spellEnd"/>
      <w:r w:rsidR="00D22364">
        <w:rPr>
          <w:rFonts w:ascii="Book Antiqua" w:eastAsia="SimSun" w:hAnsi="Book Antiqua" w:cs="Arial"/>
          <w:bCs/>
          <w:iCs/>
          <w:sz w:val="28"/>
          <w:szCs w:val="28"/>
        </w:rPr>
        <w:t xml:space="preserve"> dos</w:t>
      </w:r>
      <w:r w:rsidR="00E269A7">
        <w:rPr>
          <w:rFonts w:ascii="Book Antiqua" w:eastAsia="SimSun" w:hAnsi="Book Antiqua" w:cs="Arial"/>
          <w:bCs/>
          <w:iCs/>
          <w:sz w:val="28"/>
          <w:szCs w:val="28"/>
        </w:rPr>
        <w:t xml:space="preserve"> Santos</w:t>
      </w:r>
      <w:r w:rsidR="00E06CB5">
        <w:rPr>
          <w:rFonts w:ascii="Book Antiqua" w:eastAsia="SimSun" w:hAnsi="Book Antiqua" w:cs="Arial"/>
          <w:bCs/>
          <w:iCs/>
          <w:sz w:val="28"/>
          <w:szCs w:val="28"/>
        </w:rPr>
        <w:t>,</w:t>
      </w:r>
      <w:r w:rsidR="005B0A69">
        <w:rPr>
          <w:rFonts w:ascii="Book Antiqua" w:eastAsia="SimSun" w:hAnsi="Book Antiqua" w:cs="Arial"/>
          <w:bCs/>
          <w:iCs/>
          <w:sz w:val="28"/>
          <w:szCs w:val="28"/>
        </w:rPr>
        <w:t xml:space="preserve"> atual </w:t>
      </w:r>
      <w:r w:rsidR="00EB11F5">
        <w:rPr>
          <w:rFonts w:ascii="Book Antiqua" w:eastAsia="SimSun" w:hAnsi="Book Antiqua" w:cs="Arial"/>
          <w:bCs/>
          <w:iCs/>
          <w:sz w:val="28"/>
          <w:szCs w:val="28"/>
        </w:rPr>
        <w:t>R</w:t>
      </w:r>
      <w:r w:rsidR="005B0A69">
        <w:rPr>
          <w:rFonts w:ascii="Book Antiqua" w:eastAsia="SimSun" w:hAnsi="Book Antiqua" w:cs="Arial"/>
          <w:bCs/>
          <w:iCs/>
          <w:sz w:val="28"/>
          <w:szCs w:val="28"/>
        </w:rPr>
        <w:t xml:space="preserve">ua </w:t>
      </w:r>
      <w:r w:rsidR="00E96F11">
        <w:rPr>
          <w:rFonts w:ascii="Book Antiqua" w:eastAsia="SimSun" w:hAnsi="Book Antiqua" w:cs="Arial"/>
          <w:bCs/>
          <w:iCs/>
          <w:sz w:val="28"/>
          <w:szCs w:val="28"/>
        </w:rPr>
        <w:t>10</w:t>
      </w:r>
      <w:r w:rsidR="00A32150">
        <w:rPr>
          <w:rFonts w:ascii="Book Antiqua" w:eastAsia="SimSun" w:hAnsi="Book Antiqua" w:cs="Arial"/>
          <w:bCs/>
          <w:iCs/>
          <w:sz w:val="28"/>
          <w:szCs w:val="28"/>
        </w:rPr>
        <w:t>,</w:t>
      </w:r>
      <w:r w:rsidR="003241E4">
        <w:rPr>
          <w:rFonts w:ascii="Book Antiqua" w:eastAsia="SimSun" w:hAnsi="Book Antiqua" w:cs="Arial"/>
          <w:bCs/>
          <w:iCs/>
          <w:sz w:val="28"/>
          <w:szCs w:val="28"/>
        </w:rPr>
        <w:t xml:space="preserve"> no </w:t>
      </w:r>
      <w:r w:rsidR="00D22364">
        <w:rPr>
          <w:rFonts w:ascii="Book Antiqua" w:eastAsia="SimSun" w:hAnsi="Book Antiqua" w:cs="Arial"/>
          <w:bCs/>
          <w:iCs/>
          <w:sz w:val="28"/>
          <w:szCs w:val="28"/>
        </w:rPr>
        <w:t xml:space="preserve">Conjunto Augusto </w:t>
      </w:r>
      <w:r w:rsidR="00AD14C4">
        <w:rPr>
          <w:rFonts w:ascii="Book Antiqua" w:eastAsia="SimSun" w:hAnsi="Book Antiqua" w:cs="Arial"/>
          <w:bCs/>
          <w:iCs/>
          <w:sz w:val="28"/>
          <w:szCs w:val="28"/>
        </w:rPr>
        <w:t xml:space="preserve">Franco, </w:t>
      </w:r>
      <w:r w:rsidR="00AD14C4" w:rsidRPr="00000334">
        <w:rPr>
          <w:rFonts w:ascii="Book Antiqua" w:eastAsia="SimSun" w:hAnsi="Book Antiqua" w:cs="Arial"/>
          <w:bCs/>
          <w:iCs/>
          <w:sz w:val="28"/>
          <w:szCs w:val="28"/>
        </w:rPr>
        <w:t>Bairro</w:t>
      </w:r>
      <w:r w:rsidR="00704110" w:rsidRPr="00704110">
        <w:rPr>
          <w:rFonts w:ascii="Book Antiqua" w:eastAsia="SimSun" w:hAnsi="Book Antiqua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AD14C4">
        <w:rPr>
          <w:rFonts w:ascii="Book Antiqua" w:eastAsia="SimSun" w:hAnsi="Book Antiqua" w:cs="Arial"/>
          <w:bCs/>
          <w:iCs/>
          <w:sz w:val="28"/>
          <w:szCs w:val="28"/>
        </w:rPr>
        <w:t>F</w:t>
      </w:r>
      <w:r w:rsidR="00D22364">
        <w:rPr>
          <w:rFonts w:ascii="Book Antiqua" w:eastAsia="SimSun" w:hAnsi="Book Antiqua" w:cs="Arial"/>
          <w:bCs/>
          <w:iCs/>
          <w:sz w:val="28"/>
          <w:szCs w:val="28"/>
        </w:rPr>
        <w:t>arolândia</w:t>
      </w:r>
      <w:proofErr w:type="spellEnd"/>
      <w:r w:rsidR="00E12216">
        <w:rPr>
          <w:rFonts w:ascii="Book Antiqua" w:eastAsia="SimSun" w:hAnsi="Book Antiqua" w:cs="Arial"/>
          <w:bCs/>
          <w:iCs/>
          <w:sz w:val="28"/>
          <w:szCs w:val="28"/>
        </w:rPr>
        <w:t>.</w:t>
      </w:r>
    </w:p>
    <w:p w14:paraId="51833D45" w14:textId="77777777" w:rsidR="00F632C8" w:rsidRDefault="00F632C8" w:rsidP="00F632C8">
      <w:pPr>
        <w:autoSpaceDE w:val="0"/>
        <w:jc w:val="both"/>
        <w:rPr>
          <w:rFonts w:ascii="Book Antiqua" w:eastAsia="SimSun" w:hAnsi="Book Antiqua" w:cs="Arial"/>
          <w:sz w:val="28"/>
          <w:szCs w:val="28"/>
        </w:rPr>
      </w:pPr>
    </w:p>
    <w:p w14:paraId="32D25842" w14:textId="77777777" w:rsidR="00172DB2" w:rsidRPr="00172DB2" w:rsidRDefault="00AA4477" w:rsidP="009D1CFC">
      <w:pPr>
        <w:jc w:val="both"/>
        <w:rPr>
          <w:rFonts w:ascii="Book Antiqua" w:eastAsia="SimSun" w:hAnsi="Book Antiqua" w:cs="Arial"/>
          <w:sz w:val="28"/>
          <w:szCs w:val="28"/>
        </w:rPr>
      </w:pPr>
      <w:r>
        <w:rPr>
          <w:rFonts w:ascii="Book Antiqua" w:eastAsia="SimSun" w:hAnsi="Book Antiqua" w:cs="Arial"/>
          <w:b/>
          <w:sz w:val="28"/>
          <w:szCs w:val="28"/>
        </w:rPr>
        <w:t xml:space="preserve">Art. 2º. </w:t>
      </w:r>
      <w:r w:rsidR="00906D59">
        <w:rPr>
          <w:rFonts w:ascii="Book Antiqua" w:eastAsia="SimSun" w:hAnsi="Book Antiqua" w:cs="Arial"/>
          <w:sz w:val="28"/>
          <w:szCs w:val="28"/>
        </w:rPr>
        <w:t>A Empresa Municipal de Obras e Urbanização – Emurb</w:t>
      </w:r>
      <w:r w:rsidR="007836CC">
        <w:rPr>
          <w:rFonts w:ascii="Book Antiqua" w:eastAsia="SimSun" w:hAnsi="Book Antiqua" w:cs="Arial"/>
          <w:sz w:val="28"/>
          <w:szCs w:val="28"/>
        </w:rPr>
        <w:t xml:space="preserve">- </w:t>
      </w:r>
      <w:r w:rsidR="00906D59">
        <w:rPr>
          <w:rFonts w:ascii="Book Antiqua" w:eastAsia="SimSun" w:hAnsi="Book Antiqua" w:cs="Arial"/>
          <w:sz w:val="28"/>
          <w:szCs w:val="28"/>
        </w:rPr>
        <w:t xml:space="preserve">tomará as providências necessárias para a </w:t>
      </w:r>
      <w:r w:rsidR="005C4D45">
        <w:rPr>
          <w:rFonts w:ascii="Book Antiqua" w:eastAsia="SimSun" w:hAnsi="Book Antiqua" w:cs="Arial"/>
          <w:sz w:val="28"/>
          <w:szCs w:val="28"/>
        </w:rPr>
        <w:t>colocação</w:t>
      </w:r>
      <w:r w:rsidR="00906D59">
        <w:rPr>
          <w:rFonts w:ascii="Book Antiqua" w:eastAsia="SimSun" w:hAnsi="Book Antiqua" w:cs="Arial"/>
          <w:sz w:val="28"/>
          <w:szCs w:val="28"/>
        </w:rPr>
        <w:t xml:space="preserve"> da placa no referido logradouro. </w:t>
      </w:r>
    </w:p>
    <w:p w14:paraId="4A90ADCC" w14:textId="77777777" w:rsidR="009D1CFC" w:rsidRDefault="009D1CFC">
      <w:pPr>
        <w:jc w:val="both"/>
        <w:rPr>
          <w:rFonts w:ascii="Book Antiqua" w:eastAsia="SimSun" w:hAnsi="Book Antiqua" w:cs="Arial"/>
          <w:b/>
          <w:sz w:val="28"/>
          <w:szCs w:val="28"/>
        </w:rPr>
      </w:pPr>
    </w:p>
    <w:p w14:paraId="2B685270" w14:textId="77777777" w:rsidR="00FE71E5" w:rsidRDefault="009D1CFC">
      <w:pPr>
        <w:jc w:val="both"/>
        <w:rPr>
          <w:rFonts w:ascii="Book Antiqua" w:eastAsia="SimSun" w:hAnsi="Book Antiqua" w:cs="Arial"/>
          <w:sz w:val="28"/>
          <w:szCs w:val="28"/>
        </w:rPr>
      </w:pPr>
      <w:r>
        <w:rPr>
          <w:rFonts w:ascii="Book Antiqua" w:eastAsia="SimSun" w:hAnsi="Book Antiqua" w:cs="Arial"/>
          <w:b/>
          <w:sz w:val="28"/>
          <w:szCs w:val="28"/>
        </w:rPr>
        <w:t>Art. 3</w:t>
      </w:r>
      <w:r w:rsidR="00FE71E5">
        <w:rPr>
          <w:rFonts w:ascii="Book Antiqua" w:eastAsia="SimSun" w:hAnsi="Book Antiqua" w:cs="Arial"/>
          <w:b/>
          <w:sz w:val="28"/>
          <w:szCs w:val="28"/>
        </w:rPr>
        <w:t xml:space="preserve">º. </w:t>
      </w:r>
      <w:r w:rsidR="00FE71E5">
        <w:rPr>
          <w:rFonts w:ascii="Book Antiqua" w:eastAsia="SimSun" w:hAnsi="Book Antiqua" w:cs="Arial"/>
          <w:sz w:val="28"/>
          <w:szCs w:val="28"/>
        </w:rPr>
        <w:t>Esta Lei entrará em vigor a partir da data de sua publicação.</w:t>
      </w:r>
    </w:p>
    <w:p w14:paraId="5C2F58AB" w14:textId="77777777" w:rsidR="00FE71E5" w:rsidRDefault="00FE71E5">
      <w:pPr>
        <w:jc w:val="both"/>
        <w:rPr>
          <w:rFonts w:ascii="Book Antiqua" w:hAnsi="Book Antiqua"/>
          <w:b/>
          <w:sz w:val="28"/>
        </w:rPr>
      </w:pPr>
    </w:p>
    <w:p w14:paraId="1F698AFD" w14:textId="77777777" w:rsidR="00D80102" w:rsidRDefault="00D80102">
      <w:pPr>
        <w:jc w:val="both"/>
        <w:rPr>
          <w:rFonts w:ascii="Book Antiqua" w:hAnsi="Book Antiqua"/>
          <w:b/>
          <w:sz w:val="28"/>
        </w:rPr>
      </w:pPr>
    </w:p>
    <w:p w14:paraId="2F05D0D8" w14:textId="1A707D9E" w:rsidR="00FE71E5" w:rsidRDefault="00B96F7E" w:rsidP="00E72099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Palácio </w:t>
      </w:r>
      <w:proofErr w:type="spellStart"/>
      <w:r>
        <w:rPr>
          <w:rFonts w:ascii="Book Antiqua" w:hAnsi="Book Antiqua"/>
          <w:sz w:val="28"/>
        </w:rPr>
        <w:t>Graccho</w:t>
      </w:r>
      <w:proofErr w:type="spellEnd"/>
      <w:r>
        <w:rPr>
          <w:rFonts w:ascii="Book Antiqua" w:hAnsi="Book Antiqua"/>
          <w:sz w:val="28"/>
        </w:rPr>
        <w:t xml:space="preserve"> Cardoso</w:t>
      </w:r>
      <w:r w:rsidR="00FE71E5">
        <w:rPr>
          <w:rFonts w:ascii="Book Antiqua" w:hAnsi="Book Antiqua"/>
          <w:sz w:val="28"/>
        </w:rPr>
        <w:t xml:space="preserve">, </w:t>
      </w:r>
      <w:r w:rsidR="00177DB6">
        <w:rPr>
          <w:rFonts w:ascii="Book Antiqua" w:hAnsi="Book Antiqua"/>
          <w:sz w:val="28"/>
        </w:rPr>
        <w:t xml:space="preserve">Aracaju, </w:t>
      </w:r>
      <w:r w:rsidR="00AD14C4">
        <w:rPr>
          <w:rFonts w:ascii="Book Antiqua" w:hAnsi="Book Antiqua"/>
          <w:sz w:val="28"/>
        </w:rPr>
        <w:t>3</w:t>
      </w:r>
      <w:r w:rsidR="00797819">
        <w:rPr>
          <w:rFonts w:ascii="Book Antiqua" w:hAnsi="Book Antiqua"/>
          <w:sz w:val="28"/>
        </w:rPr>
        <w:t xml:space="preserve"> </w:t>
      </w:r>
      <w:r w:rsidR="00E12216">
        <w:rPr>
          <w:rFonts w:ascii="Book Antiqua" w:hAnsi="Book Antiqua"/>
          <w:sz w:val="28"/>
        </w:rPr>
        <w:t>de</w:t>
      </w:r>
      <w:r w:rsidR="00E06CB5">
        <w:rPr>
          <w:rFonts w:ascii="Book Antiqua" w:hAnsi="Book Antiqua"/>
          <w:sz w:val="28"/>
        </w:rPr>
        <w:t xml:space="preserve"> </w:t>
      </w:r>
      <w:r w:rsidR="00AD14C4">
        <w:rPr>
          <w:rFonts w:ascii="Book Antiqua" w:hAnsi="Book Antiqua"/>
          <w:sz w:val="28"/>
        </w:rPr>
        <w:t>março</w:t>
      </w:r>
      <w:r w:rsidR="00E12216">
        <w:rPr>
          <w:rFonts w:ascii="Book Antiqua" w:hAnsi="Book Antiqua"/>
          <w:sz w:val="28"/>
        </w:rPr>
        <w:t xml:space="preserve"> de 20</w:t>
      </w:r>
      <w:r w:rsidR="00AD14C4">
        <w:rPr>
          <w:rFonts w:ascii="Book Antiqua" w:hAnsi="Book Antiqua"/>
          <w:sz w:val="28"/>
        </w:rPr>
        <w:t>20</w:t>
      </w:r>
      <w:r w:rsidR="00E12216">
        <w:rPr>
          <w:rFonts w:ascii="Book Antiqua" w:hAnsi="Book Antiqua"/>
          <w:sz w:val="28"/>
        </w:rPr>
        <w:t>.</w:t>
      </w:r>
    </w:p>
    <w:p w14:paraId="0D29CC82" w14:textId="77777777" w:rsidR="004C2808" w:rsidRDefault="004C2808" w:rsidP="000B1B99">
      <w:pPr>
        <w:jc w:val="center"/>
        <w:rPr>
          <w:rFonts w:ascii="Book Antiqua" w:hAnsi="Book Antiqua"/>
          <w:sz w:val="28"/>
        </w:rPr>
      </w:pPr>
    </w:p>
    <w:p w14:paraId="17974922" w14:textId="77777777" w:rsidR="004C2808" w:rsidRDefault="004C2808" w:rsidP="000B1B99">
      <w:pPr>
        <w:jc w:val="center"/>
        <w:rPr>
          <w:rFonts w:ascii="Book Antiqua" w:hAnsi="Book Antiqua"/>
          <w:sz w:val="28"/>
        </w:rPr>
      </w:pPr>
    </w:p>
    <w:p w14:paraId="21DD4FC8" w14:textId="77777777" w:rsidR="004C2808" w:rsidRDefault="004C2808" w:rsidP="000B1B99">
      <w:pPr>
        <w:jc w:val="center"/>
        <w:rPr>
          <w:rFonts w:ascii="Book Antiqua" w:hAnsi="Book Antiqua"/>
          <w:sz w:val="28"/>
        </w:rPr>
      </w:pPr>
    </w:p>
    <w:p w14:paraId="424A6880" w14:textId="77777777" w:rsidR="00C345B1" w:rsidRDefault="00C345B1" w:rsidP="000B1B99">
      <w:pPr>
        <w:jc w:val="center"/>
        <w:rPr>
          <w:rFonts w:ascii="Book Antiqua" w:hAnsi="Book Antiqua"/>
          <w:sz w:val="28"/>
        </w:rPr>
      </w:pPr>
    </w:p>
    <w:p w14:paraId="3B97BCDC" w14:textId="77777777" w:rsidR="00C345B1" w:rsidRDefault="00C345B1" w:rsidP="000B1B99">
      <w:pPr>
        <w:jc w:val="center"/>
        <w:rPr>
          <w:rFonts w:ascii="Book Antiqua" w:hAnsi="Book Antiqua"/>
          <w:sz w:val="28"/>
        </w:rPr>
      </w:pPr>
    </w:p>
    <w:p w14:paraId="47350CE7" w14:textId="77777777" w:rsidR="00C345B1" w:rsidRDefault="00C345B1" w:rsidP="000B1B99">
      <w:pPr>
        <w:jc w:val="center"/>
        <w:rPr>
          <w:rFonts w:ascii="Book Antiqua" w:hAnsi="Book Antiqua"/>
          <w:sz w:val="28"/>
        </w:rPr>
      </w:pPr>
    </w:p>
    <w:p w14:paraId="593CD09C" w14:textId="77777777" w:rsidR="00B96F7E" w:rsidRPr="00B52606" w:rsidRDefault="00C345B1" w:rsidP="0003291C">
      <w:pPr>
        <w:tabs>
          <w:tab w:val="left" w:pos="1482"/>
        </w:tabs>
        <w:ind w:right="5900"/>
        <w:jc w:val="both"/>
        <w:rPr>
          <w:rFonts w:ascii="Book Antiqua" w:hAnsi="Book Antiqua"/>
          <w:b/>
          <w:bCs/>
          <w:sz w:val="28"/>
          <w:szCs w:val="28"/>
        </w:rPr>
      </w:pPr>
      <w:r w:rsidRPr="00B52606">
        <w:rPr>
          <w:rFonts w:ascii="Book Antiqua" w:hAnsi="Book Antiqua"/>
          <w:b/>
          <w:bCs/>
          <w:sz w:val="28"/>
          <w:szCs w:val="28"/>
        </w:rPr>
        <w:t>José Amé</w:t>
      </w:r>
      <w:r w:rsidR="00E41F02" w:rsidRPr="00B52606">
        <w:rPr>
          <w:rFonts w:ascii="Book Antiqua" w:hAnsi="Book Antiqua"/>
          <w:b/>
          <w:bCs/>
          <w:sz w:val="28"/>
          <w:szCs w:val="28"/>
        </w:rPr>
        <w:t>rico</w:t>
      </w:r>
      <w:r w:rsidR="00B52606" w:rsidRPr="00B52606">
        <w:rPr>
          <w:rFonts w:ascii="Book Antiqua" w:hAnsi="Book Antiqua"/>
          <w:b/>
          <w:bCs/>
          <w:sz w:val="28"/>
          <w:szCs w:val="28"/>
        </w:rPr>
        <w:t xml:space="preserve"> - (Bigode)</w:t>
      </w:r>
      <w:r w:rsidR="0003291C" w:rsidRPr="00B52606">
        <w:rPr>
          <w:rFonts w:ascii="Book Antiqua" w:hAnsi="Book Antiqua"/>
          <w:b/>
          <w:bCs/>
          <w:sz w:val="28"/>
          <w:szCs w:val="28"/>
        </w:rPr>
        <w:t>,</w:t>
      </w:r>
      <w:r w:rsidR="00E41F02" w:rsidRPr="00B52606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0D1BD095" w14:textId="77777777" w:rsidR="0003291C" w:rsidRPr="00B52606" w:rsidRDefault="0003291C" w:rsidP="0003291C">
      <w:pPr>
        <w:tabs>
          <w:tab w:val="left" w:pos="1482"/>
        </w:tabs>
        <w:ind w:right="5900"/>
        <w:jc w:val="both"/>
        <w:rPr>
          <w:rFonts w:ascii="Book Antiqua" w:hAnsi="Book Antiqua"/>
          <w:b/>
          <w:bCs/>
          <w:sz w:val="28"/>
          <w:szCs w:val="28"/>
        </w:rPr>
      </w:pPr>
      <w:r w:rsidRPr="00B52606">
        <w:rPr>
          <w:rFonts w:ascii="Book Antiqua" w:hAnsi="Book Antiqua"/>
          <w:b/>
          <w:bCs/>
          <w:sz w:val="28"/>
          <w:szCs w:val="28"/>
        </w:rPr>
        <w:t>Vereador do MDB.</w:t>
      </w:r>
    </w:p>
    <w:p w14:paraId="7F1DAAC8" w14:textId="77777777" w:rsidR="00B96F7E" w:rsidRPr="00B52606" w:rsidRDefault="00B96F7E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  <w:szCs w:val="28"/>
        </w:rPr>
      </w:pPr>
    </w:p>
    <w:p w14:paraId="302DC5E0" w14:textId="77777777" w:rsidR="00906D59" w:rsidRPr="00B52606" w:rsidRDefault="00906D59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  <w:szCs w:val="28"/>
        </w:rPr>
      </w:pPr>
    </w:p>
    <w:p w14:paraId="670CE8BB" w14:textId="77777777" w:rsidR="00906D59" w:rsidRPr="00B52606" w:rsidRDefault="00906D59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  <w:szCs w:val="28"/>
        </w:rPr>
      </w:pPr>
    </w:p>
    <w:p w14:paraId="75493D46" w14:textId="77777777" w:rsidR="00906D59" w:rsidRDefault="00906D59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</w:rPr>
      </w:pPr>
    </w:p>
    <w:p w14:paraId="15C0A37D" w14:textId="77777777" w:rsidR="00906D59" w:rsidRDefault="00906D59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</w:rPr>
      </w:pPr>
    </w:p>
    <w:p w14:paraId="1A4CAC08" w14:textId="77777777" w:rsidR="00982492" w:rsidRDefault="00982492" w:rsidP="00982492">
      <w:pPr>
        <w:tabs>
          <w:tab w:val="left" w:pos="4914"/>
        </w:tabs>
        <w:ind w:right="81"/>
        <w:jc w:val="center"/>
        <w:rPr>
          <w:rFonts w:ascii="Book Antiqua" w:hAnsi="Book Antiqua" w:cs="Arial"/>
          <w:b/>
          <w:bCs/>
          <w:sz w:val="28"/>
        </w:rPr>
      </w:pPr>
    </w:p>
    <w:p w14:paraId="0A707C89" w14:textId="77777777" w:rsidR="00B13B4A" w:rsidRDefault="00B13B4A" w:rsidP="00982492">
      <w:pPr>
        <w:tabs>
          <w:tab w:val="left" w:pos="4914"/>
        </w:tabs>
        <w:ind w:right="81"/>
        <w:jc w:val="center"/>
        <w:rPr>
          <w:rFonts w:ascii="Book Antiqua" w:hAnsi="Book Antiqua" w:cs="Arial"/>
          <w:b/>
          <w:bCs/>
          <w:sz w:val="28"/>
        </w:rPr>
      </w:pPr>
    </w:p>
    <w:p w14:paraId="18664E24" w14:textId="77777777" w:rsidR="00B13B4A" w:rsidRDefault="00B13B4A" w:rsidP="00982492">
      <w:pPr>
        <w:tabs>
          <w:tab w:val="left" w:pos="4914"/>
        </w:tabs>
        <w:ind w:right="81"/>
        <w:jc w:val="center"/>
        <w:rPr>
          <w:rFonts w:ascii="Book Antiqua" w:hAnsi="Book Antiqua" w:cs="Arial"/>
          <w:b/>
          <w:bCs/>
          <w:sz w:val="28"/>
        </w:rPr>
      </w:pPr>
    </w:p>
    <w:p w14:paraId="27D081AA" w14:textId="77777777" w:rsidR="00FE71E5" w:rsidRDefault="00982492" w:rsidP="00982492">
      <w:pPr>
        <w:tabs>
          <w:tab w:val="left" w:pos="4914"/>
        </w:tabs>
        <w:ind w:right="81"/>
        <w:jc w:val="center"/>
        <w:rPr>
          <w:rFonts w:ascii="Book Antiqua" w:hAnsi="Book Antiqua" w:cs="Arial"/>
          <w:b/>
          <w:bCs/>
          <w:sz w:val="28"/>
        </w:rPr>
      </w:pPr>
      <w:r>
        <w:rPr>
          <w:rFonts w:ascii="Book Antiqua" w:hAnsi="Book Antiqua" w:cs="Arial"/>
          <w:b/>
          <w:bCs/>
          <w:sz w:val="28"/>
        </w:rPr>
        <w:t>JUSTIFICATIVA</w:t>
      </w:r>
    </w:p>
    <w:p w14:paraId="050B0E49" w14:textId="77777777" w:rsidR="009D23A3" w:rsidRDefault="00F93AF8" w:rsidP="006A32C4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  <w:r>
        <w:rPr>
          <w:rFonts w:ascii="Book Antiqua" w:hAnsi="Book Antiqua" w:cs="Arial"/>
          <w:bCs/>
          <w:sz w:val="28"/>
        </w:rPr>
        <w:tab/>
      </w:r>
      <w:r w:rsidR="006A32C4">
        <w:rPr>
          <w:rFonts w:ascii="Book Antiqua" w:hAnsi="Book Antiqua" w:cs="Arial"/>
          <w:bCs/>
          <w:sz w:val="28"/>
        </w:rPr>
        <w:t xml:space="preserve"> </w:t>
      </w:r>
    </w:p>
    <w:p w14:paraId="142FAA7D" w14:textId="4668CEA5" w:rsidR="001B55F5" w:rsidRPr="001B55F5" w:rsidRDefault="00A372EB" w:rsidP="001B55F5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  <w:r w:rsidRPr="001B55F5">
        <w:rPr>
          <w:rFonts w:ascii="Book Antiqua" w:hAnsi="Book Antiqua" w:cs="Arial"/>
          <w:bCs/>
          <w:sz w:val="28"/>
        </w:rPr>
        <w:t>A</w:t>
      </w:r>
      <w:r w:rsidR="004A0088">
        <w:rPr>
          <w:rFonts w:ascii="Book Antiqua" w:hAnsi="Book Antiqua" w:cs="Arial"/>
          <w:bCs/>
          <w:sz w:val="28"/>
        </w:rPr>
        <w:t xml:space="preserve"> </w:t>
      </w:r>
      <w:r w:rsidR="007836CC">
        <w:rPr>
          <w:rFonts w:ascii="Book Antiqua" w:hAnsi="Book Antiqua" w:cs="Arial"/>
          <w:bCs/>
          <w:sz w:val="28"/>
        </w:rPr>
        <w:t>r</w:t>
      </w:r>
      <w:r w:rsidR="004A0088">
        <w:rPr>
          <w:rFonts w:ascii="Book Antiqua" w:hAnsi="Book Antiqua" w:cs="Arial"/>
          <w:bCs/>
          <w:sz w:val="28"/>
        </w:rPr>
        <w:t>ua</w:t>
      </w:r>
      <w:r w:rsidRPr="001B55F5">
        <w:rPr>
          <w:rFonts w:ascii="Book Antiqua" w:hAnsi="Book Antiqua" w:cs="Arial"/>
          <w:bCs/>
          <w:sz w:val="28"/>
        </w:rPr>
        <w:t xml:space="preserve"> </w:t>
      </w:r>
      <w:r>
        <w:rPr>
          <w:rFonts w:ascii="Book Antiqua" w:hAnsi="Book Antiqua" w:cs="Arial"/>
          <w:bCs/>
          <w:sz w:val="28"/>
        </w:rPr>
        <w:t>denominada</w:t>
      </w:r>
      <w:r w:rsidR="00510477">
        <w:rPr>
          <w:rFonts w:ascii="Book Antiqua" w:hAnsi="Book Antiqua" w:cs="Arial"/>
          <w:bCs/>
          <w:sz w:val="28"/>
        </w:rPr>
        <w:t xml:space="preserve"> </w:t>
      </w:r>
      <w:r w:rsidR="00E96F11">
        <w:rPr>
          <w:rFonts w:ascii="Book Antiqua" w:hAnsi="Book Antiqua" w:cs="Arial"/>
          <w:bCs/>
          <w:sz w:val="28"/>
        </w:rPr>
        <w:t>10</w:t>
      </w:r>
      <w:r w:rsidR="00102BA5">
        <w:rPr>
          <w:rFonts w:ascii="Book Antiqua" w:hAnsi="Book Antiqua" w:cs="Arial"/>
          <w:bCs/>
          <w:sz w:val="28"/>
        </w:rPr>
        <w:t xml:space="preserve"> </w:t>
      </w:r>
      <w:r w:rsidR="003338BE">
        <w:rPr>
          <w:rFonts w:ascii="Book Antiqua" w:hAnsi="Book Antiqua" w:cs="Arial"/>
          <w:bCs/>
          <w:sz w:val="28"/>
        </w:rPr>
        <w:t xml:space="preserve">não tem </w:t>
      </w:r>
      <w:r w:rsidR="001B55F5" w:rsidRPr="001B55F5">
        <w:rPr>
          <w:rFonts w:ascii="Book Antiqua" w:hAnsi="Book Antiqua" w:cs="Arial"/>
          <w:bCs/>
          <w:sz w:val="28"/>
        </w:rPr>
        <w:t>um nome espec</w:t>
      </w:r>
      <w:r w:rsidR="00C430D8">
        <w:rPr>
          <w:rFonts w:ascii="Book Antiqua" w:hAnsi="Book Antiqua" w:cs="Arial"/>
          <w:bCs/>
          <w:sz w:val="28"/>
        </w:rPr>
        <w:t>í</w:t>
      </w:r>
      <w:r w:rsidR="001B55F5" w:rsidRPr="001B55F5">
        <w:rPr>
          <w:rFonts w:ascii="Book Antiqua" w:hAnsi="Book Antiqua" w:cs="Arial"/>
          <w:bCs/>
          <w:sz w:val="28"/>
        </w:rPr>
        <w:t xml:space="preserve">fico. </w:t>
      </w:r>
    </w:p>
    <w:p w14:paraId="03AC3815" w14:textId="745EF509" w:rsidR="001B55F5" w:rsidRPr="00E06CB5" w:rsidRDefault="001B55F5" w:rsidP="001B55F5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  <w:r w:rsidRPr="001B55F5">
        <w:rPr>
          <w:rFonts w:ascii="Book Antiqua" w:hAnsi="Book Antiqua" w:cs="Arial"/>
          <w:bCs/>
          <w:sz w:val="28"/>
        </w:rPr>
        <w:t xml:space="preserve">Diante desse fato, aproveita-se a oportunidade para homenagear </w:t>
      </w:r>
      <w:r w:rsidR="00E269A7">
        <w:rPr>
          <w:rFonts w:ascii="Book Antiqua" w:hAnsi="Book Antiqua" w:cs="Arial"/>
          <w:bCs/>
          <w:sz w:val="28"/>
        </w:rPr>
        <w:t>o</w:t>
      </w:r>
      <w:r w:rsidRPr="001B55F5">
        <w:rPr>
          <w:rFonts w:ascii="Book Antiqua" w:hAnsi="Book Antiqua" w:cs="Arial"/>
          <w:bCs/>
          <w:sz w:val="28"/>
        </w:rPr>
        <w:t xml:space="preserve"> </w:t>
      </w:r>
      <w:r w:rsidR="00D76759">
        <w:rPr>
          <w:rFonts w:ascii="Book Antiqua" w:hAnsi="Book Antiqua" w:cs="Arial"/>
          <w:bCs/>
          <w:sz w:val="28"/>
        </w:rPr>
        <w:t>falecid</w:t>
      </w:r>
      <w:r w:rsidR="00E269A7">
        <w:rPr>
          <w:rFonts w:ascii="Book Antiqua" w:hAnsi="Book Antiqua" w:cs="Arial"/>
          <w:bCs/>
          <w:sz w:val="28"/>
        </w:rPr>
        <w:t xml:space="preserve">o </w:t>
      </w:r>
      <w:proofErr w:type="spellStart"/>
      <w:r w:rsidR="00AD14C4">
        <w:rPr>
          <w:rFonts w:ascii="Book Antiqua" w:hAnsi="Book Antiqua" w:cs="Arial"/>
          <w:bCs/>
          <w:sz w:val="28"/>
        </w:rPr>
        <w:t>Gileno</w:t>
      </w:r>
      <w:proofErr w:type="spellEnd"/>
      <w:r w:rsidR="00AD14C4">
        <w:rPr>
          <w:rFonts w:ascii="Book Antiqua" w:hAnsi="Book Antiqua" w:cs="Arial"/>
          <w:bCs/>
          <w:sz w:val="28"/>
        </w:rPr>
        <w:t xml:space="preserve"> dos Santos</w:t>
      </w:r>
      <w:r w:rsidR="00E269A7">
        <w:rPr>
          <w:rFonts w:ascii="Book Antiqua" w:hAnsi="Book Antiqua" w:cs="Arial"/>
          <w:bCs/>
          <w:sz w:val="28"/>
        </w:rPr>
        <w:t>,</w:t>
      </w:r>
      <w:r w:rsidR="00A32150">
        <w:rPr>
          <w:rFonts w:ascii="Book Antiqua" w:hAnsi="Book Antiqua" w:cs="Arial"/>
          <w:bCs/>
          <w:sz w:val="28"/>
        </w:rPr>
        <w:t xml:space="preserve"> p</w:t>
      </w:r>
      <w:r w:rsidR="00797819" w:rsidRPr="00797819">
        <w:rPr>
          <w:rFonts w:ascii="Book Antiqua" w:hAnsi="Book Antiqua" w:cs="Arial"/>
          <w:bCs/>
          <w:iCs/>
          <w:sz w:val="28"/>
        </w:rPr>
        <w:t>essoa simples, caridos</w:t>
      </w:r>
      <w:r w:rsidR="00BE11C4">
        <w:rPr>
          <w:rFonts w:ascii="Book Antiqua" w:hAnsi="Book Antiqua" w:cs="Arial"/>
          <w:bCs/>
          <w:iCs/>
          <w:sz w:val="28"/>
        </w:rPr>
        <w:t>a</w:t>
      </w:r>
      <w:r w:rsidR="00797819" w:rsidRPr="00797819">
        <w:rPr>
          <w:rFonts w:ascii="Book Antiqua" w:hAnsi="Book Antiqua" w:cs="Arial"/>
          <w:bCs/>
          <w:iCs/>
          <w:sz w:val="28"/>
        </w:rPr>
        <w:t xml:space="preserve">, exemplo de dignidade e honestidade </w:t>
      </w:r>
      <w:r w:rsidR="00BE11C4">
        <w:rPr>
          <w:rFonts w:ascii="Book Antiqua" w:hAnsi="Book Antiqua" w:cs="Arial"/>
          <w:bCs/>
          <w:iCs/>
          <w:sz w:val="28"/>
        </w:rPr>
        <w:t xml:space="preserve">merecedor </w:t>
      </w:r>
      <w:r w:rsidR="00E96F11">
        <w:rPr>
          <w:rFonts w:ascii="Book Antiqua" w:hAnsi="Book Antiqua" w:cs="Arial"/>
          <w:bCs/>
          <w:iCs/>
          <w:sz w:val="28"/>
        </w:rPr>
        <w:t>d</w:t>
      </w:r>
      <w:r w:rsidR="00797819" w:rsidRPr="00797819">
        <w:rPr>
          <w:rFonts w:ascii="Book Antiqua" w:hAnsi="Book Antiqua" w:cs="Arial"/>
          <w:bCs/>
          <w:iCs/>
          <w:sz w:val="28"/>
        </w:rPr>
        <w:t>esta homenagem</w:t>
      </w:r>
      <w:r w:rsidR="00A32150">
        <w:rPr>
          <w:rFonts w:ascii="Book Antiqua" w:hAnsi="Book Antiqua" w:cs="Arial"/>
          <w:bCs/>
          <w:sz w:val="28"/>
        </w:rPr>
        <w:t>, d</w:t>
      </w:r>
      <w:r w:rsidR="004A0088">
        <w:rPr>
          <w:rFonts w:ascii="Book Antiqua" w:hAnsi="Book Antiqua" w:cs="Arial"/>
          <w:bCs/>
          <w:sz w:val="28"/>
        </w:rPr>
        <w:t>eixou o legado da caridade pelos menos favorecidos</w:t>
      </w:r>
      <w:r w:rsidR="00E06CB5">
        <w:rPr>
          <w:rFonts w:ascii="Book Antiqua" w:hAnsi="Book Antiqua" w:cs="Arial"/>
          <w:bCs/>
          <w:sz w:val="28"/>
        </w:rPr>
        <w:t xml:space="preserve">. </w:t>
      </w:r>
      <w:r w:rsidR="00D25549">
        <w:rPr>
          <w:rFonts w:ascii="Book Antiqua" w:hAnsi="Book Antiqua" w:cs="Arial"/>
          <w:bCs/>
          <w:sz w:val="28"/>
        </w:rPr>
        <w:t>C</w:t>
      </w:r>
      <w:r w:rsidR="007A0521">
        <w:rPr>
          <w:rFonts w:ascii="Book Antiqua" w:hAnsi="Book Antiqua" w:cs="Arial"/>
          <w:bCs/>
          <w:sz w:val="28"/>
        </w:rPr>
        <w:t>om isso</w:t>
      </w:r>
      <w:r w:rsidR="00D25549">
        <w:rPr>
          <w:rFonts w:ascii="Book Antiqua" w:hAnsi="Book Antiqua" w:cs="Arial"/>
          <w:bCs/>
          <w:sz w:val="28"/>
        </w:rPr>
        <w:t xml:space="preserve">, </w:t>
      </w:r>
      <w:r w:rsidR="007A0521">
        <w:rPr>
          <w:rFonts w:ascii="Book Antiqua" w:hAnsi="Book Antiqua" w:cs="Arial"/>
          <w:bCs/>
          <w:sz w:val="28"/>
        </w:rPr>
        <w:t>po</w:t>
      </w:r>
      <w:r w:rsidR="00E96F11">
        <w:rPr>
          <w:rFonts w:ascii="Book Antiqua" w:hAnsi="Book Antiqua" w:cs="Arial"/>
          <w:bCs/>
          <w:sz w:val="28"/>
        </w:rPr>
        <w:t>demos</w:t>
      </w:r>
      <w:r w:rsidR="007A0521">
        <w:rPr>
          <w:rFonts w:ascii="Book Antiqua" w:hAnsi="Book Antiqua" w:cs="Arial"/>
          <w:bCs/>
          <w:sz w:val="28"/>
        </w:rPr>
        <w:t xml:space="preserve"> ter certeza </w:t>
      </w:r>
      <w:r w:rsidR="00D25549">
        <w:rPr>
          <w:rFonts w:ascii="Book Antiqua" w:hAnsi="Book Antiqua" w:cs="Arial"/>
          <w:bCs/>
          <w:sz w:val="28"/>
        </w:rPr>
        <w:t xml:space="preserve">de </w:t>
      </w:r>
      <w:r w:rsidR="007A0521">
        <w:rPr>
          <w:rFonts w:ascii="Book Antiqua" w:hAnsi="Book Antiqua" w:cs="Arial"/>
          <w:bCs/>
          <w:sz w:val="28"/>
        </w:rPr>
        <w:t>que era um</w:t>
      </w:r>
      <w:r w:rsidR="00E269A7">
        <w:rPr>
          <w:rFonts w:ascii="Book Antiqua" w:hAnsi="Book Antiqua" w:cs="Arial"/>
          <w:bCs/>
          <w:sz w:val="28"/>
        </w:rPr>
        <w:t xml:space="preserve"> </w:t>
      </w:r>
      <w:r w:rsidR="007A0521">
        <w:rPr>
          <w:rFonts w:ascii="Book Antiqua" w:hAnsi="Book Antiqua" w:cs="Arial"/>
          <w:bCs/>
          <w:sz w:val="28"/>
        </w:rPr>
        <w:t>cidadã</w:t>
      </w:r>
      <w:r w:rsidR="00E269A7">
        <w:rPr>
          <w:rFonts w:ascii="Book Antiqua" w:hAnsi="Book Antiqua" w:cs="Arial"/>
          <w:bCs/>
          <w:sz w:val="28"/>
        </w:rPr>
        <w:t>o</w:t>
      </w:r>
      <w:r w:rsidR="001D0DFB">
        <w:rPr>
          <w:rFonts w:ascii="Book Antiqua" w:hAnsi="Book Antiqua" w:cs="Arial"/>
          <w:bCs/>
          <w:sz w:val="28"/>
          <w:szCs w:val="28"/>
        </w:rPr>
        <w:t xml:space="preserve"> </w:t>
      </w:r>
      <w:r w:rsidR="007A0521" w:rsidRPr="007A0521">
        <w:rPr>
          <w:rFonts w:ascii="Book Antiqua" w:hAnsi="Book Antiqua" w:cs="Arial"/>
          <w:bCs/>
          <w:sz w:val="28"/>
        </w:rPr>
        <w:t>muito estimad</w:t>
      </w:r>
      <w:r w:rsidR="00E269A7">
        <w:rPr>
          <w:rFonts w:ascii="Book Antiqua" w:hAnsi="Book Antiqua" w:cs="Arial"/>
          <w:bCs/>
          <w:sz w:val="28"/>
        </w:rPr>
        <w:t>o</w:t>
      </w:r>
      <w:r w:rsidR="007A0521" w:rsidRPr="007A0521">
        <w:rPr>
          <w:rFonts w:ascii="Book Antiqua" w:hAnsi="Book Antiqua" w:cs="Arial"/>
          <w:bCs/>
          <w:sz w:val="28"/>
        </w:rPr>
        <w:t xml:space="preserve"> em sua comunidade</w:t>
      </w:r>
      <w:r w:rsidRPr="001B55F5">
        <w:rPr>
          <w:rFonts w:ascii="Book Antiqua" w:hAnsi="Book Antiqua" w:cs="Arial"/>
          <w:bCs/>
          <w:sz w:val="28"/>
        </w:rPr>
        <w:t>.</w:t>
      </w:r>
    </w:p>
    <w:p w14:paraId="00F039BA" w14:textId="77777777" w:rsidR="001B55F5" w:rsidRPr="001B55F5" w:rsidRDefault="001B55F5" w:rsidP="001B55F5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  <w:r w:rsidRPr="001B55F5">
        <w:rPr>
          <w:rFonts w:ascii="Book Antiqua" w:hAnsi="Book Antiqua" w:cs="Arial"/>
          <w:bCs/>
          <w:iCs/>
          <w:sz w:val="28"/>
        </w:rPr>
        <w:t>É com vistas a homenagear es</w:t>
      </w:r>
      <w:r w:rsidR="001D0DFB">
        <w:rPr>
          <w:rFonts w:ascii="Book Antiqua" w:hAnsi="Book Antiqua" w:cs="Arial"/>
          <w:bCs/>
          <w:iCs/>
          <w:sz w:val="28"/>
        </w:rPr>
        <w:t>s</w:t>
      </w:r>
      <w:r w:rsidR="00E269A7">
        <w:rPr>
          <w:rFonts w:ascii="Book Antiqua" w:hAnsi="Book Antiqua" w:cs="Arial"/>
          <w:bCs/>
          <w:iCs/>
          <w:sz w:val="28"/>
        </w:rPr>
        <w:t>e</w:t>
      </w:r>
      <w:r w:rsidR="00E72099">
        <w:rPr>
          <w:rFonts w:ascii="Book Antiqua" w:hAnsi="Book Antiqua" w:cs="Arial"/>
          <w:bCs/>
          <w:iCs/>
          <w:sz w:val="28"/>
        </w:rPr>
        <w:t xml:space="preserve"> </w:t>
      </w:r>
      <w:r w:rsidR="003338BE">
        <w:rPr>
          <w:rFonts w:ascii="Book Antiqua" w:hAnsi="Book Antiqua" w:cs="Arial"/>
          <w:bCs/>
          <w:iCs/>
          <w:sz w:val="28"/>
        </w:rPr>
        <w:t>cidadã</w:t>
      </w:r>
      <w:r w:rsidR="00E269A7">
        <w:rPr>
          <w:rFonts w:ascii="Book Antiqua" w:hAnsi="Book Antiqua" w:cs="Arial"/>
          <w:bCs/>
          <w:iCs/>
          <w:sz w:val="28"/>
        </w:rPr>
        <w:t>o</w:t>
      </w:r>
      <w:r w:rsidR="001D0DFB">
        <w:rPr>
          <w:rFonts w:ascii="Book Antiqua" w:hAnsi="Book Antiqua" w:cs="Arial"/>
          <w:bCs/>
          <w:iCs/>
          <w:sz w:val="28"/>
        </w:rPr>
        <w:t xml:space="preserve"> </w:t>
      </w:r>
      <w:r w:rsidRPr="001B55F5">
        <w:rPr>
          <w:rFonts w:ascii="Book Antiqua" w:hAnsi="Book Antiqua" w:cs="Arial"/>
          <w:bCs/>
          <w:iCs/>
          <w:sz w:val="28"/>
        </w:rPr>
        <w:t>que peço aos senhores vereadore</w:t>
      </w:r>
      <w:r w:rsidR="007855D4">
        <w:rPr>
          <w:rFonts w:ascii="Book Antiqua" w:hAnsi="Book Antiqua" w:cs="Arial"/>
          <w:bCs/>
          <w:iCs/>
          <w:sz w:val="28"/>
        </w:rPr>
        <w:t>s a aprovação desta propositura.</w:t>
      </w:r>
    </w:p>
    <w:p w14:paraId="1AE33B9C" w14:textId="77777777" w:rsidR="001B55F5" w:rsidRPr="001B55F5" w:rsidRDefault="001B55F5" w:rsidP="001B55F5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  <w:r w:rsidRPr="001B55F5">
        <w:rPr>
          <w:rFonts w:ascii="Book Antiqua" w:hAnsi="Book Antiqua" w:cs="Arial"/>
          <w:bCs/>
          <w:sz w:val="28"/>
        </w:rPr>
        <w:tab/>
      </w:r>
    </w:p>
    <w:p w14:paraId="1A729B81" w14:textId="77777777" w:rsidR="009D23A3" w:rsidRDefault="009D23A3" w:rsidP="00982492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</w:p>
    <w:p w14:paraId="39C45BF3" w14:textId="77777777" w:rsidR="009D23A3" w:rsidRDefault="009D23A3" w:rsidP="00982492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</w:p>
    <w:p w14:paraId="3D083E53" w14:textId="77777777" w:rsidR="009D23A3" w:rsidRDefault="009D23A3" w:rsidP="00982492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</w:p>
    <w:p w14:paraId="004BCB6D" w14:textId="160553A9" w:rsidR="000B1B99" w:rsidRDefault="000B1B99" w:rsidP="000B1B99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Palá</w:t>
      </w:r>
      <w:r w:rsidR="00177DB6">
        <w:rPr>
          <w:rFonts w:ascii="Book Antiqua" w:hAnsi="Book Antiqua"/>
          <w:sz w:val="28"/>
        </w:rPr>
        <w:t xml:space="preserve">cio </w:t>
      </w:r>
      <w:proofErr w:type="spellStart"/>
      <w:r w:rsidR="00177DB6">
        <w:rPr>
          <w:rFonts w:ascii="Book Antiqua" w:hAnsi="Book Antiqua"/>
          <w:sz w:val="28"/>
        </w:rPr>
        <w:t>Graccho</w:t>
      </w:r>
      <w:proofErr w:type="spellEnd"/>
      <w:r w:rsidR="00177DB6">
        <w:rPr>
          <w:rFonts w:ascii="Book Antiqua" w:hAnsi="Book Antiqua"/>
          <w:sz w:val="28"/>
        </w:rPr>
        <w:t xml:space="preserve"> Cardoso, Aracaju, </w:t>
      </w:r>
      <w:r w:rsidR="00AD14C4">
        <w:rPr>
          <w:rFonts w:ascii="Book Antiqua" w:hAnsi="Book Antiqua"/>
          <w:sz w:val="28"/>
        </w:rPr>
        <w:t>3 de março</w:t>
      </w:r>
      <w:r w:rsidR="004B58F4">
        <w:rPr>
          <w:rFonts w:ascii="Book Antiqua" w:hAnsi="Book Antiqua"/>
          <w:sz w:val="28"/>
        </w:rPr>
        <w:t xml:space="preserve"> </w:t>
      </w:r>
      <w:r w:rsidR="00E12216">
        <w:rPr>
          <w:rFonts w:ascii="Book Antiqua" w:hAnsi="Book Antiqua"/>
          <w:sz w:val="28"/>
        </w:rPr>
        <w:t>de 20</w:t>
      </w:r>
      <w:r w:rsidR="00AD14C4">
        <w:rPr>
          <w:rFonts w:ascii="Book Antiqua" w:hAnsi="Book Antiqua"/>
          <w:sz w:val="28"/>
        </w:rPr>
        <w:t>20</w:t>
      </w:r>
      <w:r w:rsidR="00E12216">
        <w:rPr>
          <w:rFonts w:ascii="Book Antiqua" w:hAnsi="Book Antiqua"/>
          <w:sz w:val="28"/>
        </w:rPr>
        <w:t>.</w:t>
      </w:r>
    </w:p>
    <w:p w14:paraId="76C7BCD5" w14:textId="77777777" w:rsidR="000B1B99" w:rsidRDefault="000B1B99" w:rsidP="000B1B99">
      <w:pPr>
        <w:tabs>
          <w:tab w:val="left" w:pos="1482"/>
        </w:tabs>
        <w:ind w:right="5900"/>
        <w:jc w:val="both"/>
        <w:rPr>
          <w:rFonts w:ascii="Book Antiqua" w:hAnsi="Book Antiqua"/>
          <w:bCs/>
          <w:sz w:val="28"/>
        </w:rPr>
      </w:pPr>
    </w:p>
    <w:p w14:paraId="67A425F9" w14:textId="77777777" w:rsidR="009D23A3" w:rsidRDefault="009D23A3" w:rsidP="00982492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</w:p>
    <w:p w14:paraId="1F51AD95" w14:textId="77777777" w:rsidR="009D23A3" w:rsidRDefault="009D23A3" w:rsidP="009D23A3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</w:rPr>
      </w:pPr>
    </w:p>
    <w:p w14:paraId="1B7CE4BA" w14:textId="77777777" w:rsidR="009D23A3" w:rsidRDefault="009D23A3" w:rsidP="009D23A3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</w:rPr>
      </w:pPr>
    </w:p>
    <w:p w14:paraId="215F84DF" w14:textId="77777777" w:rsidR="009D23A3" w:rsidRDefault="009D23A3" w:rsidP="009D23A3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</w:rPr>
      </w:pPr>
    </w:p>
    <w:p w14:paraId="6879158F" w14:textId="77777777" w:rsidR="00F632C8" w:rsidRPr="00B52606" w:rsidRDefault="009E6632" w:rsidP="00F632C8">
      <w:pPr>
        <w:tabs>
          <w:tab w:val="left" w:pos="4602"/>
        </w:tabs>
        <w:ind w:left="780" w:right="5900" w:hanging="780"/>
        <w:rPr>
          <w:rFonts w:ascii="Book Antiqua" w:hAnsi="Book Antiqua"/>
          <w:b/>
          <w:bCs/>
          <w:sz w:val="28"/>
          <w:szCs w:val="28"/>
        </w:rPr>
      </w:pPr>
      <w:r w:rsidRPr="00B52606">
        <w:rPr>
          <w:rFonts w:ascii="Book Antiqua" w:hAnsi="Book Antiqua"/>
          <w:b/>
          <w:bCs/>
          <w:sz w:val="28"/>
          <w:szCs w:val="28"/>
        </w:rPr>
        <w:t>José</w:t>
      </w:r>
      <w:r w:rsidR="0003291C" w:rsidRPr="00B52606">
        <w:rPr>
          <w:rFonts w:ascii="Book Antiqua" w:hAnsi="Book Antiqua"/>
          <w:b/>
          <w:bCs/>
          <w:sz w:val="28"/>
          <w:szCs w:val="28"/>
        </w:rPr>
        <w:t xml:space="preserve"> Américo</w:t>
      </w:r>
      <w:r w:rsidR="00B52606" w:rsidRPr="00B52606">
        <w:rPr>
          <w:rFonts w:ascii="Book Antiqua" w:hAnsi="Book Antiqua"/>
          <w:b/>
          <w:bCs/>
          <w:sz w:val="28"/>
          <w:szCs w:val="28"/>
        </w:rPr>
        <w:t xml:space="preserve"> </w:t>
      </w:r>
      <w:r w:rsidR="0003291C" w:rsidRPr="00B52606">
        <w:rPr>
          <w:rFonts w:ascii="Book Antiqua" w:hAnsi="Book Antiqua"/>
          <w:b/>
          <w:bCs/>
          <w:sz w:val="28"/>
          <w:szCs w:val="28"/>
        </w:rPr>
        <w:t>– (Bigode)</w:t>
      </w:r>
      <w:r w:rsidR="00B52606" w:rsidRPr="00B52606">
        <w:rPr>
          <w:rFonts w:ascii="Book Antiqua" w:hAnsi="Book Antiqua"/>
          <w:b/>
          <w:bCs/>
          <w:sz w:val="28"/>
          <w:szCs w:val="28"/>
        </w:rPr>
        <w:t>,</w:t>
      </w:r>
    </w:p>
    <w:p w14:paraId="083CF1C9" w14:textId="445AAA5F" w:rsidR="00F632C8" w:rsidRPr="00B52606" w:rsidRDefault="0003291C" w:rsidP="007E3977">
      <w:pPr>
        <w:tabs>
          <w:tab w:val="left" w:pos="4602"/>
        </w:tabs>
        <w:ind w:right="5900"/>
        <w:rPr>
          <w:rFonts w:ascii="Book Antiqua" w:hAnsi="Book Antiqua"/>
          <w:b/>
          <w:bCs/>
          <w:sz w:val="28"/>
          <w:szCs w:val="28"/>
        </w:rPr>
        <w:sectPr w:rsidR="00F632C8" w:rsidRPr="00B52606">
          <w:headerReference w:type="default" r:id="rId7"/>
          <w:footerReference w:type="default" r:id="rId8"/>
          <w:headerReference w:type="first" r:id="rId9"/>
          <w:footerReference w:type="first" r:id="rId10"/>
          <w:pgSz w:w="11905" w:h="16837"/>
          <w:pgMar w:top="1418" w:right="909" w:bottom="1418" w:left="1276" w:header="720" w:footer="1134" w:gutter="0"/>
          <w:cols w:space="720"/>
          <w:docGrid w:linePitch="212"/>
        </w:sectPr>
      </w:pPr>
      <w:r w:rsidRPr="00B52606">
        <w:rPr>
          <w:rFonts w:ascii="Book Antiqua" w:hAnsi="Book Antiqua"/>
          <w:b/>
          <w:bCs/>
          <w:sz w:val="28"/>
          <w:szCs w:val="28"/>
        </w:rPr>
        <w:t>Vereador do MD</w:t>
      </w:r>
      <w:r w:rsidR="00E96F11">
        <w:rPr>
          <w:rFonts w:ascii="Book Antiqua" w:hAnsi="Book Antiqua"/>
          <w:b/>
          <w:bCs/>
          <w:sz w:val="28"/>
          <w:szCs w:val="28"/>
        </w:rPr>
        <w:t>B</w:t>
      </w:r>
      <w:bookmarkStart w:id="2" w:name="_GoBack"/>
      <w:bookmarkEnd w:id="2"/>
    </w:p>
    <w:p w14:paraId="25144F8A" w14:textId="77777777" w:rsidR="009D23A3" w:rsidRPr="009D23A3" w:rsidRDefault="009D23A3" w:rsidP="00982492">
      <w:pPr>
        <w:tabs>
          <w:tab w:val="left" w:pos="851"/>
        </w:tabs>
        <w:ind w:right="81"/>
        <w:jc w:val="both"/>
        <w:rPr>
          <w:rFonts w:ascii="Book Antiqua" w:hAnsi="Book Antiqua" w:cs="Arial"/>
          <w:bCs/>
          <w:sz w:val="28"/>
        </w:rPr>
      </w:pPr>
    </w:p>
    <w:sectPr w:rsidR="009D23A3" w:rsidRPr="009D23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8" w:right="909" w:bottom="1418" w:left="1276" w:header="720" w:footer="1134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52193" w14:textId="77777777" w:rsidR="003937D9" w:rsidRDefault="003937D9">
      <w:r>
        <w:separator/>
      </w:r>
    </w:p>
  </w:endnote>
  <w:endnote w:type="continuationSeparator" w:id="0">
    <w:p w14:paraId="2546A618" w14:textId="77777777" w:rsidR="003937D9" w:rsidRDefault="0039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6EED1" w14:textId="77777777" w:rsidR="00F632C8" w:rsidRDefault="00F632C8">
    <w:pPr>
      <w:pStyle w:val="Rodap"/>
      <w:jc w:val="center"/>
      <w:rPr>
        <w:b/>
        <w:sz w:val="24"/>
      </w:rPr>
    </w:pPr>
    <w:r>
      <w:rPr>
        <w:b/>
        <w:sz w:val="24"/>
      </w:rPr>
      <w:t>Pça: Olímpio Campos, 74 – CENTRO CEP. 49010-010 Fone 2107-4840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9C93" w14:textId="77777777" w:rsidR="00F632C8" w:rsidRDefault="00F632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12E1C" w14:textId="77777777" w:rsidR="00FE71E5" w:rsidRDefault="00FE71E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053B" w14:textId="77777777" w:rsidR="00FE71E5" w:rsidRDefault="00FE71E5">
    <w:pPr>
      <w:pStyle w:val="Rodap"/>
      <w:jc w:val="center"/>
      <w:rPr>
        <w:b/>
        <w:sz w:val="24"/>
      </w:rPr>
    </w:pPr>
    <w:r>
      <w:rPr>
        <w:b/>
        <w:sz w:val="24"/>
      </w:rPr>
      <w:t>Pça: Olímpio Campos, 74 – CENTRO CEP. 49010-010 Fone 2107-4840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4CB75" w14:textId="77777777" w:rsidR="00FE71E5" w:rsidRDefault="00FE71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508F5" w14:textId="77777777" w:rsidR="003937D9" w:rsidRDefault="003937D9">
      <w:r>
        <w:separator/>
      </w:r>
    </w:p>
  </w:footnote>
  <w:footnote w:type="continuationSeparator" w:id="0">
    <w:p w14:paraId="71F6D7B7" w14:textId="77777777" w:rsidR="003937D9" w:rsidRDefault="0039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E7F55" w14:textId="77777777" w:rsidR="00F632C8" w:rsidRDefault="00F632C8">
    <w:pPr>
      <w:pStyle w:val="Cabealho"/>
      <w:jc w:val="center"/>
      <w:rPr>
        <w:b/>
      </w:rPr>
    </w:pPr>
    <w:r>
      <w:object w:dxaOrig="1425" w:dyaOrig="1425" w14:anchorId="355FA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739184" r:id="rId2"/>
      </w:object>
    </w:r>
  </w:p>
  <w:p w14:paraId="4267B4C6" w14:textId="77777777" w:rsidR="00F632C8" w:rsidRDefault="00F632C8">
    <w:pPr>
      <w:pStyle w:val="Cabealho"/>
      <w:jc w:val="center"/>
      <w:rPr>
        <w:b/>
      </w:rPr>
    </w:pPr>
    <w:r>
      <w:rPr>
        <w:b/>
      </w:rPr>
      <w:t>ESTADO DE SERGIPE</w:t>
    </w:r>
  </w:p>
  <w:p w14:paraId="1F8EE20E" w14:textId="77777777" w:rsidR="00F632C8" w:rsidRDefault="00F632C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8C486" w14:textId="77777777" w:rsidR="00F632C8" w:rsidRDefault="00F632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8C25" w14:textId="77777777" w:rsidR="00FE71E5" w:rsidRDefault="00FE71E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65C01" w14:textId="77777777" w:rsidR="00FE71E5" w:rsidRDefault="00FE71E5">
    <w:pPr>
      <w:pStyle w:val="Cabealho"/>
      <w:jc w:val="center"/>
      <w:rPr>
        <w:b/>
      </w:rPr>
    </w:pPr>
    <w:r>
      <w:object w:dxaOrig="1425" w:dyaOrig="1425" w14:anchorId="322D7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1.25pt;height:71.25pt" filled="t">
          <v:fill color2="black"/>
          <v:imagedata r:id="rId1" o:title=""/>
        </v:shape>
        <o:OLEObject Type="Embed" ProgID="Word.Picture.8" ShapeID="_x0000_i1026" DrawAspect="Content" ObjectID="_1644739185" r:id="rId2"/>
      </w:object>
    </w:r>
  </w:p>
  <w:p w14:paraId="67B47425" w14:textId="77777777" w:rsidR="00FE71E5" w:rsidRDefault="00FE71E5">
    <w:pPr>
      <w:pStyle w:val="Cabealho"/>
      <w:jc w:val="center"/>
      <w:rPr>
        <w:b/>
      </w:rPr>
    </w:pPr>
    <w:r>
      <w:rPr>
        <w:b/>
      </w:rPr>
      <w:t>ESTADO DE SERGIPE</w:t>
    </w:r>
  </w:p>
  <w:p w14:paraId="10D88ADB" w14:textId="77777777" w:rsidR="00FE71E5" w:rsidRDefault="00FE71E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B386" w14:textId="77777777" w:rsidR="00FE71E5" w:rsidRDefault="00FE71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4E"/>
    <w:rsid w:val="00000334"/>
    <w:rsid w:val="000243BA"/>
    <w:rsid w:val="0003291C"/>
    <w:rsid w:val="000625F9"/>
    <w:rsid w:val="00064C05"/>
    <w:rsid w:val="00067693"/>
    <w:rsid w:val="00084236"/>
    <w:rsid w:val="00087018"/>
    <w:rsid w:val="00094141"/>
    <w:rsid w:val="000B1B99"/>
    <w:rsid w:val="000B1D64"/>
    <w:rsid w:val="000E666E"/>
    <w:rsid w:val="00102BA5"/>
    <w:rsid w:val="00124384"/>
    <w:rsid w:val="001459BD"/>
    <w:rsid w:val="001507AF"/>
    <w:rsid w:val="00165157"/>
    <w:rsid w:val="00172DB2"/>
    <w:rsid w:val="00174D9A"/>
    <w:rsid w:val="00177DB6"/>
    <w:rsid w:val="0019090B"/>
    <w:rsid w:val="0019198A"/>
    <w:rsid w:val="0019636A"/>
    <w:rsid w:val="001A40D3"/>
    <w:rsid w:val="001B52EF"/>
    <w:rsid w:val="001B55F5"/>
    <w:rsid w:val="001B7B82"/>
    <w:rsid w:val="001C3FCF"/>
    <w:rsid w:val="001D0DFB"/>
    <w:rsid w:val="001D38E3"/>
    <w:rsid w:val="001E3D20"/>
    <w:rsid w:val="001F1CE6"/>
    <w:rsid w:val="001F73F0"/>
    <w:rsid w:val="002520BD"/>
    <w:rsid w:val="002545CA"/>
    <w:rsid w:val="002576E0"/>
    <w:rsid w:val="00257AEA"/>
    <w:rsid w:val="00260DB3"/>
    <w:rsid w:val="0026705E"/>
    <w:rsid w:val="00291F0A"/>
    <w:rsid w:val="002C6527"/>
    <w:rsid w:val="0030245A"/>
    <w:rsid w:val="00302B89"/>
    <w:rsid w:val="003241E4"/>
    <w:rsid w:val="003300D6"/>
    <w:rsid w:val="003338BE"/>
    <w:rsid w:val="003350EB"/>
    <w:rsid w:val="003408BC"/>
    <w:rsid w:val="003610F3"/>
    <w:rsid w:val="00366B21"/>
    <w:rsid w:val="00367379"/>
    <w:rsid w:val="00373529"/>
    <w:rsid w:val="00375135"/>
    <w:rsid w:val="003850B9"/>
    <w:rsid w:val="003937D9"/>
    <w:rsid w:val="00395291"/>
    <w:rsid w:val="003A2E4E"/>
    <w:rsid w:val="003C5A13"/>
    <w:rsid w:val="003E75D2"/>
    <w:rsid w:val="003F0819"/>
    <w:rsid w:val="004231AB"/>
    <w:rsid w:val="0042395B"/>
    <w:rsid w:val="00441955"/>
    <w:rsid w:val="00456570"/>
    <w:rsid w:val="0049332E"/>
    <w:rsid w:val="004A0088"/>
    <w:rsid w:val="004A2B1D"/>
    <w:rsid w:val="004A3FE2"/>
    <w:rsid w:val="004A4130"/>
    <w:rsid w:val="004B27A5"/>
    <w:rsid w:val="004B3C85"/>
    <w:rsid w:val="004B58F4"/>
    <w:rsid w:val="004C2808"/>
    <w:rsid w:val="004C7505"/>
    <w:rsid w:val="004E0E13"/>
    <w:rsid w:val="004E20FD"/>
    <w:rsid w:val="004F5CEE"/>
    <w:rsid w:val="00510477"/>
    <w:rsid w:val="00515FD9"/>
    <w:rsid w:val="00522795"/>
    <w:rsid w:val="00533F2A"/>
    <w:rsid w:val="00541894"/>
    <w:rsid w:val="00565DC0"/>
    <w:rsid w:val="00591ECB"/>
    <w:rsid w:val="0059525E"/>
    <w:rsid w:val="005B0A69"/>
    <w:rsid w:val="005C4D45"/>
    <w:rsid w:val="0060186D"/>
    <w:rsid w:val="00605BF4"/>
    <w:rsid w:val="006129F9"/>
    <w:rsid w:val="00613455"/>
    <w:rsid w:val="00622965"/>
    <w:rsid w:val="00642134"/>
    <w:rsid w:val="006441C3"/>
    <w:rsid w:val="006546CC"/>
    <w:rsid w:val="006A19B3"/>
    <w:rsid w:val="006A273C"/>
    <w:rsid w:val="006A32C4"/>
    <w:rsid w:val="006A7262"/>
    <w:rsid w:val="006D63C0"/>
    <w:rsid w:val="006E6BC0"/>
    <w:rsid w:val="00704110"/>
    <w:rsid w:val="00713683"/>
    <w:rsid w:val="007177E4"/>
    <w:rsid w:val="00752FAB"/>
    <w:rsid w:val="00754EDB"/>
    <w:rsid w:val="00772232"/>
    <w:rsid w:val="007738B1"/>
    <w:rsid w:val="00782222"/>
    <w:rsid w:val="007836CC"/>
    <w:rsid w:val="007855D4"/>
    <w:rsid w:val="00791608"/>
    <w:rsid w:val="00797819"/>
    <w:rsid w:val="007A0521"/>
    <w:rsid w:val="007A096E"/>
    <w:rsid w:val="007A717D"/>
    <w:rsid w:val="007A74C3"/>
    <w:rsid w:val="007B4F42"/>
    <w:rsid w:val="007D2AA4"/>
    <w:rsid w:val="007E3977"/>
    <w:rsid w:val="0081780D"/>
    <w:rsid w:val="00837185"/>
    <w:rsid w:val="008678E4"/>
    <w:rsid w:val="008A5745"/>
    <w:rsid w:val="008C3DFA"/>
    <w:rsid w:val="00904FB9"/>
    <w:rsid w:val="00906D59"/>
    <w:rsid w:val="00932E00"/>
    <w:rsid w:val="00932E3D"/>
    <w:rsid w:val="00932E98"/>
    <w:rsid w:val="00933376"/>
    <w:rsid w:val="00934A18"/>
    <w:rsid w:val="00960D63"/>
    <w:rsid w:val="0097088C"/>
    <w:rsid w:val="00982492"/>
    <w:rsid w:val="009A29D7"/>
    <w:rsid w:val="009A7B3F"/>
    <w:rsid w:val="009B3618"/>
    <w:rsid w:val="009C02CB"/>
    <w:rsid w:val="009C2912"/>
    <w:rsid w:val="009C2B40"/>
    <w:rsid w:val="009C6CB8"/>
    <w:rsid w:val="009D09CA"/>
    <w:rsid w:val="009D1CFC"/>
    <w:rsid w:val="009D23A3"/>
    <w:rsid w:val="009E6632"/>
    <w:rsid w:val="00A31AF2"/>
    <w:rsid w:val="00A32150"/>
    <w:rsid w:val="00A32C76"/>
    <w:rsid w:val="00A34995"/>
    <w:rsid w:val="00A372EB"/>
    <w:rsid w:val="00A52D3D"/>
    <w:rsid w:val="00A55116"/>
    <w:rsid w:val="00A61D0D"/>
    <w:rsid w:val="00A76986"/>
    <w:rsid w:val="00A92449"/>
    <w:rsid w:val="00A93A07"/>
    <w:rsid w:val="00AA4477"/>
    <w:rsid w:val="00AC2C23"/>
    <w:rsid w:val="00AC3EFB"/>
    <w:rsid w:val="00AD14C4"/>
    <w:rsid w:val="00AE7F0F"/>
    <w:rsid w:val="00AF0ADE"/>
    <w:rsid w:val="00AF20EE"/>
    <w:rsid w:val="00B07101"/>
    <w:rsid w:val="00B13B4A"/>
    <w:rsid w:val="00B21174"/>
    <w:rsid w:val="00B21D61"/>
    <w:rsid w:val="00B41783"/>
    <w:rsid w:val="00B50635"/>
    <w:rsid w:val="00B52606"/>
    <w:rsid w:val="00B550B7"/>
    <w:rsid w:val="00B568A0"/>
    <w:rsid w:val="00B622C8"/>
    <w:rsid w:val="00B71296"/>
    <w:rsid w:val="00B85892"/>
    <w:rsid w:val="00B96F7E"/>
    <w:rsid w:val="00BA10AD"/>
    <w:rsid w:val="00BA4D09"/>
    <w:rsid w:val="00BB4769"/>
    <w:rsid w:val="00BC4F45"/>
    <w:rsid w:val="00BD0DC7"/>
    <w:rsid w:val="00BE0320"/>
    <w:rsid w:val="00BE11C4"/>
    <w:rsid w:val="00BE6712"/>
    <w:rsid w:val="00C139B0"/>
    <w:rsid w:val="00C31283"/>
    <w:rsid w:val="00C345B1"/>
    <w:rsid w:val="00C430D8"/>
    <w:rsid w:val="00C5691F"/>
    <w:rsid w:val="00C63231"/>
    <w:rsid w:val="00C94BE3"/>
    <w:rsid w:val="00CD7076"/>
    <w:rsid w:val="00CF5E28"/>
    <w:rsid w:val="00D011C4"/>
    <w:rsid w:val="00D05EDF"/>
    <w:rsid w:val="00D1638A"/>
    <w:rsid w:val="00D169DB"/>
    <w:rsid w:val="00D22364"/>
    <w:rsid w:val="00D235AE"/>
    <w:rsid w:val="00D25549"/>
    <w:rsid w:val="00D404A7"/>
    <w:rsid w:val="00D57C14"/>
    <w:rsid w:val="00D633E7"/>
    <w:rsid w:val="00D64483"/>
    <w:rsid w:val="00D70543"/>
    <w:rsid w:val="00D76759"/>
    <w:rsid w:val="00D80102"/>
    <w:rsid w:val="00D92DCB"/>
    <w:rsid w:val="00DC2C53"/>
    <w:rsid w:val="00DD67E5"/>
    <w:rsid w:val="00DE67D3"/>
    <w:rsid w:val="00DF61D2"/>
    <w:rsid w:val="00E06CB5"/>
    <w:rsid w:val="00E11580"/>
    <w:rsid w:val="00E12216"/>
    <w:rsid w:val="00E12D8D"/>
    <w:rsid w:val="00E269A7"/>
    <w:rsid w:val="00E41F02"/>
    <w:rsid w:val="00E635B7"/>
    <w:rsid w:val="00E72099"/>
    <w:rsid w:val="00E74E12"/>
    <w:rsid w:val="00E91D4F"/>
    <w:rsid w:val="00E929C6"/>
    <w:rsid w:val="00E95246"/>
    <w:rsid w:val="00E95A6C"/>
    <w:rsid w:val="00E95B75"/>
    <w:rsid w:val="00E96F11"/>
    <w:rsid w:val="00E97A35"/>
    <w:rsid w:val="00EB11F5"/>
    <w:rsid w:val="00EC2352"/>
    <w:rsid w:val="00EC6088"/>
    <w:rsid w:val="00EE36C1"/>
    <w:rsid w:val="00EF65DA"/>
    <w:rsid w:val="00F34DC1"/>
    <w:rsid w:val="00F632C8"/>
    <w:rsid w:val="00F64242"/>
    <w:rsid w:val="00F801F7"/>
    <w:rsid w:val="00F93AF8"/>
    <w:rsid w:val="00FB11B6"/>
    <w:rsid w:val="00FC0050"/>
    <w:rsid w:val="00FD2595"/>
    <w:rsid w:val="00FD413F"/>
    <w:rsid w:val="00FE66EB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90033B"/>
  <w15:chartTrackingRefBased/>
  <w15:docId w15:val="{D8355F32-B312-4809-8041-908202B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NormalWeb">
    <w:name w:val="Normal (Web)"/>
    <w:basedOn w:val="Normal"/>
    <w:pPr>
      <w:spacing w:before="100" w:after="100"/>
    </w:pPr>
    <w:rPr>
      <w:rFonts w:eastAsia="SimSun"/>
      <w:sz w:val="24"/>
      <w:szCs w:val="24"/>
    </w:rPr>
  </w:style>
  <w:style w:type="character" w:styleId="nfase">
    <w:name w:val="Emphasis"/>
    <w:uiPriority w:val="20"/>
    <w:qFormat/>
    <w:rsid w:val="00BB4769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B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A7B3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melo\Documents\VEREADOR%20BIGODE\documentos\GERAL\PROJETOS\DENOMINA&#199;&#195;O%20DE%20RUA\Projeto%20%20Rua%20Antonio%20Monteiro%20de%20Jesus%20rua%20g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 Rua Antonio Monteiro de Jesus rua g</Template>
  <TotalTime>18</TotalTime>
  <Pages>3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Angela Maria de Melo</dc:creator>
  <cp:keywords/>
  <cp:lastModifiedBy>Angela Maria de Melo</cp:lastModifiedBy>
  <cp:revision>3</cp:revision>
  <cp:lastPrinted>2020-03-03T14:00:00Z</cp:lastPrinted>
  <dcterms:created xsi:type="dcterms:W3CDTF">2020-03-03T13:29:00Z</dcterms:created>
  <dcterms:modified xsi:type="dcterms:W3CDTF">2020-03-03T14:13:00Z</dcterms:modified>
</cp:coreProperties>
</file>