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D958F2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8365D3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</w:t>
      </w:r>
      <w:r w:rsidR="00F43CE8">
        <w:rPr>
          <w:rFonts w:ascii="Arial" w:hAnsi="Arial" w:cs="Arial"/>
          <w:sz w:val="24"/>
          <w:szCs w:val="24"/>
        </w:rPr>
        <w:t>ção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2F49A6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2F49A6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3C73CA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="003C73CA">
        <w:rPr>
          <w:rFonts w:ascii="Arial" w:hAnsi="Arial" w:cs="Arial"/>
          <w:sz w:val="24"/>
          <w:szCs w:val="24"/>
        </w:rPr>
        <w:t>Aribé</w:t>
      </w:r>
      <w:proofErr w:type="spellEnd"/>
      <w:r w:rsidR="003C73CA">
        <w:rPr>
          <w:rFonts w:ascii="Arial" w:hAnsi="Arial" w:cs="Arial"/>
          <w:sz w:val="24"/>
          <w:szCs w:val="24"/>
        </w:rPr>
        <w:t xml:space="preserve"> Alves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3C73CA">
        <w:rPr>
          <w:rFonts w:ascii="Arial" w:hAnsi="Arial" w:cs="Arial"/>
          <w:sz w:val="24"/>
          <w:szCs w:val="24"/>
        </w:rPr>
        <w:t>21</w:t>
      </w:r>
      <w:r w:rsidR="00E9644D">
        <w:rPr>
          <w:rFonts w:ascii="Arial" w:hAnsi="Arial" w:cs="Arial"/>
          <w:sz w:val="24"/>
          <w:szCs w:val="24"/>
        </w:rPr>
        <w:t xml:space="preserve"> de maio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D958F2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E5" w:rsidRDefault="005D7FE5">
      <w:r>
        <w:separator/>
      </w:r>
    </w:p>
  </w:endnote>
  <w:endnote w:type="continuationSeparator" w:id="0">
    <w:p w:rsidR="005D7FE5" w:rsidRDefault="005D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E5" w:rsidRDefault="005D7FE5">
      <w:r>
        <w:separator/>
      </w:r>
    </w:p>
  </w:footnote>
  <w:footnote w:type="continuationSeparator" w:id="0">
    <w:p w:rsidR="005D7FE5" w:rsidRDefault="005D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763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0377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344B"/>
    <w:rsid w:val="000D4AFF"/>
    <w:rsid w:val="000F0CF8"/>
    <w:rsid w:val="000F1E9D"/>
    <w:rsid w:val="00107EFF"/>
    <w:rsid w:val="001127C3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24CD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49A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C73CA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D7FE5"/>
    <w:rsid w:val="005E1581"/>
    <w:rsid w:val="005E18F5"/>
    <w:rsid w:val="005E36D1"/>
    <w:rsid w:val="005E4BA8"/>
    <w:rsid w:val="005E516B"/>
    <w:rsid w:val="005F4599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D771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3FF0"/>
    <w:rsid w:val="00704445"/>
    <w:rsid w:val="007079B2"/>
    <w:rsid w:val="00712DF5"/>
    <w:rsid w:val="00713E99"/>
    <w:rsid w:val="0071490D"/>
    <w:rsid w:val="00714991"/>
    <w:rsid w:val="00722E50"/>
    <w:rsid w:val="00727270"/>
    <w:rsid w:val="00727637"/>
    <w:rsid w:val="007276FA"/>
    <w:rsid w:val="007313DB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365D3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D5310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03C02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838B1"/>
    <w:rsid w:val="00D90BBF"/>
    <w:rsid w:val="00D9196D"/>
    <w:rsid w:val="00D958F2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4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3CE8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D28DE"/>
  <w15:docId w15:val="{97EB2CCF-7EDA-4F00-8B4A-B9267D87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B1CC-456F-4EA5-B809-00BB6EA1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2020-02-12T12:42:00Z</cp:lastPrinted>
  <dcterms:created xsi:type="dcterms:W3CDTF">2020-02-12T12:42:00Z</dcterms:created>
  <dcterms:modified xsi:type="dcterms:W3CDTF">2020-02-12T12:42:00Z</dcterms:modified>
</cp:coreProperties>
</file>