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4" w:rsidRDefault="0065095F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Baskerville Old Face" w:hAnsi="Baskerville Old Face" w:cs="Arial"/>
          <w:sz w:val="28"/>
          <w:szCs w:val="28"/>
        </w:rPr>
        <w:t xml:space="preserve">                                                   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5E2071" w:rsidP="0040314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          /2020</w:t>
      </w: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Autoria :</w:t>
      </w:r>
      <w:proofErr w:type="gramEnd"/>
      <w:r>
        <w:rPr>
          <w:rFonts w:ascii="Arial" w:hAnsi="Arial" w:cs="Arial"/>
          <w:sz w:val="24"/>
          <w:szCs w:val="24"/>
        </w:rPr>
        <w:t xml:space="preserve"> Vereador </w:t>
      </w:r>
      <w:r w:rsidR="00712DF5">
        <w:rPr>
          <w:rFonts w:ascii="Arial" w:hAnsi="Arial" w:cs="Arial"/>
          <w:sz w:val="24"/>
          <w:szCs w:val="24"/>
        </w:rPr>
        <w:t>José Américo Santos de Deus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Senhor  Presidente</w:t>
      </w:r>
      <w:proofErr w:type="gramEnd"/>
      <w:r>
        <w:rPr>
          <w:rFonts w:ascii="Arial" w:hAnsi="Arial" w:cs="Arial"/>
          <w:sz w:val="24"/>
          <w:szCs w:val="24"/>
        </w:rPr>
        <w:t xml:space="preserve"> : 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571DD8" w:rsidP="00403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à M</w:t>
      </w:r>
      <w:r w:rsidR="002D4A13">
        <w:rPr>
          <w:rFonts w:ascii="Arial" w:hAnsi="Arial" w:cs="Arial"/>
          <w:sz w:val="24"/>
          <w:szCs w:val="24"/>
        </w:rPr>
        <w:t>esa, na forma regimental e após ouvido o Plenário, que sejam apresentados votos de congratulaç</w:t>
      </w:r>
      <w:r w:rsidR="003C01B2">
        <w:rPr>
          <w:rFonts w:ascii="Arial" w:hAnsi="Arial" w:cs="Arial"/>
          <w:sz w:val="24"/>
          <w:szCs w:val="24"/>
        </w:rPr>
        <w:t xml:space="preserve">ão </w:t>
      </w:r>
      <w:r w:rsidR="002D4A13">
        <w:rPr>
          <w:rFonts w:ascii="Arial" w:hAnsi="Arial" w:cs="Arial"/>
          <w:sz w:val="24"/>
          <w:szCs w:val="24"/>
        </w:rPr>
        <w:t xml:space="preserve">desta </w:t>
      </w:r>
      <w:r w:rsidR="003C01B2">
        <w:rPr>
          <w:rFonts w:ascii="Arial" w:hAnsi="Arial" w:cs="Arial"/>
          <w:sz w:val="24"/>
          <w:szCs w:val="24"/>
        </w:rPr>
        <w:t>C</w:t>
      </w:r>
      <w:r w:rsidR="002D4A13">
        <w:rPr>
          <w:rFonts w:ascii="Arial" w:hAnsi="Arial" w:cs="Arial"/>
          <w:sz w:val="24"/>
          <w:szCs w:val="24"/>
        </w:rPr>
        <w:t>asa a</w:t>
      </w:r>
      <w:r w:rsidR="00EC5220">
        <w:rPr>
          <w:rFonts w:ascii="Arial" w:hAnsi="Arial" w:cs="Arial"/>
          <w:sz w:val="24"/>
          <w:szCs w:val="24"/>
        </w:rPr>
        <w:t>o</w:t>
      </w:r>
      <w:r w:rsidR="002D4A13">
        <w:rPr>
          <w:rFonts w:ascii="Arial" w:hAnsi="Arial" w:cs="Arial"/>
          <w:sz w:val="24"/>
          <w:szCs w:val="24"/>
        </w:rPr>
        <w:t xml:space="preserve"> </w:t>
      </w:r>
      <w:r w:rsidR="003C01B2">
        <w:rPr>
          <w:rFonts w:ascii="Arial" w:hAnsi="Arial" w:cs="Arial"/>
          <w:sz w:val="24"/>
          <w:szCs w:val="24"/>
        </w:rPr>
        <w:t>Eminente</w:t>
      </w:r>
      <w:r w:rsidR="002D4A13">
        <w:rPr>
          <w:rFonts w:ascii="Arial" w:hAnsi="Arial" w:cs="Arial"/>
          <w:sz w:val="24"/>
          <w:szCs w:val="24"/>
        </w:rPr>
        <w:t xml:space="preserve"> Vereador </w:t>
      </w:r>
      <w:r w:rsidR="00B4356D">
        <w:rPr>
          <w:rFonts w:ascii="Arial" w:hAnsi="Arial" w:cs="Arial"/>
          <w:sz w:val="24"/>
          <w:szCs w:val="24"/>
        </w:rPr>
        <w:t>Jason Neto</w:t>
      </w:r>
      <w:r w:rsidR="00C43196">
        <w:rPr>
          <w:rFonts w:ascii="Arial" w:hAnsi="Arial" w:cs="Arial"/>
          <w:sz w:val="24"/>
          <w:szCs w:val="24"/>
        </w:rPr>
        <w:t xml:space="preserve">, em decorrência de sua data natalícia no dia </w:t>
      </w:r>
      <w:r w:rsidR="00B4356D">
        <w:rPr>
          <w:rFonts w:ascii="Arial" w:hAnsi="Arial" w:cs="Arial"/>
          <w:sz w:val="24"/>
          <w:szCs w:val="24"/>
        </w:rPr>
        <w:t>3</w:t>
      </w:r>
      <w:r w:rsidR="005203D7">
        <w:rPr>
          <w:rFonts w:ascii="Arial" w:hAnsi="Arial" w:cs="Arial"/>
          <w:sz w:val="24"/>
          <w:szCs w:val="24"/>
        </w:rPr>
        <w:t xml:space="preserve"> de </w:t>
      </w:r>
      <w:r w:rsidR="00B4356D">
        <w:rPr>
          <w:rFonts w:ascii="Arial" w:hAnsi="Arial" w:cs="Arial"/>
          <w:sz w:val="24"/>
          <w:szCs w:val="24"/>
        </w:rPr>
        <w:t>fevereiro</w:t>
      </w:r>
      <w:r w:rsidR="00984199"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712DF5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712DF5">
        <w:rPr>
          <w:rFonts w:ascii="Arial" w:hAnsi="Arial" w:cs="Arial"/>
          <w:sz w:val="24"/>
          <w:szCs w:val="24"/>
        </w:rPr>
        <w:t>Graccho</w:t>
      </w:r>
      <w:proofErr w:type="spellEnd"/>
      <w:r w:rsidR="00712DF5">
        <w:rPr>
          <w:rFonts w:ascii="Arial" w:hAnsi="Arial" w:cs="Arial"/>
          <w:sz w:val="24"/>
          <w:szCs w:val="24"/>
        </w:rPr>
        <w:t xml:space="preserve"> Cardoso, Aracaju, </w:t>
      </w:r>
      <w:r w:rsidR="00C43196">
        <w:rPr>
          <w:rFonts w:ascii="Arial" w:hAnsi="Arial" w:cs="Arial"/>
          <w:sz w:val="24"/>
          <w:szCs w:val="24"/>
        </w:rPr>
        <w:t>10</w:t>
      </w:r>
      <w:r w:rsidR="00712DF5">
        <w:rPr>
          <w:rFonts w:ascii="Arial" w:hAnsi="Arial" w:cs="Arial"/>
          <w:sz w:val="24"/>
          <w:szCs w:val="24"/>
        </w:rPr>
        <w:t xml:space="preserve"> de </w:t>
      </w:r>
      <w:r w:rsidR="005E2071">
        <w:rPr>
          <w:rFonts w:ascii="Arial" w:hAnsi="Arial" w:cs="Arial"/>
          <w:sz w:val="24"/>
          <w:szCs w:val="24"/>
        </w:rPr>
        <w:t>janeiro</w:t>
      </w:r>
      <w:bookmarkStart w:id="0" w:name="_GoBack"/>
      <w:bookmarkEnd w:id="0"/>
      <w:r w:rsidR="005E2071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7A46B5" w:rsidRDefault="00712DF5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Américo Santos de Deus</w:t>
      </w:r>
      <w:r w:rsidR="00403144">
        <w:rPr>
          <w:rFonts w:ascii="Arial" w:hAnsi="Arial" w:cs="Arial"/>
          <w:sz w:val="24"/>
          <w:szCs w:val="24"/>
        </w:rPr>
        <w:t>,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A46B5">
        <w:rPr>
          <w:rFonts w:ascii="Arial" w:hAnsi="Arial" w:cs="Arial"/>
          <w:sz w:val="24"/>
          <w:szCs w:val="24"/>
        </w:rPr>
        <w:t xml:space="preserve"> – Rede Sustentabilidade.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Baskerville Old Face" w:hAnsi="Baskerville Old Face" w:cs="Arial"/>
          <w:sz w:val="28"/>
          <w:szCs w:val="28"/>
        </w:rPr>
      </w:pPr>
    </w:p>
    <w:p w:rsidR="00472F1B" w:rsidRDefault="00472F1B" w:rsidP="00403144">
      <w:pPr>
        <w:jc w:val="center"/>
      </w:pPr>
    </w:p>
    <w:p w:rsidR="00CF1BC3" w:rsidRPr="007F44E4" w:rsidRDefault="00CF1BC3" w:rsidP="007F44E4">
      <w:pPr>
        <w:rPr>
          <w:szCs w:val="24"/>
        </w:rPr>
      </w:pPr>
    </w:p>
    <w:sectPr w:rsidR="00CF1BC3" w:rsidRPr="007F44E4" w:rsidSect="007D4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AB0" w:rsidRDefault="00306AB0">
      <w:r>
        <w:separator/>
      </w:r>
    </w:p>
  </w:endnote>
  <w:endnote w:type="continuationSeparator" w:id="0">
    <w:p w:rsidR="00306AB0" w:rsidRDefault="0030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AB0" w:rsidRDefault="00306AB0">
      <w:r>
        <w:separator/>
      </w:r>
    </w:p>
  </w:footnote>
  <w:footnote w:type="continuationSeparator" w:id="0">
    <w:p w:rsidR="00306AB0" w:rsidRDefault="00306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 w:rsidP="00804134">
    <w:pPr>
      <w:pStyle w:val="Cabealho"/>
      <w:jc w:val="center"/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color="window">
          <v:imagedata r:id="rId1" o:title=""/>
        </v:shape>
        <o:OLEObject Type="Embed" ProgID="Word.Picture.8" ShapeID="_x0000_i1025" DrawAspect="Content" ObjectID="_1643005707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04"/>
    <w:rsid w:val="00005B54"/>
    <w:rsid w:val="000116E4"/>
    <w:rsid w:val="00011702"/>
    <w:rsid w:val="00020AB0"/>
    <w:rsid w:val="000400B8"/>
    <w:rsid w:val="00047C66"/>
    <w:rsid w:val="00052884"/>
    <w:rsid w:val="000564B2"/>
    <w:rsid w:val="00056753"/>
    <w:rsid w:val="00063A9E"/>
    <w:rsid w:val="00064BF2"/>
    <w:rsid w:val="00067D55"/>
    <w:rsid w:val="00074E68"/>
    <w:rsid w:val="00075ADF"/>
    <w:rsid w:val="00084D3E"/>
    <w:rsid w:val="00085D29"/>
    <w:rsid w:val="00086820"/>
    <w:rsid w:val="0008794F"/>
    <w:rsid w:val="00092050"/>
    <w:rsid w:val="00092762"/>
    <w:rsid w:val="00092DA6"/>
    <w:rsid w:val="0009300A"/>
    <w:rsid w:val="00094B96"/>
    <w:rsid w:val="000A1EA2"/>
    <w:rsid w:val="000A3C6C"/>
    <w:rsid w:val="000A4B86"/>
    <w:rsid w:val="000A76AA"/>
    <w:rsid w:val="000B7F2F"/>
    <w:rsid w:val="000C4768"/>
    <w:rsid w:val="000C7F87"/>
    <w:rsid w:val="000D09FC"/>
    <w:rsid w:val="000D23AB"/>
    <w:rsid w:val="000D4AFF"/>
    <w:rsid w:val="000F0CF8"/>
    <w:rsid w:val="000F1E9D"/>
    <w:rsid w:val="00107EFF"/>
    <w:rsid w:val="0012135E"/>
    <w:rsid w:val="00123038"/>
    <w:rsid w:val="0012380A"/>
    <w:rsid w:val="00124433"/>
    <w:rsid w:val="001245A7"/>
    <w:rsid w:val="00127C6D"/>
    <w:rsid w:val="00136700"/>
    <w:rsid w:val="00137C35"/>
    <w:rsid w:val="00141D7C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7EC"/>
    <w:rsid w:val="00182E02"/>
    <w:rsid w:val="00196077"/>
    <w:rsid w:val="00196C40"/>
    <w:rsid w:val="001A09F6"/>
    <w:rsid w:val="001A52A4"/>
    <w:rsid w:val="001A58D5"/>
    <w:rsid w:val="001C04AD"/>
    <w:rsid w:val="001C1692"/>
    <w:rsid w:val="001C4E0A"/>
    <w:rsid w:val="001D0ED3"/>
    <w:rsid w:val="001D4FA8"/>
    <w:rsid w:val="001D7687"/>
    <w:rsid w:val="001E1DC1"/>
    <w:rsid w:val="001E4303"/>
    <w:rsid w:val="001E58C2"/>
    <w:rsid w:val="001E5CC8"/>
    <w:rsid w:val="002050FA"/>
    <w:rsid w:val="00212A17"/>
    <w:rsid w:val="00212FAB"/>
    <w:rsid w:val="00217C20"/>
    <w:rsid w:val="00234F93"/>
    <w:rsid w:val="00244FF2"/>
    <w:rsid w:val="00246943"/>
    <w:rsid w:val="002505F2"/>
    <w:rsid w:val="00251471"/>
    <w:rsid w:val="002529A7"/>
    <w:rsid w:val="0025484A"/>
    <w:rsid w:val="00254D78"/>
    <w:rsid w:val="00257E44"/>
    <w:rsid w:val="00264561"/>
    <w:rsid w:val="00277F8B"/>
    <w:rsid w:val="00283299"/>
    <w:rsid w:val="00283497"/>
    <w:rsid w:val="0028443C"/>
    <w:rsid w:val="0029326B"/>
    <w:rsid w:val="002A10B4"/>
    <w:rsid w:val="002A49DF"/>
    <w:rsid w:val="002A7DA6"/>
    <w:rsid w:val="002B1A29"/>
    <w:rsid w:val="002B5691"/>
    <w:rsid w:val="002B7CC8"/>
    <w:rsid w:val="002C50EF"/>
    <w:rsid w:val="002C5AA9"/>
    <w:rsid w:val="002C71D3"/>
    <w:rsid w:val="002D4A13"/>
    <w:rsid w:val="002D5FF8"/>
    <w:rsid w:val="002E0246"/>
    <w:rsid w:val="002E45D1"/>
    <w:rsid w:val="002E5682"/>
    <w:rsid w:val="002E5FB2"/>
    <w:rsid w:val="002E6DAB"/>
    <w:rsid w:val="002F0EA8"/>
    <w:rsid w:val="002F34B6"/>
    <w:rsid w:val="002F536D"/>
    <w:rsid w:val="003005DE"/>
    <w:rsid w:val="00306AB0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40E9C"/>
    <w:rsid w:val="00347A6A"/>
    <w:rsid w:val="00351CE8"/>
    <w:rsid w:val="00352F6B"/>
    <w:rsid w:val="00356DCC"/>
    <w:rsid w:val="00357FA0"/>
    <w:rsid w:val="00360A31"/>
    <w:rsid w:val="0036134D"/>
    <w:rsid w:val="00365F9A"/>
    <w:rsid w:val="00367E61"/>
    <w:rsid w:val="00370846"/>
    <w:rsid w:val="003758F2"/>
    <w:rsid w:val="003851BA"/>
    <w:rsid w:val="003865EA"/>
    <w:rsid w:val="00394508"/>
    <w:rsid w:val="00397C7C"/>
    <w:rsid w:val="003B68BC"/>
    <w:rsid w:val="003B72CE"/>
    <w:rsid w:val="003B7B3A"/>
    <w:rsid w:val="003C00CD"/>
    <w:rsid w:val="003C0103"/>
    <w:rsid w:val="003C01B2"/>
    <w:rsid w:val="003C4EF6"/>
    <w:rsid w:val="003D155C"/>
    <w:rsid w:val="003D23E3"/>
    <w:rsid w:val="003D3AA0"/>
    <w:rsid w:val="003D402A"/>
    <w:rsid w:val="003E0CC8"/>
    <w:rsid w:val="003E15C0"/>
    <w:rsid w:val="003E3F88"/>
    <w:rsid w:val="003F2C46"/>
    <w:rsid w:val="003F48CE"/>
    <w:rsid w:val="003F6964"/>
    <w:rsid w:val="00401FC2"/>
    <w:rsid w:val="00403144"/>
    <w:rsid w:val="00403EE5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009"/>
    <w:rsid w:val="00455612"/>
    <w:rsid w:val="0046024A"/>
    <w:rsid w:val="004605E2"/>
    <w:rsid w:val="00472984"/>
    <w:rsid w:val="00472F1B"/>
    <w:rsid w:val="00474CB0"/>
    <w:rsid w:val="00486A5D"/>
    <w:rsid w:val="0049463F"/>
    <w:rsid w:val="004A1DF9"/>
    <w:rsid w:val="004A4430"/>
    <w:rsid w:val="004A5B57"/>
    <w:rsid w:val="004A6A67"/>
    <w:rsid w:val="004B4835"/>
    <w:rsid w:val="004C3F51"/>
    <w:rsid w:val="004D456D"/>
    <w:rsid w:val="004E13CE"/>
    <w:rsid w:val="004E1B7E"/>
    <w:rsid w:val="004E4809"/>
    <w:rsid w:val="004E5E8E"/>
    <w:rsid w:val="004F02D9"/>
    <w:rsid w:val="004F228D"/>
    <w:rsid w:val="004F4A30"/>
    <w:rsid w:val="004F4E5C"/>
    <w:rsid w:val="00500005"/>
    <w:rsid w:val="00501315"/>
    <w:rsid w:val="00506A5D"/>
    <w:rsid w:val="00511F42"/>
    <w:rsid w:val="00513CBD"/>
    <w:rsid w:val="00514AB5"/>
    <w:rsid w:val="00515358"/>
    <w:rsid w:val="005203D7"/>
    <w:rsid w:val="00523D58"/>
    <w:rsid w:val="00524944"/>
    <w:rsid w:val="00524A11"/>
    <w:rsid w:val="00533E7A"/>
    <w:rsid w:val="0053705A"/>
    <w:rsid w:val="00547232"/>
    <w:rsid w:val="00550526"/>
    <w:rsid w:val="00551BF6"/>
    <w:rsid w:val="00551E5A"/>
    <w:rsid w:val="005615A4"/>
    <w:rsid w:val="00561F95"/>
    <w:rsid w:val="00562D17"/>
    <w:rsid w:val="00571DD8"/>
    <w:rsid w:val="005727CD"/>
    <w:rsid w:val="005A2866"/>
    <w:rsid w:val="005A6A7F"/>
    <w:rsid w:val="005A7538"/>
    <w:rsid w:val="005B06B2"/>
    <w:rsid w:val="005B62CC"/>
    <w:rsid w:val="005C41AC"/>
    <w:rsid w:val="005C490C"/>
    <w:rsid w:val="005C5687"/>
    <w:rsid w:val="005C63CF"/>
    <w:rsid w:val="005C6916"/>
    <w:rsid w:val="005D0FA1"/>
    <w:rsid w:val="005D11BD"/>
    <w:rsid w:val="005D6A35"/>
    <w:rsid w:val="005E1581"/>
    <w:rsid w:val="005E18F5"/>
    <w:rsid w:val="005E2071"/>
    <w:rsid w:val="005E36D1"/>
    <w:rsid w:val="005E4BA8"/>
    <w:rsid w:val="005E516B"/>
    <w:rsid w:val="005F54DE"/>
    <w:rsid w:val="00603ADE"/>
    <w:rsid w:val="00606904"/>
    <w:rsid w:val="00607383"/>
    <w:rsid w:val="00610B0C"/>
    <w:rsid w:val="00612822"/>
    <w:rsid w:val="00612915"/>
    <w:rsid w:val="006150C1"/>
    <w:rsid w:val="00617C77"/>
    <w:rsid w:val="00617F9B"/>
    <w:rsid w:val="00623B20"/>
    <w:rsid w:val="00632499"/>
    <w:rsid w:val="00634E0E"/>
    <w:rsid w:val="00636F1A"/>
    <w:rsid w:val="006425AC"/>
    <w:rsid w:val="00646035"/>
    <w:rsid w:val="0065095F"/>
    <w:rsid w:val="00655020"/>
    <w:rsid w:val="006553C3"/>
    <w:rsid w:val="0066344E"/>
    <w:rsid w:val="00667BBF"/>
    <w:rsid w:val="00671882"/>
    <w:rsid w:val="00672284"/>
    <w:rsid w:val="00676965"/>
    <w:rsid w:val="006920AE"/>
    <w:rsid w:val="006944DE"/>
    <w:rsid w:val="006A66FA"/>
    <w:rsid w:val="006D13CE"/>
    <w:rsid w:val="006D2A51"/>
    <w:rsid w:val="006E0091"/>
    <w:rsid w:val="006E16C3"/>
    <w:rsid w:val="006E2D9F"/>
    <w:rsid w:val="006E603D"/>
    <w:rsid w:val="006F1871"/>
    <w:rsid w:val="006F2EE2"/>
    <w:rsid w:val="006F301E"/>
    <w:rsid w:val="006F3BF6"/>
    <w:rsid w:val="006F5336"/>
    <w:rsid w:val="00700189"/>
    <w:rsid w:val="007079B2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218B"/>
    <w:rsid w:val="007652A3"/>
    <w:rsid w:val="00767385"/>
    <w:rsid w:val="007747EB"/>
    <w:rsid w:val="00775FD3"/>
    <w:rsid w:val="007834E4"/>
    <w:rsid w:val="00786A17"/>
    <w:rsid w:val="00786C35"/>
    <w:rsid w:val="00787D84"/>
    <w:rsid w:val="00791CB7"/>
    <w:rsid w:val="00795382"/>
    <w:rsid w:val="00795BF8"/>
    <w:rsid w:val="007A0741"/>
    <w:rsid w:val="007A0755"/>
    <w:rsid w:val="007A46B5"/>
    <w:rsid w:val="007A7306"/>
    <w:rsid w:val="007B11AC"/>
    <w:rsid w:val="007B1FF4"/>
    <w:rsid w:val="007B3998"/>
    <w:rsid w:val="007D2437"/>
    <w:rsid w:val="007D27B5"/>
    <w:rsid w:val="007D4108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205A0"/>
    <w:rsid w:val="00822A13"/>
    <w:rsid w:val="00822FA8"/>
    <w:rsid w:val="00824DF4"/>
    <w:rsid w:val="00825A88"/>
    <w:rsid w:val="0082691F"/>
    <w:rsid w:val="00826EE8"/>
    <w:rsid w:val="008314B0"/>
    <w:rsid w:val="00835B77"/>
    <w:rsid w:val="008408F9"/>
    <w:rsid w:val="00844CC9"/>
    <w:rsid w:val="00846AE4"/>
    <w:rsid w:val="008622CC"/>
    <w:rsid w:val="008669FA"/>
    <w:rsid w:val="00866EB6"/>
    <w:rsid w:val="008675AD"/>
    <w:rsid w:val="008766FB"/>
    <w:rsid w:val="00880211"/>
    <w:rsid w:val="00892FA7"/>
    <w:rsid w:val="008A1172"/>
    <w:rsid w:val="008A1898"/>
    <w:rsid w:val="008A2348"/>
    <w:rsid w:val="008A2833"/>
    <w:rsid w:val="008A76B9"/>
    <w:rsid w:val="008A7DDF"/>
    <w:rsid w:val="008B1E4E"/>
    <w:rsid w:val="008B7300"/>
    <w:rsid w:val="008C0669"/>
    <w:rsid w:val="008C0984"/>
    <w:rsid w:val="008C6F91"/>
    <w:rsid w:val="008D1D94"/>
    <w:rsid w:val="008E1357"/>
    <w:rsid w:val="008F467B"/>
    <w:rsid w:val="008F4803"/>
    <w:rsid w:val="008F5AAD"/>
    <w:rsid w:val="00900C85"/>
    <w:rsid w:val="00901779"/>
    <w:rsid w:val="0090183E"/>
    <w:rsid w:val="009033BE"/>
    <w:rsid w:val="00903CAB"/>
    <w:rsid w:val="00903E30"/>
    <w:rsid w:val="00904FF8"/>
    <w:rsid w:val="00905F63"/>
    <w:rsid w:val="0091574A"/>
    <w:rsid w:val="00922DA0"/>
    <w:rsid w:val="00923AB0"/>
    <w:rsid w:val="0092719F"/>
    <w:rsid w:val="00931259"/>
    <w:rsid w:val="00944DF7"/>
    <w:rsid w:val="0094520D"/>
    <w:rsid w:val="009473E8"/>
    <w:rsid w:val="00950BE9"/>
    <w:rsid w:val="00951A9D"/>
    <w:rsid w:val="00954201"/>
    <w:rsid w:val="00956444"/>
    <w:rsid w:val="00956493"/>
    <w:rsid w:val="00963A72"/>
    <w:rsid w:val="0096511D"/>
    <w:rsid w:val="00975F6F"/>
    <w:rsid w:val="009775FC"/>
    <w:rsid w:val="00984199"/>
    <w:rsid w:val="00985D48"/>
    <w:rsid w:val="00987286"/>
    <w:rsid w:val="009878EC"/>
    <w:rsid w:val="00991D87"/>
    <w:rsid w:val="00992177"/>
    <w:rsid w:val="0099585E"/>
    <w:rsid w:val="009A09E3"/>
    <w:rsid w:val="009A1347"/>
    <w:rsid w:val="009A3DAC"/>
    <w:rsid w:val="009C2B40"/>
    <w:rsid w:val="009C4D3B"/>
    <w:rsid w:val="009D53CA"/>
    <w:rsid w:val="009E13DF"/>
    <w:rsid w:val="009E4F30"/>
    <w:rsid w:val="009E511F"/>
    <w:rsid w:val="009F7C94"/>
    <w:rsid w:val="00A05640"/>
    <w:rsid w:val="00A11859"/>
    <w:rsid w:val="00A2227A"/>
    <w:rsid w:val="00A2471A"/>
    <w:rsid w:val="00A24890"/>
    <w:rsid w:val="00A32AAE"/>
    <w:rsid w:val="00A349DE"/>
    <w:rsid w:val="00A352AE"/>
    <w:rsid w:val="00A37234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7CFC"/>
    <w:rsid w:val="00A922BC"/>
    <w:rsid w:val="00A946B3"/>
    <w:rsid w:val="00A94874"/>
    <w:rsid w:val="00A95AD4"/>
    <w:rsid w:val="00A978A5"/>
    <w:rsid w:val="00AA17C4"/>
    <w:rsid w:val="00AA6BFC"/>
    <w:rsid w:val="00AA6C91"/>
    <w:rsid w:val="00AB5DF1"/>
    <w:rsid w:val="00AC0D5D"/>
    <w:rsid w:val="00AC0E7E"/>
    <w:rsid w:val="00AC2684"/>
    <w:rsid w:val="00AC69BB"/>
    <w:rsid w:val="00AD0300"/>
    <w:rsid w:val="00AD1728"/>
    <w:rsid w:val="00AE5C66"/>
    <w:rsid w:val="00AE6941"/>
    <w:rsid w:val="00AF080D"/>
    <w:rsid w:val="00AF354C"/>
    <w:rsid w:val="00AF436C"/>
    <w:rsid w:val="00AF6DAC"/>
    <w:rsid w:val="00B10900"/>
    <w:rsid w:val="00B10C3B"/>
    <w:rsid w:val="00B13CE5"/>
    <w:rsid w:val="00B17FA8"/>
    <w:rsid w:val="00B21DE2"/>
    <w:rsid w:val="00B24C13"/>
    <w:rsid w:val="00B2734D"/>
    <w:rsid w:val="00B274D8"/>
    <w:rsid w:val="00B30558"/>
    <w:rsid w:val="00B356D5"/>
    <w:rsid w:val="00B4356D"/>
    <w:rsid w:val="00B43E48"/>
    <w:rsid w:val="00B50EAE"/>
    <w:rsid w:val="00B531BB"/>
    <w:rsid w:val="00B62361"/>
    <w:rsid w:val="00B73596"/>
    <w:rsid w:val="00B91B61"/>
    <w:rsid w:val="00BA52D6"/>
    <w:rsid w:val="00BA59D5"/>
    <w:rsid w:val="00BA6516"/>
    <w:rsid w:val="00BA7970"/>
    <w:rsid w:val="00BB75A4"/>
    <w:rsid w:val="00BC0CE4"/>
    <w:rsid w:val="00BC1B8A"/>
    <w:rsid w:val="00BC21A9"/>
    <w:rsid w:val="00BC3B2F"/>
    <w:rsid w:val="00BD183A"/>
    <w:rsid w:val="00BD200A"/>
    <w:rsid w:val="00BD677F"/>
    <w:rsid w:val="00BE67D1"/>
    <w:rsid w:val="00BF1B5F"/>
    <w:rsid w:val="00BF2FB4"/>
    <w:rsid w:val="00C02497"/>
    <w:rsid w:val="00C17B6C"/>
    <w:rsid w:val="00C23CA7"/>
    <w:rsid w:val="00C26011"/>
    <w:rsid w:val="00C30EB2"/>
    <w:rsid w:val="00C35A3D"/>
    <w:rsid w:val="00C40344"/>
    <w:rsid w:val="00C409AA"/>
    <w:rsid w:val="00C410EE"/>
    <w:rsid w:val="00C43196"/>
    <w:rsid w:val="00C43C55"/>
    <w:rsid w:val="00C506D7"/>
    <w:rsid w:val="00C50D82"/>
    <w:rsid w:val="00C52DEC"/>
    <w:rsid w:val="00C539EF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A033B"/>
    <w:rsid w:val="00CA0CBD"/>
    <w:rsid w:val="00CA5B97"/>
    <w:rsid w:val="00CB6A3B"/>
    <w:rsid w:val="00CC1DA4"/>
    <w:rsid w:val="00CC7A5C"/>
    <w:rsid w:val="00CD3507"/>
    <w:rsid w:val="00CD71CA"/>
    <w:rsid w:val="00CE4B39"/>
    <w:rsid w:val="00CF1BC3"/>
    <w:rsid w:val="00CF1CEE"/>
    <w:rsid w:val="00CF4273"/>
    <w:rsid w:val="00CF4ABA"/>
    <w:rsid w:val="00CF51D2"/>
    <w:rsid w:val="00CF6CA5"/>
    <w:rsid w:val="00D009C4"/>
    <w:rsid w:val="00D00DFD"/>
    <w:rsid w:val="00D019F4"/>
    <w:rsid w:val="00D01AF6"/>
    <w:rsid w:val="00D01F90"/>
    <w:rsid w:val="00D02397"/>
    <w:rsid w:val="00D041BB"/>
    <w:rsid w:val="00D1012C"/>
    <w:rsid w:val="00D1394E"/>
    <w:rsid w:val="00D15119"/>
    <w:rsid w:val="00D17C1D"/>
    <w:rsid w:val="00D25C9D"/>
    <w:rsid w:val="00D4585E"/>
    <w:rsid w:val="00D46257"/>
    <w:rsid w:val="00D542D4"/>
    <w:rsid w:val="00D6131D"/>
    <w:rsid w:val="00D832B5"/>
    <w:rsid w:val="00D90BBF"/>
    <w:rsid w:val="00D9196D"/>
    <w:rsid w:val="00D9726E"/>
    <w:rsid w:val="00DA0DB4"/>
    <w:rsid w:val="00DA1A5C"/>
    <w:rsid w:val="00DA35A6"/>
    <w:rsid w:val="00DA43BC"/>
    <w:rsid w:val="00DB1496"/>
    <w:rsid w:val="00DB1FB6"/>
    <w:rsid w:val="00DB42FB"/>
    <w:rsid w:val="00DC78E6"/>
    <w:rsid w:val="00DD0E62"/>
    <w:rsid w:val="00DD24E5"/>
    <w:rsid w:val="00DD396D"/>
    <w:rsid w:val="00DD4E71"/>
    <w:rsid w:val="00DE32E8"/>
    <w:rsid w:val="00DE44F1"/>
    <w:rsid w:val="00DE4C9E"/>
    <w:rsid w:val="00DE752A"/>
    <w:rsid w:val="00DF13B8"/>
    <w:rsid w:val="00E00B24"/>
    <w:rsid w:val="00E05467"/>
    <w:rsid w:val="00E06723"/>
    <w:rsid w:val="00E17E85"/>
    <w:rsid w:val="00E241F2"/>
    <w:rsid w:val="00E313FE"/>
    <w:rsid w:val="00E32F1A"/>
    <w:rsid w:val="00E35A40"/>
    <w:rsid w:val="00E3602A"/>
    <w:rsid w:val="00E37F74"/>
    <w:rsid w:val="00E44322"/>
    <w:rsid w:val="00E45AB7"/>
    <w:rsid w:val="00E50E08"/>
    <w:rsid w:val="00E6290B"/>
    <w:rsid w:val="00E65112"/>
    <w:rsid w:val="00E65D38"/>
    <w:rsid w:val="00E6632E"/>
    <w:rsid w:val="00E84C21"/>
    <w:rsid w:val="00E868AD"/>
    <w:rsid w:val="00E9645B"/>
    <w:rsid w:val="00EA4B8F"/>
    <w:rsid w:val="00EA607A"/>
    <w:rsid w:val="00EA687A"/>
    <w:rsid w:val="00EA6DD0"/>
    <w:rsid w:val="00EB0AC6"/>
    <w:rsid w:val="00EB1BFA"/>
    <w:rsid w:val="00EC360B"/>
    <w:rsid w:val="00EC36E2"/>
    <w:rsid w:val="00EC5220"/>
    <w:rsid w:val="00ED62C2"/>
    <w:rsid w:val="00ED7ED3"/>
    <w:rsid w:val="00EF1E85"/>
    <w:rsid w:val="00EF6B54"/>
    <w:rsid w:val="00F00603"/>
    <w:rsid w:val="00F01079"/>
    <w:rsid w:val="00F02A63"/>
    <w:rsid w:val="00F03982"/>
    <w:rsid w:val="00F052FE"/>
    <w:rsid w:val="00F157BA"/>
    <w:rsid w:val="00F20140"/>
    <w:rsid w:val="00F2542D"/>
    <w:rsid w:val="00F25458"/>
    <w:rsid w:val="00F25FE7"/>
    <w:rsid w:val="00F262DA"/>
    <w:rsid w:val="00F3179F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5A7A"/>
    <w:rsid w:val="00F83BD6"/>
    <w:rsid w:val="00F90775"/>
    <w:rsid w:val="00F97CFF"/>
    <w:rsid w:val="00FA087D"/>
    <w:rsid w:val="00FA648F"/>
    <w:rsid w:val="00FB525F"/>
    <w:rsid w:val="00FC6E40"/>
    <w:rsid w:val="00FD03F8"/>
    <w:rsid w:val="00FE023D"/>
    <w:rsid w:val="00FE0564"/>
    <w:rsid w:val="00FE7981"/>
    <w:rsid w:val="00FE7F7D"/>
    <w:rsid w:val="00FF2035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3F7D0B"/>
  <w15:docId w15:val="{86406DEE-8DC9-4BBB-8EF9-C5F956E2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0868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86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4669B-1B44-401F-8665-DF526346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Jose Antônio Da Silva</cp:lastModifiedBy>
  <cp:revision>2</cp:revision>
  <cp:lastPrinted>2020-02-12T12:41:00Z</cp:lastPrinted>
  <dcterms:created xsi:type="dcterms:W3CDTF">2020-02-12T12:42:00Z</dcterms:created>
  <dcterms:modified xsi:type="dcterms:W3CDTF">2020-02-12T12:42:00Z</dcterms:modified>
</cp:coreProperties>
</file>