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AD50C2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B02C43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2D4A13">
        <w:rPr>
          <w:rFonts w:ascii="Arial" w:hAnsi="Arial" w:cs="Arial"/>
          <w:sz w:val="24"/>
          <w:szCs w:val="24"/>
        </w:rPr>
        <w:t>esa, na forma regimental e após ouvido o Plenário, que sejam apresentados votos de congratulaç</w:t>
      </w:r>
      <w:r w:rsidR="004631FA">
        <w:rPr>
          <w:rFonts w:ascii="Arial" w:hAnsi="Arial" w:cs="Arial"/>
          <w:sz w:val="24"/>
          <w:szCs w:val="24"/>
        </w:rPr>
        <w:t>ão</w:t>
      </w:r>
      <w:r w:rsidR="002D4A13">
        <w:rPr>
          <w:rFonts w:ascii="Arial" w:hAnsi="Arial" w:cs="Arial"/>
          <w:sz w:val="24"/>
          <w:szCs w:val="24"/>
        </w:rPr>
        <w:t xml:space="preserve"> desta </w:t>
      </w:r>
      <w:r w:rsidR="004631FA">
        <w:rPr>
          <w:rFonts w:ascii="Arial" w:hAnsi="Arial" w:cs="Arial"/>
          <w:sz w:val="24"/>
          <w:szCs w:val="24"/>
        </w:rPr>
        <w:t>C</w:t>
      </w:r>
      <w:r w:rsidR="002D4A13">
        <w:rPr>
          <w:rFonts w:ascii="Arial" w:hAnsi="Arial" w:cs="Arial"/>
          <w:sz w:val="24"/>
          <w:szCs w:val="24"/>
        </w:rPr>
        <w:t>asa a</w:t>
      </w:r>
      <w:r w:rsidR="00EC5220">
        <w:rPr>
          <w:rFonts w:ascii="Arial" w:hAnsi="Arial" w:cs="Arial"/>
          <w:sz w:val="24"/>
          <w:szCs w:val="24"/>
        </w:rPr>
        <w:t>o</w:t>
      </w:r>
      <w:r w:rsidR="002D4A13">
        <w:rPr>
          <w:rFonts w:ascii="Arial" w:hAnsi="Arial" w:cs="Arial"/>
          <w:sz w:val="24"/>
          <w:szCs w:val="24"/>
        </w:rPr>
        <w:t xml:space="preserve"> </w:t>
      </w:r>
      <w:r w:rsidR="004631FA">
        <w:rPr>
          <w:rFonts w:ascii="Arial" w:hAnsi="Arial" w:cs="Arial"/>
          <w:sz w:val="24"/>
          <w:szCs w:val="24"/>
        </w:rPr>
        <w:t>Eminente</w:t>
      </w:r>
      <w:r w:rsidR="002D4A13">
        <w:rPr>
          <w:rFonts w:ascii="Arial" w:hAnsi="Arial" w:cs="Arial"/>
          <w:sz w:val="24"/>
          <w:szCs w:val="24"/>
        </w:rPr>
        <w:t xml:space="preserve"> Vereador </w:t>
      </w:r>
      <w:r w:rsidR="00EC5220">
        <w:rPr>
          <w:rFonts w:ascii="Arial" w:hAnsi="Arial" w:cs="Arial"/>
          <w:sz w:val="24"/>
          <w:szCs w:val="24"/>
        </w:rPr>
        <w:t>Juvêncio José Passos de Oliveira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EC5220">
        <w:rPr>
          <w:rFonts w:ascii="Arial" w:hAnsi="Arial" w:cs="Arial"/>
          <w:sz w:val="24"/>
          <w:szCs w:val="24"/>
        </w:rPr>
        <w:t>8</w:t>
      </w:r>
      <w:r w:rsidR="005203D7">
        <w:rPr>
          <w:rFonts w:ascii="Arial" w:hAnsi="Arial" w:cs="Arial"/>
          <w:sz w:val="24"/>
          <w:szCs w:val="24"/>
        </w:rPr>
        <w:t xml:space="preserve"> de </w:t>
      </w:r>
      <w:r w:rsidR="00EC5220">
        <w:rPr>
          <w:rFonts w:ascii="Arial" w:hAnsi="Arial" w:cs="Arial"/>
          <w:sz w:val="24"/>
          <w:szCs w:val="24"/>
        </w:rPr>
        <w:t>julho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7A46B5">
        <w:rPr>
          <w:rFonts w:ascii="Arial" w:hAnsi="Arial" w:cs="Arial"/>
          <w:sz w:val="24"/>
          <w:szCs w:val="24"/>
        </w:rPr>
        <w:t>janeiro</w:t>
      </w:r>
      <w:r w:rsidR="00AD50C2">
        <w:rPr>
          <w:rFonts w:ascii="Arial" w:hAnsi="Arial" w:cs="Arial"/>
          <w:sz w:val="24"/>
          <w:szCs w:val="24"/>
        </w:rPr>
        <w:t xml:space="preserve"> de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FD" w:rsidRDefault="001C3EFD">
      <w:r>
        <w:separator/>
      </w:r>
    </w:p>
  </w:endnote>
  <w:endnote w:type="continuationSeparator" w:id="0">
    <w:p w:rsidR="001C3EFD" w:rsidRDefault="001C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FD" w:rsidRDefault="001C3EFD">
      <w:r>
        <w:separator/>
      </w:r>
    </w:p>
  </w:footnote>
  <w:footnote w:type="continuationSeparator" w:id="0">
    <w:p w:rsidR="001C3EFD" w:rsidRDefault="001C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738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2050"/>
    <w:rsid w:val="00092762"/>
    <w:rsid w:val="00092DA6"/>
    <w:rsid w:val="0009300A"/>
    <w:rsid w:val="00094B96"/>
    <w:rsid w:val="000A1EA2"/>
    <w:rsid w:val="000A3C6C"/>
    <w:rsid w:val="000A4B86"/>
    <w:rsid w:val="000A76AA"/>
    <w:rsid w:val="000B7F2F"/>
    <w:rsid w:val="000C4768"/>
    <w:rsid w:val="000C7F87"/>
    <w:rsid w:val="000D09FC"/>
    <w:rsid w:val="000D23A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7EC"/>
    <w:rsid w:val="00182E02"/>
    <w:rsid w:val="00196077"/>
    <w:rsid w:val="00196C40"/>
    <w:rsid w:val="001A09F6"/>
    <w:rsid w:val="001A3EF7"/>
    <w:rsid w:val="001A52A4"/>
    <w:rsid w:val="001A58D5"/>
    <w:rsid w:val="001C1692"/>
    <w:rsid w:val="001C3EFD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7F8B"/>
    <w:rsid w:val="00283299"/>
    <w:rsid w:val="00283497"/>
    <w:rsid w:val="0028443C"/>
    <w:rsid w:val="00287073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851BA"/>
    <w:rsid w:val="003865EA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631FA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03D7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66FA"/>
    <w:rsid w:val="006D13CE"/>
    <w:rsid w:val="006D2A5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7AE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574A"/>
    <w:rsid w:val="00922DA0"/>
    <w:rsid w:val="00923AB0"/>
    <w:rsid w:val="0092719F"/>
    <w:rsid w:val="00931259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D50C2"/>
    <w:rsid w:val="00AE5C66"/>
    <w:rsid w:val="00AE6941"/>
    <w:rsid w:val="00AF080D"/>
    <w:rsid w:val="00AF354C"/>
    <w:rsid w:val="00AF436C"/>
    <w:rsid w:val="00AF6DAC"/>
    <w:rsid w:val="00B02C43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02497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C5220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5A7A"/>
    <w:rsid w:val="00F83BD6"/>
    <w:rsid w:val="00F90775"/>
    <w:rsid w:val="00F97CFF"/>
    <w:rsid w:val="00FA087D"/>
    <w:rsid w:val="00FA648F"/>
    <w:rsid w:val="00FB525F"/>
    <w:rsid w:val="00FB53AE"/>
    <w:rsid w:val="00FC6E40"/>
    <w:rsid w:val="00FD03F8"/>
    <w:rsid w:val="00FE023D"/>
    <w:rsid w:val="00FE0564"/>
    <w:rsid w:val="00FE7981"/>
    <w:rsid w:val="00FE7F7D"/>
    <w:rsid w:val="00FF2035"/>
    <w:rsid w:val="00FF4D22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9E032"/>
  <w15:docId w15:val="{5F3AA5EC-A907-4A1D-AAE1-B3714FF3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0132E-88BB-4432-8494-06CF8287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2020-02-12T12:42:00Z</cp:lastPrinted>
  <dcterms:created xsi:type="dcterms:W3CDTF">2020-02-12T12:42:00Z</dcterms:created>
  <dcterms:modified xsi:type="dcterms:W3CDTF">2020-02-12T12:42:00Z</dcterms:modified>
</cp:coreProperties>
</file>