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1C3332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815803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8B7771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8B7771">
        <w:rPr>
          <w:rFonts w:ascii="Arial" w:hAnsi="Arial" w:cs="Arial"/>
          <w:sz w:val="24"/>
          <w:szCs w:val="24"/>
        </w:rPr>
        <w:t>C</w:t>
      </w:r>
      <w:r w:rsidR="00C8655C">
        <w:rPr>
          <w:rFonts w:ascii="Arial" w:hAnsi="Arial" w:cs="Arial"/>
          <w:sz w:val="24"/>
          <w:szCs w:val="24"/>
        </w:rPr>
        <w:t>asa à</w:t>
      </w:r>
      <w:bookmarkStart w:id="0" w:name="_GoBack"/>
      <w:bookmarkEnd w:id="0"/>
      <w:r w:rsidR="002D4A13">
        <w:rPr>
          <w:rFonts w:ascii="Arial" w:hAnsi="Arial" w:cs="Arial"/>
          <w:sz w:val="24"/>
          <w:szCs w:val="24"/>
        </w:rPr>
        <w:t xml:space="preserve"> </w:t>
      </w:r>
      <w:r w:rsidR="008B7771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</w:t>
      </w:r>
      <w:r w:rsidR="00614336">
        <w:rPr>
          <w:rFonts w:ascii="Arial" w:hAnsi="Arial" w:cs="Arial"/>
          <w:sz w:val="24"/>
          <w:szCs w:val="24"/>
        </w:rPr>
        <w:t>a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614336">
        <w:rPr>
          <w:rFonts w:ascii="Arial" w:hAnsi="Arial" w:cs="Arial"/>
          <w:sz w:val="24"/>
          <w:szCs w:val="24"/>
        </w:rPr>
        <w:t>Emília Correa Santos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614336">
        <w:rPr>
          <w:rFonts w:ascii="Arial" w:hAnsi="Arial" w:cs="Arial"/>
          <w:sz w:val="24"/>
          <w:szCs w:val="24"/>
        </w:rPr>
        <w:t>28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614336">
        <w:rPr>
          <w:rFonts w:ascii="Arial" w:hAnsi="Arial" w:cs="Arial"/>
          <w:sz w:val="24"/>
          <w:szCs w:val="24"/>
        </w:rPr>
        <w:t>julho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1C3332">
        <w:rPr>
          <w:rFonts w:ascii="Arial" w:hAnsi="Arial" w:cs="Arial"/>
          <w:sz w:val="24"/>
          <w:szCs w:val="24"/>
        </w:rPr>
        <w:t>fevereir</w:t>
      </w:r>
      <w:r w:rsidR="007A46B5">
        <w:rPr>
          <w:rFonts w:ascii="Arial" w:hAnsi="Arial" w:cs="Arial"/>
          <w:sz w:val="24"/>
          <w:szCs w:val="24"/>
        </w:rPr>
        <w:t>o</w:t>
      </w:r>
      <w:r w:rsidR="001C33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B64" w:rsidRDefault="001D3B64">
      <w:r>
        <w:separator/>
      </w:r>
    </w:p>
  </w:endnote>
  <w:endnote w:type="continuationSeparator" w:id="0">
    <w:p w:rsidR="001D3B64" w:rsidRDefault="001D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B64" w:rsidRDefault="001D3B64">
      <w:r>
        <w:separator/>
      </w:r>
    </w:p>
  </w:footnote>
  <w:footnote w:type="continuationSeparator" w:id="0">
    <w:p w:rsidR="001D3B64" w:rsidRDefault="001D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95848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050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383"/>
    <w:rsid w:val="00196C40"/>
    <w:rsid w:val="001A09F6"/>
    <w:rsid w:val="001A52A4"/>
    <w:rsid w:val="001A58D5"/>
    <w:rsid w:val="001C1692"/>
    <w:rsid w:val="001C3332"/>
    <w:rsid w:val="001C4E0A"/>
    <w:rsid w:val="001D0ED3"/>
    <w:rsid w:val="001D3B64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76D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82390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4336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15803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B7771"/>
    <w:rsid w:val="008C0669"/>
    <w:rsid w:val="008C0984"/>
    <w:rsid w:val="008C258B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4062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17B6C"/>
    <w:rsid w:val="00C23CA7"/>
    <w:rsid w:val="00C26011"/>
    <w:rsid w:val="00C308E6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8655C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5572F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1E44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3A7D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FBFC9"/>
  <w15:docId w15:val="{27E481D6-E91A-46F6-9A14-7897A45C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C630-524D-417C-9CB5-B5CA0444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3</cp:revision>
  <cp:lastPrinted>2020-02-12T12:39:00Z</cp:lastPrinted>
  <dcterms:created xsi:type="dcterms:W3CDTF">2020-02-12T12:39:00Z</dcterms:created>
  <dcterms:modified xsi:type="dcterms:W3CDTF">2020-02-13T13:44:00Z</dcterms:modified>
</cp:coreProperties>
</file>